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94EFC" w14:textId="77777777" w:rsidR="007475C3" w:rsidRPr="00D40588" w:rsidRDefault="00A211BC">
      <w:pPr>
        <w:jc w:val="center"/>
        <w:rPr>
          <w:b/>
          <w:sz w:val="28"/>
          <w:szCs w:val="28"/>
          <w:lang w:val="en-GB"/>
        </w:rPr>
      </w:pPr>
      <w:r w:rsidRPr="00D40588">
        <w:rPr>
          <w:b/>
          <w:sz w:val="28"/>
          <w:szCs w:val="28"/>
          <w:lang w:val="en-GB"/>
        </w:rPr>
        <w:t>INTERNATIONAL ORGANISATION FOR STANDARDISATION</w:t>
      </w:r>
    </w:p>
    <w:p w14:paraId="77F7DA82" w14:textId="77777777" w:rsidR="007475C3" w:rsidRPr="00D40588" w:rsidRDefault="00A211BC">
      <w:pPr>
        <w:jc w:val="center"/>
        <w:rPr>
          <w:b/>
          <w:sz w:val="28"/>
          <w:lang w:val="en-GB"/>
        </w:rPr>
      </w:pPr>
      <w:r w:rsidRPr="00D40588">
        <w:rPr>
          <w:b/>
          <w:sz w:val="28"/>
          <w:lang w:val="en-GB"/>
        </w:rPr>
        <w:t>ORGANISATION INTERNATIONALE DE NORMALISATION</w:t>
      </w:r>
    </w:p>
    <w:p w14:paraId="7A869992" w14:textId="77777777" w:rsidR="007475C3" w:rsidRPr="00D40588" w:rsidRDefault="00A211BC">
      <w:pPr>
        <w:jc w:val="center"/>
        <w:rPr>
          <w:b/>
          <w:sz w:val="28"/>
          <w:lang w:val="en-GB"/>
        </w:rPr>
      </w:pPr>
      <w:r w:rsidRPr="00D40588">
        <w:rPr>
          <w:b/>
          <w:sz w:val="28"/>
          <w:lang w:val="en-GB"/>
        </w:rPr>
        <w:t>ISO/IEC JTC1/SC29/WG11</w:t>
      </w:r>
    </w:p>
    <w:p w14:paraId="18BE690F" w14:textId="77777777" w:rsidR="007475C3" w:rsidRPr="00D40588" w:rsidRDefault="00A211BC">
      <w:pPr>
        <w:jc w:val="center"/>
        <w:rPr>
          <w:b/>
          <w:lang w:val="en-GB"/>
        </w:rPr>
      </w:pPr>
      <w:r w:rsidRPr="00D40588">
        <w:rPr>
          <w:b/>
          <w:sz w:val="28"/>
          <w:lang w:val="en-GB"/>
        </w:rPr>
        <w:t>CODING OF MOVING PICTURES AND AUDIO</w:t>
      </w:r>
    </w:p>
    <w:p w14:paraId="5BD11108" w14:textId="77777777" w:rsidR="007475C3" w:rsidRPr="00D40588" w:rsidRDefault="007475C3">
      <w:pPr>
        <w:tabs>
          <w:tab w:val="left" w:pos="5387"/>
        </w:tabs>
        <w:spacing w:line="240" w:lineRule="exact"/>
        <w:jc w:val="center"/>
        <w:rPr>
          <w:b/>
          <w:lang w:val="en-GB"/>
        </w:rPr>
      </w:pPr>
    </w:p>
    <w:p w14:paraId="7E873CAA" w14:textId="77777777" w:rsidR="007475C3" w:rsidRPr="00D40588" w:rsidRDefault="00A211BC">
      <w:pPr>
        <w:jc w:val="right"/>
        <w:rPr>
          <w:b/>
          <w:lang w:val="en-GB"/>
        </w:rPr>
      </w:pPr>
      <w:r w:rsidRPr="00D40588">
        <w:rPr>
          <w:b/>
          <w:lang w:val="en-GB"/>
        </w:rPr>
        <w:t>ISO/IEC JTC1/SC29/W</w:t>
      </w:r>
      <w:r w:rsidR="00CC3ECE">
        <w:rPr>
          <w:b/>
          <w:lang w:val="en-GB"/>
        </w:rPr>
        <w:t>G3</w:t>
      </w:r>
      <w:r w:rsidRPr="00D40588">
        <w:rPr>
          <w:b/>
          <w:lang w:val="en-GB"/>
        </w:rPr>
        <w:t xml:space="preserve"> MPEG20</w:t>
      </w:r>
      <w:r w:rsidR="00A014EF">
        <w:rPr>
          <w:b/>
          <w:lang w:val="en-GB" w:eastAsia="ja-JP"/>
        </w:rPr>
        <w:t>20</w:t>
      </w:r>
      <w:r w:rsidRPr="00D40588">
        <w:rPr>
          <w:b/>
          <w:lang w:val="en-GB"/>
        </w:rPr>
        <w:t>/</w:t>
      </w:r>
      <w:r w:rsidR="009126BC" w:rsidRPr="009126BC">
        <w:rPr>
          <w:b/>
          <w:color w:val="FF0000"/>
          <w:lang w:val="en-GB" w:eastAsia="ja-JP"/>
        </w:rPr>
        <w:t>m</w:t>
      </w:r>
      <w:r w:rsidR="00BE2721">
        <w:rPr>
          <w:b/>
          <w:color w:val="FF0000"/>
          <w:lang w:val="en-GB" w:eastAsia="ja-JP"/>
        </w:rPr>
        <w:t>55</w:t>
      </w:r>
      <w:r w:rsidR="00CC3ECE">
        <w:rPr>
          <w:b/>
          <w:color w:val="FF0000"/>
          <w:lang w:val="en-GB" w:eastAsia="ja-JP"/>
        </w:rPr>
        <w:t>61</w:t>
      </w:r>
      <w:r w:rsidR="00B4117A">
        <w:rPr>
          <w:b/>
          <w:color w:val="FF0000"/>
          <w:lang w:val="en-GB" w:eastAsia="ja-JP"/>
        </w:rPr>
        <w:t>5</w:t>
      </w:r>
    </w:p>
    <w:p w14:paraId="252F4104" w14:textId="77777777" w:rsidR="007475C3" w:rsidRPr="00D40588" w:rsidRDefault="00CC3ECE">
      <w:pPr>
        <w:wordWrap w:val="0"/>
        <w:jc w:val="right"/>
        <w:rPr>
          <w:b/>
          <w:lang w:val="en-GB" w:eastAsia="ja-JP"/>
        </w:rPr>
      </w:pPr>
      <w:r>
        <w:rPr>
          <w:b/>
          <w:lang w:val="en-GB" w:eastAsia="ja-JP"/>
        </w:rPr>
        <w:t>January</w:t>
      </w:r>
      <w:r w:rsidR="00FB62C8" w:rsidRPr="00D40588">
        <w:rPr>
          <w:b/>
          <w:lang w:val="en-GB" w:eastAsia="ja-JP"/>
        </w:rPr>
        <w:t xml:space="preserve"> </w:t>
      </w:r>
      <w:r w:rsidR="00A211BC" w:rsidRPr="00D40588">
        <w:rPr>
          <w:rFonts w:eastAsia="Malgun Gothic"/>
          <w:b/>
          <w:lang w:val="en-GB"/>
        </w:rPr>
        <w:t>20</w:t>
      </w:r>
      <w:r w:rsidR="00A014EF">
        <w:rPr>
          <w:rFonts w:eastAsia="Malgun Gothic"/>
          <w:b/>
          <w:lang w:val="en-GB"/>
        </w:rPr>
        <w:t>2</w:t>
      </w:r>
      <w:r>
        <w:rPr>
          <w:rFonts w:eastAsia="Malgun Gothic"/>
          <w:b/>
          <w:lang w:val="en-GB"/>
        </w:rPr>
        <w:t>1</w:t>
      </w:r>
      <w:r w:rsidR="00A211BC" w:rsidRPr="00D40588">
        <w:rPr>
          <w:rFonts w:eastAsia="Malgun Gothic"/>
          <w:b/>
          <w:lang w:val="en-GB"/>
        </w:rPr>
        <w:t xml:space="preserve">, </w:t>
      </w:r>
      <w:r w:rsidR="007A517E">
        <w:rPr>
          <w:rFonts w:eastAsia="Malgun Gothic"/>
          <w:b/>
          <w:lang w:val="en-GB"/>
        </w:rPr>
        <w:t>online meeting</w:t>
      </w:r>
    </w:p>
    <w:p w14:paraId="20DE08A7" w14:textId="77777777" w:rsidR="007475C3" w:rsidRPr="00D40588" w:rsidRDefault="007475C3">
      <w:pPr>
        <w:jc w:val="right"/>
        <w:rPr>
          <w:b/>
          <w:lang w:val="en-GB" w:eastAsia="ja-JP"/>
        </w:rPr>
      </w:pPr>
    </w:p>
    <w:p w14:paraId="00FEAC1D" w14:textId="77777777" w:rsidR="007475C3" w:rsidRPr="00D40588" w:rsidRDefault="007475C3">
      <w:pPr>
        <w:jc w:val="right"/>
        <w:rPr>
          <w:b/>
          <w:lang w:val="en-GB" w:eastAsia="ja-JP"/>
        </w:rPr>
      </w:pPr>
    </w:p>
    <w:p w14:paraId="451D85EA" w14:textId="77777777" w:rsidR="007475C3" w:rsidRPr="00D40588" w:rsidRDefault="007475C3">
      <w:pPr>
        <w:spacing w:line="240" w:lineRule="exact"/>
        <w:rPr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8"/>
        <w:gridCol w:w="8277"/>
      </w:tblGrid>
      <w:tr w:rsidR="007475C3" w:rsidRPr="00D40588" w14:paraId="25DB4232" w14:textId="77777777">
        <w:tc>
          <w:tcPr>
            <w:tcW w:w="1080" w:type="dxa"/>
          </w:tcPr>
          <w:p w14:paraId="18A73063" w14:textId="77777777" w:rsidR="007475C3" w:rsidRPr="00D40588" w:rsidRDefault="00A211BC">
            <w:pPr>
              <w:suppressAutoHyphens/>
              <w:rPr>
                <w:b/>
                <w:lang w:val="en-GB"/>
              </w:rPr>
            </w:pPr>
            <w:r w:rsidRPr="00D40588">
              <w:rPr>
                <w:b/>
                <w:lang w:val="en-GB"/>
              </w:rPr>
              <w:t>Source</w:t>
            </w:r>
            <w:r w:rsidR="00FB62C8" w:rsidRPr="00D40588">
              <w:rPr>
                <w:b/>
                <w:lang w:val="en-GB"/>
              </w:rPr>
              <w:t>:</w:t>
            </w:r>
          </w:p>
        </w:tc>
        <w:tc>
          <w:tcPr>
            <w:tcW w:w="8491" w:type="dxa"/>
          </w:tcPr>
          <w:p w14:paraId="60F804C1" w14:textId="77777777" w:rsidR="007475C3" w:rsidRPr="00D40588" w:rsidRDefault="00CC3ECE">
            <w:pPr>
              <w:suppressAutoHyphens/>
              <w:rPr>
                <w:lang w:val="en-GB"/>
              </w:rPr>
            </w:pPr>
            <w:r>
              <w:rPr>
                <w:lang w:val="en-GB"/>
              </w:rPr>
              <w:t>AHG Chairs</w:t>
            </w:r>
          </w:p>
        </w:tc>
      </w:tr>
      <w:tr w:rsidR="007475C3" w:rsidRPr="00D40588" w14:paraId="77A273AB" w14:textId="77777777">
        <w:tc>
          <w:tcPr>
            <w:tcW w:w="1080" w:type="dxa"/>
          </w:tcPr>
          <w:p w14:paraId="67874916" w14:textId="77777777" w:rsidR="007475C3" w:rsidRPr="00D40588" w:rsidRDefault="00A211BC">
            <w:pPr>
              <w:suppressAutoHyphens/>
              <w:rPr>
                <w:b/>
                <w:lang w:val="en-GB"/>
              </w:rPr>
            </w:pPr>
            <w:r w:rsidRPr="00D40588">
              <w:rPr>
                <w:b/>
                <w:lang w:val="en-GB"/>
              </w:rPr>
              <w:t>Title</w:t>
            </w:r>
          </w:p>
        </w:tc>
        <w:tc>
          <w:tcPr>
            <w:tcW w:w="8491" w:type="dxa"/>
          </w:tcPr>
          <w:p w14:paraId="4C0BB16D" w14:textId="77777777" w:rsidR="007475C3" w:rsidRPr="004F328B" w:rsidRDefault="0066436C">
            <w:pPr>
              <w:suppressAutoHyphens/>
            </w:pPr>
            <w:r w:rsidRPr="0066436C">
              <w:t>AHG on Systems Functionalities for Video Conformance</w:t>
            </w:r>
          </w:p>
        </w:tc>
      </w:tr>
      <w:tr w:rsidR="007475C3" w:rsidRPr="00D40588" w14:paraId="6C0361EF" w14:textId="77777777">
        <w:tc>
          <w:tcPr>
            <w:tcW w:w="1080" w:type="dxa"/>
          </w:tcPr>
          <w:p w14:paraId="2E3C557E" w14:textId="77777777" w:rsidR="007475C3" w:rsidRPr="00D40588" w:rsidRDefault="00A211BC">
            <w:pPr>
              <w:rPr>
                <w:b/>
                <w:lang w:val="en-GB"/>
              </w:rPr>
            </w:pPr>
            <w:r w:rsidRPr="00D40588">
              <w:rPr>
                <w:b/>
                <w:lang w:val="en-GB"/>
              </w:rPr>
              <w:t>Author</w:t>
            </w:r>
          </w:p>
        </w:tc>
        <w:tc>
          <w:tcPr>
            <w:tcW w:w="8491" w:type="dxa"/>
          </w:tcPr>
          <w:p w14:paraId="5BA88BAD" w14:textId="77777777" w:rsidR="007475C3" w:rsidRPr="00D40588" w:rsidRDefault="00CC3ECE">
            <w:pPr>
              <w:rPr>
                <w:lang w:val="en-GB" w:eastAsia="ja-JP"/>
              </w:rPr>
            </w:pPr>
            <w:r w:rsidRPr="004F328B">
              <w:rPr>
                <w:lang w:val="en-GB" w:eastAsia="ja-JP"/>
              </w:rPr>
              <w:t>Thomas Stockhammer</w:t>
            </w:r>
            <w:r>
              <w:rPr>
                <w:lang w:val="en-GB" w:eastAsia="ja-JP"/>
              </w:rPr>
              <w:t xml:space="preserve">, </w:t>
            </w:r>
            <w:r w:rsidR="0066436C">
              <w:rPr>
                <w:lang w:val="en-GB" w:eastAsia="ja-JP"/>
              </w:rPr>
              <w:t>Ye-Kui Wang</w:t>
            </w:r>
          </w:p>
        </w:tc>
      </w:tr>
    </w:tbl>
    <w:p w14:paraId="58D0F1DA" w14:textId="77777777" w:rsidR="00FB62C8" w:rsidRPr="00D40588" w:rsidRDefault="00FB62C8">
      <w:pPr>
        <w:rPr>
          <w:lang w:val="en-GB"/>
        </w:rPr>
      </w:pPr>
    </w:p>
    <w:p w14:paraId="62DB24EA" w14:textId="77777777" w:rsidR="007A517E" w:rsidRDefault="007A517E" w:rsidP="007A517E">
      <w:pPr>
        <w:pStyle w:val="Heading1"/>
        <w:rPr>
          <w:lang w:val="en-GB"/>
        </w:rPr>
      </w:pPr>
      <w:bookmarkStart w:id="0" w:name="_Toc55511863"/>
      <w:r w:rsidRPr="00D40588">
        <w:rPr>
          <w:lang w:val="en-GB"/>
        </w:rPr>
        <w:t>Introduction</w:t>
      </w:r>
      <w:bookmarkEnd w:id="0"/>
    </w:p>
    <w:p w14:paraId="0C24145B" w14:textId="77777777" w:rsidR="00CC3ECE" w:rsidRDefault="00CC3ECE" w:rsidP="00CC3ECE">
      <w:pPr>
        <w:rPr>
          <w:lang w:val="en-GB"/>
        </w:rPr>
      </w:pPr>
      <w:r>
        <w:rPr>
          <w:lang w:val="en-GB"/>
        </w:rPr>
        <w:t xml:space="preserve">This document summarizes the </w:t>
      </w:r>
      <w:r w:rsidR="003F0D05" w:rsidRPr="0066436C">
        <w:t>AHG on Systems Functionalities for Video Conformance</w:t>
      </w:r>
      <w:r>
        <w:t xml:space="preserve"> prior to MPEG#133 meeting</w:t>
      </w:r>
      <w:r>
        <w:rPr>
          <w:lang w:val="en-GB"/>
        </w:rPr>
        <w:t>.</w:t>
      </w:r>
    </w:p>
    <w:p w14:paraId="5F2D9763" w14:textId="77777777" w:rsidR="00CC3ECE" w:rsidRDefault="00CC3ECE" w:rsidP="00CC3ECE">
      <w:pPr>
        <w:rPr>
          <w:lang w:val="en-GB"/>
        </w:rPr>
      </w:pPr>
    </w:p>
    <w:p w14:paraId="731590DF" w14:textId="77777777" w:rsidR="00CC3ECE" w:rsidRDefault="00CC3ECE" w:rsidP="00CC3ECE">
      <w:pPr>
        <w:rPr>
          <w:lang w:val="en-GB"/>
        </w:rPr>
      </w:pPr>
      <w:r>
        <w:rPr>
          <w:lang w:val="en-GB"/>
        </w:rPr>
        <w:t xml:space="preserve">The report is continuously shared on next cloud here: </w:t>
      </w:r>
    </w:p>
    <w:p w14:paraId="1D63A809" w14:textId="77777777" w:rsidR="00CC3ECE" w:rsidRPr="00542A72" w:rsidRDefault="00C07BB2" w:rsidP="008D3751">
      <w:pPr>
        <w:pStyle w:val="ListParagraph"/>
        <w:numPr>
          <w:ilvl w:val="0"/>
          <w:numId w:val="3"/>
        </w:numPr>
        <w:rPr>
          <w:lang w:val="en-GB"/>
        </w:rPr>
      </w:pPr>
      <w:r w:rsidRPr="00C07BB2">
        <w:rPr>
          <w:lang w:val="en-GB"/>
        </w:rPr>
        <w:t>https://mpeg.expert/live/nextcloud/index.php/s/ATiwE4xicwHnTZ8</w:t>
      </w:r>
    </w:p>
    <w:p w14:paraId="13321FD6" w14:textId="77777777" w:rsidR="007A517E" w:rsidRDefault="007A517E">
      <w:pPr>
        <w:pStyle w:val="TOCHeading"/>
      </w:pPr>
      <w:r>
        <w:t>Contents</w:t>
      </w:r>
    </w:p>
    <w:p w14:paraId="7C2FBAB9" w14:textId="3E84BBEA" w:rsidR="00855D80" w:rsidRDefault="007A517E">
      <w:pPr>
        <w:pStyle w:val="TOC1"/>
        <w:tabs>
          <w:tab w:val="left" w:pos="4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5511863" w:history="1">
        <w:r w:rsidR="00855D80" w:rsidRPr="0093629C">
          <w:rPr>
            <w:rStyle w:val="Hyperlink"/>
            <w:noProof/>
            <w:lang w:val="en-GB"/>
          </w:rPr>
          <w:t>1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Introduction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_Toc55511863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1</w:t>
        </w:r>
        <w:r w:rsidR="00855D80">
          <w:rPr>
            <w:noProof/>
            <w:webHidden/>
          </w:rPr>
          <w:fldChar w:fldCharType="end"/>
        </w:r>
      </w:hyperlink>
    </w:p>
    <w:p w14:paraId="4E1B3322" w14:textId="00B1F68F" w:rsidR="00855D80" w:rsidRDefault="00313E67">
      <w:pPr>
        <w:pStyle w:val="TOC1"/>
        <w:tabs>
          <w:tab w:val="left" w:pos="4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64" w:history="1">
        <w:r w:rsidR="00855D80" w:rsidRPr="0093629C">
          <w:rPr>
            <w:rStyle w:val="Hyperlink"/>
            <w:noProof/>
            <w:lang w:val="en-GB"/>
          </w:rPr>
          <w:t>2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What happened prior to MPEG#133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_Toc55511864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2</w:t>
        </w:r>
        <w:r w:rsidR="00855D80">
          <w:rPr>
            <w:noProof/>
            <w:webHidden/>
          </w:rPr>
          <w:fldChar w:fldCharType="end"/>
        </w:r>
      </w:hyperlink>
    </w:p>
    <w:p w14:paraId="048576CC" w14:textId="594F2982" w:rsidR="00855D80" w:rsidRDefault="00313E67">
      <w:pPr>
        <w:pStyle w:val="TOC2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65" w:history="1">
        <w:r w:rsidR="00855D80" w:rsidRPr="0093629C">
          <w:rPr>
            <w:rStyle w:val="Hyperlink"/>
            <w:noProof/>
            <w:lang w:val="en-GB"/>
          </w:rPr>
          <w:t>2.1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Output Documents from MPEG#132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_Toc55511865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2</w:t>
        </w:r>
        <w:r w:rsidR="00855D80">
          <w:rPr>
            <w:noProof/>
            <w:webHidden/>
          </w:rPr>
          <w:fldChar w:fldCharType="end"/>
        </w:r>
      </w:hyperlink>
    </w:p>
    <w:p w14:paraId="0F2B229D" w14:textId="29360F73" w:rsidR="00855D80" w:rsidRDefault="00313E67">
      <w:pPr>
        <w:pStyle w:val="TOC2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66" w:history="1">
        <w:r w:rsidR="00855D80" w:rsidRPr="0093629C">
          <w:rPr>
            <w:rStyle w:val="Hyperlink"/>
            <w:noProof/>
            <w:lang w:val="en-GB"/>
          </w:rPr>
          <w:t>2.2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AHG Mandate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_Toc55511866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2</w:t>
        </w:r>
        <w:r w:rsidR="00855D80">
          <w:rPr>
            <w:noProof/>
            <w:webHidden/>
          </w:rPr>
          <w:fldChar w:fldCharType="end"/>
        </w:r>
      </w:hyperlink>
    </w:p>
    <w:p w14:paraId="04DBA4D9" w14:textId="3C14077D" w:rsidR="00855D80" w:rsidRDefault="00313E67">
      <w:pPr>
        <w:pStyle w:val="TOC1"/>
        <w:tabs>
          <w:tab w:val="left" w:pos="4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67" w:history="1">
        <w:r w:rsidR="00855D80" w:rsidRPr="0093629C">
          <w:rPr>
            <w:rStyle w:val="Hyperlink"/>
            <w:noProof/>
            <w:lang w:val="en-GB"/>
          </w:rPr>
          <w:t>3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Registered Input Contributions prior to meeting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_Toc55511867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3</w:t>
        </w:r>
        <w:r w:rsidR="00855D80">
          <w:rPr>
            <w:noProof/>
            <w:webHidden/>
          </w:rPr>
          <w:fldChar w:fldCharType="end"/>
        </w:r>
      </w:hyperlink>
    </w:p>
    <w:p w14:paraId="794FDB11" w14:textId="539465F3" w:rsidR="00855D80" w:rsidRDefault="00313E67">
      <w:pPr>
        <w:pStyle w:val="TOC1"/>
        <w:tabs>
          <w:tab w:val="left" w:pos="4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68" w:history="1">
        <w:r w:rsidR="00855D80" w:rsidRPr="0093629C">
          <w:rPr>
            <w:rStyle w:val="Hyperlink"/>
            <w:noProof/>
            <w:lang w:val="en-GB"/>
          </w:rPr>
          <w:t>4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Report of AHG Meetings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_Toc55511868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3</w:t>
        </w:r>
        <w:r w:rsidR="00855D80">
          <w:rPr>
            <w:noProof/>
            <w:webHidden/>
          </w:rPr>
          <w:fldChar w:fldCharType="end"/>
        </w:r>
      </w:hyperlink>
    </w:p>
    <w:p w14:paraId="07940AE6" w14:textId="7CA372DE" w:rsidR="00855D80" w:rsidRDefault="00313E67">
      <w:pPr>
        <w:pStyle w:val="TOC2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69" w:history="1">
        <w:r w:rsidR="00855D80" w:rsidRPr="0093629C">
          <w:rPr>
            <w:rStyle w:val="Hyperlink"/>
            <w:noProof/>
            <w:lang w:val="en-GB"/>
          </w:rPr>
          <w:t>4.1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</w:rPr>
          <w:t>Friday, November 6, 2020 14:30 – 16:00 UTC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_Toc55511869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3</w:t>
        </w:r>
        <w:r w:rsidR="00855D80">
          <w:rPr>
            <w:noProof/>
            <w:webHidden/>
          </w:rPr>
          <w:fldChar w:fldCharType="end"/>
        </w:r>
      </w:hyperlink>
    </w:p>
    <w:p w14:paraId="5572C670" w14:textId="1B25CD88" w:rsidR="00855D80" w:rsidRDefault="00313E67">
      <w:pPr>
        <w:pStyle w:val="TOC3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70" w:history="1">
        <w:r w:rsidR="00855D80" w:rsidRPr="0093629C">
          <w:rPr>
            <w:rStyle w:val="Hyperlink"/>
            <w:noProof/>
            <w:lang w:val="en-GB"/>
          </w:rPr>
          <w:t>4.1.1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Agenda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_Toc55511870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3</w:t>
        </w:r>
        <w:r w:rsidR="00855D80">
          <w:rPr>
            <w:noProof/>
            <w:webHidden/>
          </w:rPr>
          <w:fldChar w:fldCharType="end"/>
        </w:r>
      </w:hyperlink>
    </w:p>
    <w:p w14:paraId="2F3388F6" w14:textId="7A16577F" w:rsidR="00855D80" w:rsidRDefault="00313E67">
      <w:pPr>
        <w:pStyle w:val="TOC3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71" w:history="1">
        <w:r w:rsidR="00855D80" w:rsidRPr="0093629C">
          <w:rPr>
            <w:rStyle w:val="Hyperlink"/>
            <w:noProof/>
            <w:lang w:val="en-GB"/>
          </w:rPr>
          <w:t>4.1.2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Attendees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_Toc55511871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4</w:t>
        </w:r>
        <w:r w:rsidR="00855D80">
          <w:rPr>
            <w:noProof/>
            <w:webHidden/>
          </w:rPr>
          <w:fldChar w:fldCharType="end"/>
        </w:r>
      </w:hyperlink>
    </w:p>
    <w:p w14:paraId="671A09C6" w14:textId="667F0A60" w:rsidR="00855D80" w:rsidRDefault="00313E67">
      <w:pPr>
        <w:pStyle w:val="TOC3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72" w:history="1">
        <w:r w:rsidR="00855D80" w:rsidRPr="0093629C">
          <w:rPr>
            <w:rStyle w:val="Hyperlink"/>
            <w:noProof/>
            <w:lang w:val="en-GB"/>
          </w:rPr>
          <w:t>4.1.3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Covered Documents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_Toc55511872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4</w:t>
        </w:r>
        <w:r w:rsidR="00855D80">
          <w:rPr>
            <w:noProof/>
            <w:webHidden/>
          </w:rPr>
          <w:fldChar w:fldCharType="end"/>
        </w:r>
      </w:hyperlink>
    </w:p>
    <w:p w14:paraId="6CF5EAE9" w14:textId="03FE4277" w:rsidR="00855D80" w:rsidRDefault="00313E67">
      <w:pPr>
        <w:pStyle w:val="TOC3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73" w:history="1">
        <w:r w:rsidR="00855D80" w:rsidRPr="0093629C">
          <w:rPr>
            <w:rStyle w:val="Hyperlink"/>
            <w:noProof/>
            <w:lang w:val="en-GB"/>
          </w:rPr>
          <w:t>4.1.4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General Issues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_Toc55511873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4</w:t>
        </w:r>
        <w:r w:rsidR="00855D80">
          <w:rPr>
            <w:noProof/>
            <w:webHidden/>
          </w:rPr>
          <w:fldChar w:fldCharType="end"/>
        </w:r>
      </w:hyperlink>
    </w:p>
    <w:p w14:paraId="3141E1C2" w14:textId="68D61546" w:rsidR="00855D80" w:rsidRDefault="00313E67">
      <w:pPr>
        <w:pStyle w:val="TOC2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74" w:history="1">
        <w:r w:rsidR="00855D80" w:rsidRPr="0093629C">
          <w:rPr>
            <w:rStyle w:val="Hyperlink"/>
            <w:noProof/>
            <w:lang w:val="en-GB"/>
          </w:rPr>
          <w:t>4.2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</w:rPr>
          <w:t>Friday, November 20, 2020 14:30 – 16:00 UTC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_Toc55511874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4</w:t>
        </w:r>
        <w:r w:rsidR="00855D80">
          <w:rPr>
            <w:noProof/>
            <w:webHidden/>
          </w:rPr>
          <w:fldChar w:fldCharType="end"/>
        </w:r>
      </w:hyperlink>
    </w:p>
    <w:p w14:paraId="477EA5B8" w14:textId="7D7E032D" w:rsidR="00855D80" w:rsidRDefault="00313E67">
      <w:pPr>
        <w:pStyle w:val="TOC3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75" w:history="1">
        <w:r w:rsidR="00855D80" w:rsidRPr="0093629C">
          <w:rPr>
            <w:rStyle w:val="Hyperlink"/>
            <w:noProof/>
            <w:lang w:val="en-GB"/>
          </w:rPr>
          <w:t>4.2.1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Attendees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_Toc55511875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4</w:t>
        </w:r>
        <w:r w:rsidR="00855D80">
          <w:rPr>
            <w:noProof/>
            <w:webHidden/>
          </w:rPr>
          <w:fldChar w:fldCharType="end"/>
        </w:r>
      </w:hyperlink>
    </w:p>
    <w:p w14:paraId="60A8604E" w14:textId="126195D9" w:rsidR="00855D80" w:rsidRDefault="00313E67">
      <w:pPr>
        <w:pStyle w:val="TOC3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76" w:history="1">
        <w:r w:rsidR="00855D80" w:rsidRPr="0093629C">
          <w:rPr>
            <w:rStyle w:val="Hyperlink"/>
            <w:noProof/>
            <w:lang w:val="en-GB"/>
          </w:rPr>
          <w:t>4.2.2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Covered Documents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_Toc55511876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4</w:t>
        </w:r>
        <w:r w:rsidR="00855D80">
          <w:rPr>
            <w:noProof/>
            <w:webHidden/>
          </w:rPr>
          <w:fldChar w:fldCharType="end"/>
        </w:r>
      </w:hyperlink>
    </w:p>
    <w:p w14:paraId="36836FB8" w14:textId="62B42199" w:rsidR="00855D80" w:rsidRDefault="00313E67">
      <w:pPr>
        <w:pStyle w:val="TOC3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77" w:history="1">
        <w:r w:rsidR="00855D80" w:rsidRPr="0093629C">
          <w:rPr>
            <w:rStyle w:val="Hyperlink"/>
            <w:noProof/>
            <w:lang w:val="en-GB"/>
          </w:rPr>
          <w:t>4.2.3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General Issues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_Toc55511877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4</w:t>
        </w:r>
        <w:r w:rsidR="00855D80">
          <w:rPr>
            <w:noProof/>
            <w:webHidden/>
          </w:rPr>
          <w:fldChar w:fldCharType="end"/>
        </w:r>
      </w:hyperlink>
    </w:p>
    <w:p w14:paraId="6B61C872" w14:textId="086913E5" w:rsidR="00855D80" w:rsidRDefault="00313E67">
      <w:pPr>
        <w:pStyle w:val="TOC2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78" w:history="1">
        <w:r w:rsidR="00855D80" w:rsidRPr="0093629C">
          <w:rPr>
            <w:rStyle w:val="Hyperlink"/>
            <w:noProof/>
            <w:lang w:val="en-GB"/>
          </w:rPr>
          <w:t>4.3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Friday, December 4, 2020 14:30 – 16:00 UTC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_Toc55511878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4</w:t>
        </w:r>
        <w:r w:rsidR="00855D80">
          <w:rPr>
            <w:noProof/>
            <w:webHidden/>
          </w:rPr>
          <w:fldChar w:fldCharType="end"/>
        </w:r>
      </w:hyperlink>
    </w:p>
    <w:p w14:paraId="2153BF1E" w14:textId="33252C50" w:rsidR="00855D80" w:rsidRDefault="00313E67">
      <w:pPr>
        <w:pStyle w:val="TOC3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79" w:history="1">
        <w:r w:rsidR="00855D80" w:rsidRPr="0093629C">
          <w:rPr>
            <w:rStyle w:val="Hyperlink"/>
            <w:noProof/>
            <w:lang w:val="en-GB"/>
          </w:rPr>
          <w:t>4.3.1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Attendees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_Toc55511879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4</w:t>
        </w:r>
        <w:r w:rsidR="00855D80">
          <w:rPr>
            <w:noProof/>
            <w:webHidden/>
          </w:rPr>
          <w:fldChar w:fldCharType="end"/>
        </w:r>
      </w:hyperlink>
    </w:p>
    <w:p w14:paraId="24D7A590" w14:textId="1555BF4E" w:rsidR="00855D80" w:rsidRDefault="00313E67">
      <w:pPr>
        <w:pStyle w:val="TOC3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80" w:history="1">
        <w:r w:rsidR="00855D80" w:rsidRPr="0093629C">
          <w:rPr>
            <w:rStyle w:val="Hyperlink"/>
            <w:noProof/>
            <w:lang w:val="en-GB"/>
          </w:rPr>
          <w:t>4.3.2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Covered Documents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_Toc55511880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4</w:t>
        </w:r>
        <w:r w:rsidR="00855D80">
          <w:rPr>
            <w:noProof/>
            <w:webHidden/>
          </w:rPr>
          <w:fldChar w:fldCharType="end"/>
        </w:r>
      </w:hyperlink>
    </w:p>
    <w:p w14:paraId="7FF7399C" w14:textId="49398CB7" w:rsidR="00855D80" w:rsidRDefault="00313E67">
      <w:pPr>
        <w:pStyle w:val="TOC3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81" w:history="1">
        <w:r w:rsidR="00855D80" w:rsidRPr="0093629C">
          <w:rPr>
            <w:rStyle w:val="Hyperlink"/>
            <w:noProof/>
            <w:lang w:val="en-GB"/>
          </w:rPr>
          <w:t>4.3.3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General Issues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_Toc55511881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4</w:t>
        </w:r>
        <w:r w:rsidR="00855D80">
          <w:rPr>
            <w:noProof/>
            <w:webHidden/>
          </w:rPr>
          <w:fldChar w:fldCharType="end"/>
        </w:r>
      </w:hyperlink>
    </w:p>
    <w:p w14:paraId="4A6A0DA2" w14:textId="779EAC1D" w:rsidR="00855D80" w:rsidRDefault="00313E67">
      <w:pPr>
        <w:pStyle w:val="TOC2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82" w:history="1">
        <w:r w:rsidR="00855D80" w:rsidRPr="0093629C">
          <w:rPr>
            <w:rStyle w:val="Hyperlink"/>
            <w:noProof/>
            <w:lang w:val="en-GB"/>
          </w:rPr>
          <w:t>4.4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</w:rPr>
          <w:t>Friday, December 18, 2020 14:30 – 16:00 UTC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_Toc55511882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4</w:t>
        </w:r>
        <w:r w:rsidR="00855D80">
          <w:rPr>
            <w:noProof/>
            <w:webHidden/>
          </w:rPr>
          <w:fldChar w:fldCharType="end"/>
        </w:r>
      </w:hyperlink>
    </w:p>
    <w:p w14:paraId="6199D259" w14:textId="3076BDA8" w:rsidR="00855D80" w:rsidRDefault="00313E67">
      <w:pPr>
        <w:pStyle w:val="TOC3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83" w:history="1">
        <w:r w:rsidR="00855D80" w:rsidRPr="0093629C">
          <w:rPr>
            <w:rStyle w:val="Hyperlink"/>
            <w:noProof/>
            <w:lang w:val="en-GB"/>
          </w:rPr>
          <w:t>4.4.1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Attendees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_Toc55511883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4</w:t>
        </w:r>
        <w:r w:rsidR="00855D80">
          <w:rPr>
            <w:noProof/>
            <w:webHidden/>
          </w:rPr>
          <w:fldChar w:fldCharType="end"/>
        </w:r>
      </w:hyperlink>
    </w:p>
    <w:p w14:paraId="652779A5" w14:textId="47AA2ABF" w:rsidR="00855D80" w:rsidRDefault="00313E67">
      <w:pPr>
        <w:pStyle w:val="TOC3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84" w:history="1">
        <w:r w:rsidR="00855D80" w:rsidRPr="0093629C">
          <w:rPr>
            <w:rStyle w:val="Hyperlink"/>
            <w:noProof/>
            <w:lang w:val="en-GB"/>
          </w:rPr>
          <w:t>4.4.2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Covered Documents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_Toc55511884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4</w:t>
        </w:r>
        <w:r w:rsidR="00855D80">
          <w:rPr>
            <w:noProof/>
            <w:webHidden/>
          </w:rPr>
          <w:fldChar w:fldCharType="end"/>
        </w:r>
      </w:hyperlink>
    </w:p>
    <w:p w14:paraId="36729C90" w14:textId="425BDBC9" w:rsidR="00855D80" w:rsidRDefault="00313E67">
      <w:pPr>
        <w:pStyle w:val="TOC3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85" w:history="1">
        <w:r w:rsidR="00855D80" w:rsidRPr="0093629C">
          <w:rPr>
            <w:rStyle w:val="Hyperlink"/>
            <w:noProof/>
            <w:lang w:val="en-GB"/>
          </w:rPr>
          <w:t>4.4.3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General Issues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_Toc55511885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4</w:t>
        </w:r>
        <w:r w:rsidR="00855D80">
          <w:rPr>
            <w:noProof/>
            <w:webHidden/>
          </w:rPr>
          <w:fldChar w:fldCharType="end"/>
        </w:r>
      </w:hyperlink>
    </w:p>
    <w:p w14:paraId="65ED102F" w14:textId="0D296C0C" w:rsidR="00855D80" w:rsidRDefault="00313E67">
      <w:pPr>
        <w:pStyle w:val="TOC2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86" w:history="1">
        <w:r w:rsidR="00855D80" w:rsidRPr="0093629C">
          <w:rPr>
            <w:rStyle w:val="Hyperlink"/>
            <w:noProof/>
            <w:lang w:val="en-GB"/>
          </w:rPr>
          <w:t>4.5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AHG Report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_Toc55511886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4</w:t>
        </w:r>
        <w:r w:rsidR="00855D80">
          <w:rPr>
            <w:noProof/>
            <w:webHidden/>
          </w:rPr>
          <w:fldChar w:fldCharType="end"/>
        </w:r>
      </w:hyperlink>
    </w:p>
    <w:p w14:paraId="5292CD0A" w14:textId="0095E421" w:rsidR="00855D80" w:rsidRDefault="00313E67">
      <w:pPr>
        <w:pStyle w:val="TOC2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87" w:history="1">
        <w:r w:rsidR="00855D80" w:rsidRPr="0093629C">
          <w:rPr>
            <w:rStyle w:val="Hyperlink"/>
            <w:noProof/>
            <w:lang w:val="en-GB"/>
          </w:rPr>
          <w:t>4.6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AHG Recommendations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_Toc55511887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4</w:t>
        </w:r>
        <w:r w:rsidR="00855D80">
          <w:rPr>
            <w:noProof/>
            <w:webHidden/>
          </w:rPr>
          <w:fldChar w:fldCharType="end"/>
        </w:r>
      </w:hyperlink>
    </w:p>
    <w:p w14:paraId="64D0DD09" w14:textId="3F0C42C0" w:rsidR="00855D80" w:rsidRDefault="00313E67">
      <w:pPr>
        <w:pStyle w:val="TOC1"/>
        <w:tabs>
          <w:tab w:val="left" w:pos="4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11888" w:history="1">
        <w:r w:rsidR="00855D80" w:rsidRPr="0093629C">
          <w:rPr>
            <w:rStyle w:val="Hyperlink"/>
            <w:noProof/>
            <w:lang w:val="en-GB"/>
          </w:rPr>
          <w:t>5</w:t>
        </w:r>
        <w:r w:rsidR="00855D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5D80" w:rsidRPr="0093629C">
          <w:rPr>
            <w:rStyle w:val="Hyperlink"/>
            <w:noProof/>
            <w:lang w:val="en-GB"/>
          </w:rPr>
          <w:t>Git Discussions</w:t>
        </w:r>
        <w:r w:rsidR="00855D80">
          <w:rPr>
            <w:noProof/>
            <w:webHidden/>
          </w:rPr>
          <w:tab/>
        </w:r>
        <w:r w:rsidR="00855D80">
          <w:rPr>
            <w:noProof/>
            <w:webHidden/>
          </w:rPr>
          <w:fldChar w:fldCharType="begin"/>
        </w:r>
        <w:r w:rsidR="00855D80">
          <w:rPr>
            <w:noProof/>
            <w:webHidden/>
          </w:rPr>
          <w:instrText xml:space="preserve"> PAGEREF _Toc55511888 \h </w:instrText>
        </w:r>
        <w:r w:rsidR="00855D80">
          <w:rPr>
            <w:noProof/>
            <w:webHidden/>
          </w:rPr>
        </w:r>
        <w:r w:rsidR="00855D80">
          <w:rPr>
            <w:noProof/>
            <w:webHidden/>
          </w:rPr>
          <w:fldChar w:fldCharType="separate"/>
        </w:r>
        <w:r w:rsidR="00855D80">
          <w:rPr>
            <w:noProof/>
            <w:webHidden/>
          </w:rPr>
          <w:t>4</w:t>
        </w:r>
        <w:r w:rsidR="00855D80">
          <w:rPr>
            <w:noProof/>
            <w:webHidden/>
          </w:rPr>
          <w:fldChar w:fldCharType="end"/>
        </w:r>
      </w:hyperlink>
    </w:p>
    <w:p w14:paraId="07DC67AB" w14:textId="3BBC8B65" w:rsidR="007A517E" w:rsidRPr="007A517E" w:rsidRDefault="007A517E">
      <w:r>
        <w:rPr>
          <w:b/>
          <w:bCs/>
          <w:noProof/>
        </w:rPr>
        <w:fldChar w:fldCharType="end"/>
      </w:r>
    </w:p>
    <w:p w14:paraId="2D81CB56" w14:textId="77777777" w:rsidR="00A92A9E" w:rsidRDefault="007A517E" w:rsidP="00A63EE8">
      <w:pPr>
        <w:pStyle w:val="Heading1"/>
        <w:rPr>
          <w:lang w:val="en-GB"/>
        </w:rPr>
      </w:pPr>
      <w:bookmarkStart w:id="1" w:name="_Toc55511864"/>
      <w:r>
        <w:rPr>
          <w:lang w:val="en-GB"/>
        </w:rPr>
        <w:t>What happened prior to MPEG#13</w:t>
      </w:r>
      <w:r w:rsidR="003F0D05">
        <w:rPr>
          <w:lang w:val="en-GB"/>
        </w:rPr>
        <w:t>3</w:t>
      </w:r>
      <w:bookmarkEnd w:id="1"/>
    </w:p>
    <w:p w14:paraId="67626F44" w14:textId="77777777" w:rsidR="00CC3ECE" w:rsidRDefault="00CC3ECE" w:rsidP="00CC3ECE">
      <w:pPr>
        <w:pStyle w:val="Heading2"/>
        <w:rPr>
          <w:lang w:val="en-GB"/>
        </w:rPr>
      </w:pPr>
      <w:bookmarkStart w:id="2" w:name="_Toc55511865"/>
      <w:r>
        <w:rPr>
          <w:lang w:val="en-GB"/>
        </w:rPr>
        <w:t>Output Documents from MPEG#132</w:t>
      </w:r>
      <w:bookmarkEnd w:id="2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4130"/>
        <w:gridCol w:w="2309"/>
        <w:gridCol w:w="444"/>
        <w:gridCol w:w="1196"/>
        <w:gridCol w:w="750"/>
      </w:tblGrid>
      <w:tr w:rsidR="003F0D05" w14:paraId="7D565446" w14:textId="77777777" w:rsidTr="003F0D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vAlign w:val="center"/>
            <w:hideMark/>
          </w:tcPr>
          <w:p w14:paraId="4653796A" w14:textId="77777777" w:rsidR="003F0D05" w:rsidRDefault="003F0D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vAlign w:val="center"/>
            <w:hideMark/>
          </w:tcPr>
          <w:p w14:paraId="0B65BF10" w14:textId="77777777" w:rsidR="003F0D05" w:rsidRDefault="003F0D05">
            <w:pPr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Explorations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vAlign w:val="center"/>
            <w:hideMark/>
          </w:tcPr>
          <w:p w14:paraId="595F7D56" w14:textId="77777777" w:rsidR="003F0D05" w:rsidRDefault="003F0D0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vAlign w:val="center"/>
            <w:hideMark/>
          </w:tcPr>
          <w:p w14:paraId="3F5832BF" w14:textId="77777777" w:rsidR="003F0D05" w:rsidRDefault="003F0D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vAlign w:val="center"/>
            <w:hideMark/>
          </w:tcPr>
          <w:p w14:paraId="359F8F72" w14:textId="77777777" w:rsidR="003F0D05" w:rsidRDefault="003F0D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vAlign w:val="center"/>
            <w:hideMark/>
          </w:tcPr>
          <w:p w14:paraId="454EDBE2" w14:textId="77777777" w:rsidR="003F0D05" w:rsidRDefault="003F0D05">
            <w:pPr>
              <w:rPr>
                <w:sz w:val="20"/>
                <w:szCs w:val="20"/>
              </w:rPr>
            </w:pPr>
          </w:p>
        </w:tc>
      </w:tr>
      <w:tr w:rsidR="003F0D05" w14:paraId="0AEF71DC" w14:textId="77777777" w:rsidTr="003F0D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C0633" w14:textId="77777777" w:rsidR="003F0D05" w:rsidRDefault="003F0D05">
            <w:pPr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  48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6CDA3" w14:textId="77777777" w:rsidR="003F0D05" w:rsidRDefault="003F0D05">
            <w:r>
              <w:rPr>
                <w:b/>
                <w:bCs/>
              </w:rPr>
              <w:t>  Systems Functionalities for Video Conformance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BAA7A" w14:textId="77777777" w:rsidR="003F0D05" w:rsidRDefault="003F0D05">
            <w:r>
              <w:rPr>
                <w:b/>
                <w:bCs/>
              </w:rPr>
              <w:t>  Thomas Stockhammer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7D001" w14:textId="77777777" w:rsidR="003F0D05" w:rsidRDefault="003F0D05">
            <w:r>
              <w:rPr>
                <w:b/>
                <w:bCs/>
              </w:rPr>
              <w:t>  N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38D5A" w14:textId="77777777" w:rsidR="003F0D05" w:rsidRDefault="003F0D05">
            <w:r>
              <w:rPr>
                <w:b/>
                <w:bCs/>
              </w:rPr>
              <w:t>  2020-10-16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2B17B" w14:textId="77777777" w:rsidR="003F0D05" w:rsidRDefault="003F0D05">
            <w:pPr>
              <w:spacing w:after="240"/>
            </w:pPr>
            <w:r>
              <w:rPr>
                <w:b/>
                <w:bCs/>
              </w:rPr>
              <w:t> 19724 </w:t>
            </w:r>
          </w:p>
        </w:tc>
      </w:tr>
    </w:tbl>
    <w:p w14:paraId="1EEFC4EA" w14:textId="77777777" w:rsidR="007A517E" w:rsidRPr="007A517E" w:rsidRDefault="007A517E" w:rsidP="007A517E">
      <w:pPr>
        <w:pStyle w:val="Heading2"/>
        <w:rPr>
          <w:lang w:val="en-GB"/>
        </w:rPr>
      </w:pPr>
      <w:bookmarkStart w:id="3" w:name="_Toc55511866"/>
      <w:r>
        <w:rPr>
          <w:lang w:val="en-GB"/>
        </w:rPr>
        <w:t>AHG Mandate</w:t>
      </w:r>
      <w:bookmarkEnd w:id="3"/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8260"/>
      </w:tblGrid>
      <w:tr w:rsidR="008D48F3" w14:paraId="546E62AC" w14:textId="77777777" w:rsidTr="00855D80">
        <w:tc>
          <w:tcPr>
            <w:tcW w:w="19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62141F" w14:textId="77777777" w:rsidR="008D48F3" w:rsidRPr="00FE34A2" w:rsidRDefault="008D48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_Hlk53669159"/>
            <w:r w:rsidRPr="00FE34A2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AAD306" w14:textId="494FAE46" w:rsidR="008D48F3" w:rsidRPr="00FE34A2" w:rsidRDefault="0011489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895">
              <w:rPr>
                <w:rFonts w:ascii="Arial" w:hAnsi="Arial" w:cs="Arial"/>
                <w:b/>
                <w:bCs/>
                <w:sz w:val="20"/>
                <w:szCs w:val="20"/>
              </w:rPr>
              <w:t>AHG on Systems Functionalities for Video Conformance</w:t>
            </w:r>
          </w:p>
        </w:tc>
      </w:tr>
      <w:tr w:rsidR="008D48F3" w14:paraId="26BBFE5A" w14:textId="77777777" w:rsidTr="00855D80">
        <w:tc>
          <w:tcPr>
            <w:tcW w:w="19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CC43FE" w14:textId="77777777" w:rsidR="008D48F3" w:rsidRPr="00FE34A2" w:rsidRDefault="008D48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4A2">
              <w:rPr>
                <w:rFonts w:ascii="Arial" w:hAnsi="Arial" w:cs="Arial"/>
                <w:b/>
                <w:bCs/>
                <w:sz w:val="20"/>
                <w:szCs w:val="20"/>
              </w:rPr>
              <w:t>Mandates</w:t>
            </w:r>
          </w:p>
        </w:tc>
        <w:tc>
          <w:tcPr>
            <w:tcW w:w="7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592325" w14:textId="77777777" w:rsidR="003F0D05" w:rsidRPr="003F0D05" w:rsidRDefault="003F0D05" w:rsidP="008D3751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F0D05">
              <w:rPr>
                <w:rFonts w:ascii="Arial" w:hAnsi="Arial" w:cs="Arial"/>
                <w:sz w:val="20"/>
                <w:szCs w:val="20"/>
              </w:rPr>
              <w:t xml:space="preserve">Collect systems-relevant use cases and functionalities that need support in video codec implementations based on the justification and background in document WG3 N00048. </w:t>
            </w:r>
          </w:p>
          <w:p w14:paraId="22A5FAF1" w14:textId="77777777" w:rsidR="003F0D05" w:rsidRPr="003F0D05" w:rsidRDefault="003F0D05" w:rsidP="008D3751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F0D05">
              <w:rPr>
                <w:rFonts w:ascii="Arial" w:hAnsi="Arial" w:cs="Arial"/>
                <w:sz w:val="20"/>
                <w:szCs w:val="20"/>
              </w:rPr>
              <w:t>Define bitstream conformance requirements based on these functionalities</w:t>
            </w:r>
          </w:p>
          <w:p w14:paraId="5498A161" w14:textId="77777777" w:rsidR="003F0D05" w:rsidRPr="003F0D05" w:rsidRDefault="003F0D05" w:rsidP="008D3751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F0D05">
              <w:rPr>
                <w:rFonts w:ascii="Arial" w:hAnsi="Arial" w:cs="Arial"/>
                <w:sz w:val="20"/>
                <w:szCs w:val="20"/>
              </w:rPr>
              <w:t>Provide input to the VVC and EVC conformance work</w:t>
            </w:r>
          </w:p>
          <w:p w14:paraId="7E73D80E" w14:textId="77777777" w:rsidR="003F0D05" w:rsidRPr="003F0D05" w:rsidRDefault="003F0D05" w:rsidP="008D3751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F0D05">
              <w:rPr>
                <w:rFonts w:ascii="Arial" w:hAnsi="Arial" w:cs="Arial"/>
                <w:sz w:val="20"/>
                <w:szCs w:val="20"/>
              </w:rPr>
              <w:t xml:space="preserve">Collaborate and solicit input from external organizations, </w:t>
            </w:r>
            <w:proofErr w:type="gramStart"/>
            <w:r w:rsidRPr="003F0D05">
              <w:rPr>
                <w:rFonts w:ascii="Arial" w:hAnsi="Arial" w:cs="Arial"/>
                <w:sz w:val="20"/>
                <w:szCs w:val="20"/>
              </w:rPr>
              <w:t>in particular including</w:t>
            </w:r>
            <w:proofErr w:type="gramEnd"/>
            <w:r w:rsidRPr="003F0D05">
              <w:rPr>
                <w:rFonts w:ascii="Arial" w:hAnsi="Arial" w:cs="Arial"/>
                <w:sz w:val="20"/>
                <w:szCs w:val="20"/>
              </w:rPr>
              <w:t xml:space="preserve"> DASH-IF, CTA WAVE and DVB.</w:t>
            </w:r>
          </w:p>
          <w:p w14:paraId="3D349EC7" w14:textId="77777777" w:rsidR="008D48F3" w:rsidRPr="00FE34A2" w:rsidRDefault="003F0D05" w:rsidP="008D375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F0D05">
              <w:rPr>
                <w:rFonts w:ascii="Arial" w:hAnsi="Arial" w:cs="Arial"/>
                <w:sz w:val="20"/>
                <w:szCs w:val="20"/>
              </w:rPr>
              <w:t>Collaborate with MPEG video and JVET on this matter</w:t>
            </w:r>
          </w:p>
        </w:tc>
      </w:tr>
      <w:tr w:rsidR="008D48F3" w14:paraId="295770BC" w14:textId="77777777" w:rsidTr="00855D80">
        <w:tc>
          <w:tcPr>
            <w:tcW w:w="19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19962B" w14:textId="77777777" w:rsidR="008D48F3" w:rsidRPr="00FE34A2" w:rsidRDefault="008D48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4A2">
              <w:rPr>
                <w:rFonts w:ascii="Arial" w:hAnsi="Arial" w:cs="Arial"/>
                <w:b/>
                <w:bCs/>
                <w:sz w:val="20"/>
                <w:szCs w:val="20"/>
              </w:rPr>
              <w:t>Chairmen</w:t>
            </w:r>
          </w:p>
        </w:tc>
        <w:tc>
          <w:tcPr>
            <w:tcW w:w="7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A2B070" w14:textId="77777777" w:rsidR="008D48F3" w:rsidRPr="00FE34A2" w:rsidRDefault="003F0D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F0D05">
              <w:rPr>
                <w:rFonts w:ascii="Arial" w:hAnsi="Arial" w:cs="Arial"/>
                <w:sz w:val="20"/>
                <w:szCs w:val="20"/>
              </w:rPr>
              <w:t>Thomas Stockhammer, Ye-Kui Wang</w:t>
            </w:r>
          </w:p>
        </w:tc>
      </w:tr>
      <w:tr w:rsidR="008D48F3" w14:paraId="593044CA" w14:textId="77777777" w:rsidTr="00855D80">
        <w:tc>
          <w:tcPr>
            <w:tcW w:w="19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8CB10B" w14:textId="77777777" w:rsidR="008D48F3" w:rsidRPr="00FE34A2" w:rsidRDefault="008D48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4A2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7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70B72F" w14:textId="77777777" w:rsidR="008D48F3" w:rsidRPr="00FE34A2" w:rsidRDefault="008D48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E34A2">
              <w:rPr>
                <w:rFonts w:ascii="Arial" w:hAnsi="Arial" w:cs="Arial"/>
                <w:sz w:val="20"/>
                <w:szCs w:val="20"/>
              </w:rPr>
              <w:t>Until MPEG13</w:t>
            </w:r>
            <w:r w:rsidR="00CC3E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D48F3" w14:paraId="6A393728" w14:textId="77777777" w:rsidTr="00855D80">
        <w:tc>
          <w:tcPr>
            <w:tcW w:w="19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CBD47F" w14:textId="77777777" w:rsidR="008D48F3" w:rsidRPr="00FE34A2" w:rsidRDefault="008D48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4A2">
              <w:rPr>
                <w:rFonts w:ascii="Arial" w:hAnsi="Arial" w:cs="Arial"/>
                <w:b/>
                <w:bCs/>
                <w:sz w:val="20"/>
                <w:szCs w:val="20"/>
              </w:rPr>
              <w:t>Reflector(s)</w:t>
            </w:r>
          </w:p>
        </w:tc>
        <w:tc>
          <w:tcPr>
            <w:tcW w:w="7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A3E12E" w14:textId="77777777" w:rsidR="003F0D05" w:rsidRDefault="00313E67" w:rsidP="003F0D05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8" w:history="1">
              <w:r w:rsidR="003F0D05">
                <w:rPr>
                  <w:rStyle w:val="Hyperlink"/>
                  <w:rFonts w:ascii="Courier New" w:hAnsi="Courier New" w:cs="Courier New"/>
                  <w:sz w:val="20"/>
                  <w:szCs w:val="20"/>
                </w:rPr>
                <w:t>systems4video@lists.aau.at</w:t>
              </w:r>
            </w:hyperlink>
          </w:p>
          <w:p w14:paraId="3B0281C5" w14:textId="77777777" w:rsidR="008D48F3" w:rsidRPr="00FE34A2" w:rsidRDefault="00313E67" w:rsidP="003F0D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3F0D05">
                <w:rPr>
                  <w:rStyle w:val="Hyperlink"/>
                  <w:rFonts w:ascii="Courier New" w:hAnsi="Courier New" w:cs="Courier New"/>
                  <w:sz w:val="20"/>
                  <w:szCs w:val="20"/>
                </w:rPr>
                <w:t>https://github.com/MPEGGroup/Systems4Video</w:t>
              </w:r>
            </w:hyperlink>
          </w:p>
        </w:tc>
      </w:tr>
      <w:tr w:rsidR="008D48F3" w14:paraId="6356BB70" w14:textId="77777777" w:rsidTr="00855D80">
        <w:tc>
          <w:tcPr>
            <w:tcW w:w="19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05FC82" w14:textId="77777777" w:rsidR="008D48F3" w:rsidRPr="00FE34A2" w:rsidRDefault="008D48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4A2">
              <w:rPr>
                <w:rFonts w:ascii="Arial" w:hAnsi="Arial" w:cs="Arial"/>
                <w:b/>
                <w:bCs/>
                <w:sz w:val="20"/>
                <w:szCs w:val="20"/>
              </w:rPr>
              <w:t>Subscribe</w:t>
            </w:r>
          </w:p>
        </w:tc>
        <w:tc>
          <w:tcPr>
            <w:tcW w:w="7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B4CE2E" w14:textId="77777777" w:rsidR="008D48F3" w:rsidRPr="00FE34A2" w:rsidRDefault="00313E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3F0D05" w:rsidRPr="004A6CE7">
                <w:rPr>
                  <w:rStyle w:val="Hyperlink"/>
                  <w:rFonts w:ascii="Courier New" w:hAnsi="Courier New" w:cs="Courier New"/>
                  <w:sz w:val="20"/>
                  <w:szCs w:val="20"/>
                </w:rPr>
                <w:t>https://lists.aau.at/mailman/listinfo/systems4video</w:t>
              </w:r>
            </w:hyperlink>
          </w:p>
        </w:tc>
      </w:tr>
      <w:tr w:rsidR="008D48F3" w:rsidRPr="003F0D05" w14:paraId="27B5E1F8" w14:textId="77777777" w:rsidTr="00855D80">
        <w:tc>
          <w:tcPr>
            <w:tcW w:w="19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6193ED" w14:textId="77777777" w:rsidR="008D48F3" w:rsidRPr="00FE34A2" w:rsidRDefault="008D48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4A2">
              <w:rPr>
                <w:rFonts w:ascii="Arial" w:hAnsi="Arial" w:cs="Arial"/>
                <w:b/>
                <w:bCs/>
                <w:sz w:val="20"/>
                <w:szCs w:val="20"/>
              </w:rPr>
              <w:t>Meeting</w:t>
            </w:r>
          </w:p>
        </w:tc>
        <w:tc>
          <w:tcPr>
            <w:tcW w:w="7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74B593" w14:textId="77777777" w:rsidR="003F0D05" w:rsidRDefault="003F0D05" w:rsidP="003F0D0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Conference Calls</w:t>
            </w:r>
          </w:p>
          <w:p w14:paraId="0366B760" w14:textId="77777777" w:rsidR="003F0D05" w:rsidRPr="003F0D05" w:rsidRDefault="003F0D05" w:rsidP="008D3751">
            <w:pPr>
              <w:pStyle w:val="ListParagraph"/>
              <w:numPr>
                <w:ilvl w:val="0"/>
                <w:numId w:val="6"/>
              </w:numPr>
              <w:ind w:left="361" w:hanging="180"/>
              <w:rPr>
                <w:rFonts w:ascii="Courier New" w:hAnsi="Courier New" w:cs="Courier New"/>
                <w:sz w:val="20"/>
                <w:szCs w:val="20"/>
              </w:rPr>
            </w:pPr>
            <w:r w:rsidRPr="003F0D05">
              <w:rPr>
                <w:rFonts w:ascii="Courier New" w:hAnsi="Courier New" w:cs="Courier New"/>
                <w:sz w:val="20"/>
                <w:szCs w:val="20"/>
              </w:rPr>
              <w:t>Friday, November 6, 2020 14:30 – 16:00 UTC (15:30 – 17:00 CET), submission deadline Wednesday November 4, 2020 23:00 UTC.</w:t>
            </w:r>
          </w:p>
          <w:p w14:paraId="169591BA" w14:textId="77777777" w:rsidR="003F0D05" w:rsidRPr="003F0D05" w:rsidRDefault="003F0D05" w:rsidP="008D3751">
            <w:pPr>
              <w:pStyle w:val="ListParagraph"/>
              <w:numPr>
                <w:ilvl w:val="0"/>
                <w:numId w:val="6"/>
              </w:numPr>
              <w:ind w:left="361" w:hanging="180"/>
              <w:rPr>
                <w:rFonts w:ascii="Courier New" w:hAnsi="Courier New" w:cs="Courier New"/>
                <w:sz w:val="20"/>
                <w:szCs w:val="20"/>
              </w:rPr>
            </w:pPr>
            <w:r w:rsidRPr="003F0D05">
              <w:rPr>
                <w:rFonts w:ascii="Courier New" w:hAnsi="Courier New" w:cs="Courier New"/>
                <w:sz w:val="20"/>
                <w:szCs w:val="20"/>
              </w:rPr>
              <w:t>Friday, November 20, 2020 14:30 – 16:00 UTC (15:30 – 17:00 CET), submission deadline Wednesday November 18, 2020 23:00 UTC.</w:t>
            </w:r>
          </w:p>
          <w:p w14:paraId="03045AB9" w14:textId="77777777" w:rsidR="003F0D05" w:rsidRPr="003F0D05" w:rsidRDefault="003F0D05" w:rsidP="008D3751">
            <w:pPr>
              <w:pStyle w:val="ListParagraph"/>
              <w:numPr>
                <w:ilvl w:val="0"/>
                <w:numId w:val="6"/>
              </w:numPr>
              <w:ind w:left="361" w:hanging="180"/>
              <w:rPr>
                <w:rFonts w:ascii="Courier New" w:hAnsi="Courier New" w:cs="Courier New"/>
                <w:sz w:val="20"/>
                <w:szCs w:val="20"/>
              </w:rPr>
            </w:pPr>
            <w:r w:rsidRPr="003F0D05">
              <w:rPr>
                <w:rFonts w:ascii="Courier New" w:hAnsi="Courier New" w:cs="Courier New"/>
                <w:sz w:val="20"/>
                <w:szCs w:val="20"/>
              </w:rPr>
              <w:t>Friday, December 4, 2020 14:30 – 16:00 UTC (15:30 – 17:00 CET), submission deadline Wednesday December 2, 2020 23:00 UTC.</w:t>
            </w:r>
          </w:p>
          <w:p w14:paraId="59192FFD" w14:textId="77777777" w:rsidR="003F0D05" w:rsidRPr="003F0D05" w:rsidRDefault="003F0D05" w:rsidP="008D3751">
            <w:pPr>
              <w:pStyle w:val="ListParagraph"/>
              <w:numPr>
                <w:ilvl w:val="0"/>
                <w:numId w:val="6"/>
              </w:numPr>
              <w:ind w:left="361" w:hanging="180"/>
              <w:rPr>
                <w:rFonts w:ascii="Courier New" w:hAnsi="Courier New" w:cs="Courier New"/>
                <w:sz w:val="20"/>
                <w:szCs w:val="20"/>
              </w:rPr>
            </w:pPr>
            <w:r w:rsidRPr="003F0D05">
              <w:rPr>
                <w:rFonts w:ascii="Courier New" w:hAnsi="Courier New" w:cs="Courier New"/>
                <w:sz w:val="20"/>
                <w:szCs w:val="20"/>
              </w:rPr>
              <w:t>Friday, December 18, 2020 14:30 – 16:00 UTC (15:30 – 17:00 CET), submission deadline Wednesday December 16, 2020 23:00 UTC.</w:t>
            </w:r>
          </w:p>
          <w:p w14:paraId="3652F360" w14:textId="77777777" w:rsidR="003F0D05" w:rsidRDefault="003F0D05" w:rsidP="003F0D0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274F7B06" w14:textId="77777777" w:rsidR="003F0D05" w:rsidRDefault="003F0D05" w:rsidP="003F0D0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Logistics</w:t>
            </w:r>
          </w:p>
          <w:p w14:paraId="2F2F6428" w14:textId="77777777" w:rsidR="003F0D05" w:rsidRPr="003F0D05" w:rsidRDefault="003F0D05" w:rsidP="008D3751">
            <w:pPr>
              <w:pStyle w:val="ListParagraph"/>
              <w:numPr>
                <w:ilvl w:val="0"/>
                <w:numId w:val="6"/>
              </w:numPr>
              <w:ind w:left="361" w:hanging="180"/>
              <w:rPr>
                <w:rFonts w:ascii="Courier New" w:hAnsi="Courier New" w:cs="Courier New"/>
                <w:sz w:val="20"/>
                <w:szCs w:val="20"/>
              </w:rPr>
            </w:pPr>
            <w:r w:rsidRPr="003F0D05">
              <w:rPr>
                <w:rFonts w:ascii="Courier New" w:hAnsi="Courier New" w:cs="Courier New"/>
                <w:sz w:val="20"/>
                <w:szCs w:val="20"/>
              </w:rPr>
              <w:t xml:space="preserve">Zoom: </w:t>
            </w:r>
            <w:r w:rsidR="008629A8">
              <w:fldChar w:fldCharType="begin"/>
            </w:r>
            <w:r w:rsidR="008629A8">
              <w:instrText xml:space="preserve"> HYPERLINK "http://iso.zoom.us/my/stockhammer" </w:instrText>
            </w:r>
            <w:r w:rsidR="008629A8">
              <w:fldChar w:fldCharType="separate"/>
            </w:r>
            <w:r w:rsidRPr="003F0D05">
              <w:rPr>
                <w:rStyle w:val="Hyperlink"/>
                <w:rFonts w:ascii="Courier New" w:hAnsi="Courier New" w:cs="Courier New"/>
                <w:sz w:val="20"/>
                <w:szCs w:val="20"/>
              </w:rPr>
              <w:t>http://iso.zoom.us/my/stockhammer</w:t>
            </w:r>
            <w:r w:rsidR="008629A8">
              <w:rPr>
                <w:rStyle w:val="Hyperlink"/>
                <w:rFonts w:ascii="Courier New" w:hAnsi="Courier New" w:cs="Courier New"/>
                <w:sz w:val="20"/>
                <w:szCs w:val="20"/>
              </w:rPr>
              <w:fldChar w:fldCharType="end"/>
            </w:r>
            <w:r w:rsidRPr="003F0D05">
              <w:rPr>
                <w:rFonts w:ascii="Courier New" w:hAnsi="Courier New" w:cs="Courier New"/>
                <w:sz w:val="20"/>
                <w:szCs w:val="20"/>
              </w:rPr>
              <w:t>, Passwd the one from MPEG#132</w:t>
            </w:r>
          </w:p>
          <w:p w14:paraId="4822173E" w14:textId="77777777" w:rsidR="00D55268" w:rsidRDefault="00D55268" w:rsidP="003F0D0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5EE26EA7" w14:textId="77777777" w:rsidR="003F0D05" w:rsidRDefault="003F0D05" w:rsidP="003F0D0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If MPEG#133 repository is not yet available, use MPEG#132 repository.</w:t>
            </w:r>
          </w:p>
          <w:p w14:paraId="2FBBE14C" w14:textId="77777777" w:rsidR="003F0D05" w:rsidRDefault="003F0D05" w:rsidP="003F0D0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55BEF846" w14:textId="77777777" w:rsidR="003F0D05" w:rsidRDefault="003F0D05" w:rsidP="003F0D0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Calendar</w:t>
            </w:r>
          </w:p>
          <w:p w14:paraId="1A478334" w14:textId="77777777" w:rsidR="003F0D05" w:rsidRPr="00D55268" w:rsidRDefault="003F0D05" w:rsidP="008D3751">
            <w:pPr>
              <w:pStyle w:val="ListParagraph"/>
              <w:numPr>
                <w:ilvl w:val="0"/>
                <w:numId w:val="6"/>
              </w:numPr>
              <w:rPr>
                <w:rFonts w:ascii="Courier New" w:hAnsi="Courier New" w:cs="Courier New"/>
                <w:sz w:val="20"/>
                <w:szCs w:val="20"/>
              </w:rPr>
            </w:pPr>
            <w:r w:rsidRPr="00D55268">
              <w:rPr>
                <w:rFonts w:ascii="Courier New" w:hAnsi="Courier New" w:cs="Courier New"/>
                <w:sz w:val="20"/>
                <w:szCs w:val="20"/>
              </w:rPr>
              <w:t xml:space="preserve">Subscription link for MPEG AHG Calls: </w:t>
            </w:r>
            <w:r w:rsidR="008629A8">
              <w:fldChar w:fldCharType="begin"/>
            </w:r>
            <w:r w:rsidR="008629A8">
              <w:instrText xml:space="preserve"> HYPERLINK "http://mpeg.expert/live/nextcloud/remote.php/dav/public-calendars/HAwkATGsmc5bN3Qy?export" </w:instrText>
            </w:r>
            <w:r w:rsidR="008629A8">
              <w:fldChar w:fldCharType="separate"/>
            </w:r>
            <w:r w:rsidRPr="00D55268">
              <w:rPr>
                <w:rFonts w:ascii="Courier New" w:hAnsi="Courier New" w:cs="Courier New"/>
                <w:sz w:val="20"/>
                <w:szCs w:val="20"/>
              </w:rPr>
              <w:t>http://mpeg.expert/live/nextcloud/remote.php/dav/public-calendars/HAwkATGsmc5bN3Qy?export</w:t>
            </w:r>
            <w:r w:rsidR="008629A8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  <w:p w14:paraId="44811956" w14:textId="77777777" w:rsidR="008D48F3" w:rsidRPr="00D55268" w:rsidRDefault="003F0D05" w:rsidP="008D3751">
            <w:pPr>
              <w:pStyle w:val="ListParagraph"/>
              <w:numPr>
                <w:ilvl w:val="0"/>
                <w:numId w:val="6"/>
              </w:numPr>
            </w:pPr>
            <w:r w:rsidRPr="00D55268">
              <w:rPr>
                <w:rFonts w:ascii="Courier New" w:hAnsi="Courier New" w:cs="Courier New"/>
                <w:sz w:val="20"/>
                <w:szCs w:val="20"/>
              </w:rPr>
              <w:t xml:space="preserve">Public link for MPEG AHG Calls: </w:t>
            </w:r>
            <w:r w:rsidR="008629A8">
              <w:fldChar w:fldCharType="begin"/>
            </w:r>
            <w:r w:rsidR="008629A8">
              <w:instrText xml:space="preserve"> HYPERLINK "http://mpeg.expert/live/nextcloud/index.php/apps/calendar/p/HAwkATGsmc5bN3Qy" </w:instrText>
            </w:r>
            <w:r w:rsidR="008629A8">
              <w:fldChar w:fldCharType="separate"/>
            </w:r>
            <w:r w:rsidRPr="00D55268">
              <w:rPr>
                <w:rFonts w:ascii="Courier New" w:hAnsi="Courier New" w:cs="Courier New"/>
                <w:sz w:val="20"/>
                <w:szCs w:val="20"/>
              </w:rPr>
              <w:t>http://mpeg.expert/live/nextcloud/index.php/apps/calendar/p/HAwkATGsmc5bN3Qy</w:t>
            </w:r>
            <w:r w:rsidR="008629A8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 w:rsidRPr="00FE34A2">
              <w:t xml:space="preserve"> </w:t>
            </w:r>
          </w:p>
        </w:tc>
      </w:tr>
      <w:bookmarkEnd w:id="4"/>
    </w:tbl>
    <w:p w14:paraId="07AAA5E3" w14:textId="77777777" w:rsidR="008E136D" w:rsidRPr="00CC3ECE" w:rsidRDefault="008E136D" w:rsidP="008E136D">
      <w:pPr>
        <w:rPr>
          <w:lang w:val="nl-NL"/>
        </w:rPr>
      </w:pPr>
    </w:p>
    <w:p w14:paraId="38AAB12F" w14:textId="77777777" w:rsidR="00AA0825" w:rsidRDefault="007A517E" w:rsidP="00D0643C">
      <w:pPr>
        <w:pStyle w:val="Heading1"/>
        <w:rPr>
          <w:lang w:val="en-GB"/>
        </w:rPr>
      </w:pPr>
      <w:bookmarkStart w:id="5" w:name="_Toc55511867"/>
      <w:r>
        <w:rPr>
          <w:lang w:val="en-GB"/>
        </w:rPr>
        <w:t>Registered Input Contributions</w:t>
      </w:r>
      <w:r w:rsidR="00113651">
        <w:rPr>
          <w:lang w:val="en-GB"/>
        </w:rPr>
        <w:t xml:space="preserve"> prior to meeting</w:t>
      </w:r>
      <w:bookmarkEnd w:id="5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23"/>
        <w:gridCol w:w="973"/>
        <w:gridCol w:w="1013"/>
        <w:gridCol w:w="1359"/>
        <w:gridCol w:w="3676"/>
        <w:gridCol w:w="1395"/>
      </w:tblGrid>
      <w:tr w:rsidR="009B0F82" w14:paraId="3A110CB0" w14:textId="77777777" w:rsidTr="009B0F82">
        <w:trPr>
          <w:tblCellSpacing w:w="15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24669" w14:textId="77777777" w:rsidR="009B0F82" w:rsidRDefault="009B0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MPEG number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402EF" w14:textId="77777777" w:rsidR="009B0F82" w:rsidRDefault="009B0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16E08" w14:textId="77777777" w:rsidR="009B0F82" w:rsidRDefault="009B0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Uploaded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6EF44" w14:textId="77777777" w:rsidR="009B0F82" w:rsidRDefault="009B0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SubGroup</w:t>
            </w:r>
            <w:proofErr w:type="spellEnd"/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5CCAE" w14:textId="77777777" w:rsidR="009B0F82" w:rsidRDefault="009B0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A2C43" w14:textId="77777777" w:rsidR="009B0F82" w:rsidRDefault="009B0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</w:tr>
      <w:tr w:rsidR="009B0F82" w14:paraId="04697231" w14:textId="77777777" w:rsidTr="009B0F82">
        <w:trPr>
          <w:tblCellSpacing w:w="15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089A4" w14:textId="77777777" w:rsidR="009B0F82" w:rsidRDefault="009B0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m55615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2E2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D19EA" w14:textId="77777777" w:rsidR="009B0F82" w:rsidRDefault="009B0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2020-10-17 01:07:16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2E2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80ED6" w14:textId="77777777" w:rsidR="009B0F82" w:rsidRDefault="009B0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2020-11-05 23:40:35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DDFA4" w14:textId="77777777" w:rsidR="009B0F82" w:rsidRDefault="009B0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Explorations</w:t>
            </w:r>
            <w:r>
              <w:rPr>
                <w:rFonts w:ascii="Arial" w:hAnsi="Arial" w:cs="Arial"/>
                <w:sz w:val="20"/>
                <w:szCs w:val="20"/>
              </w:rPr>
              <w:br/>
              <w:t>WG 03 MPEG Systems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95D63" w14:textId="77777777" w:rsidR="009B0F82" w:rsidRDefault="009B0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AHG Report for Systems Functionalities for Video Conformance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06B65" w14:textId="77777777" w:rsidR="009B0F82" w:rsidRDefault="00313E67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B0F82">
                <w:rPr>
                  <w:rStyle w:val="Hyperlink"/>
                  <w:rFonts w:ascii="Arial" w:hAnsi="Arial" w:cs="Arial"/>
                  <w:sz w:val="20"/>
                  <w:szCs w:val="20"/>
                </w:rPr>
                <w:t>Thomas Stockhammer</w:t>
              </w:r>
            </w:hyperlink>
            <w:r w:rsidR="009B0F82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2" w:history="1">
              <w:r w:rsidR="009B0F82">
                <w:rPr>
                  <w:rStyle w:val="Hyperlink"/>
                  <w:rFonts w:ascii="Arial" w:hAnsi="Arial" w:cs="Arial"/>
                  <w:sz w:val="20"/>
                  <w:szCs w:val="20"/>
                </w:rPr>
                <w:t>Ye-Kui Wang</w:t>
              </w:r>
            </w:hyperlink>
          </w:p>
          <w:p w14:paraId="6CF4BFA8" w14:textId="77777777" w:rsidR="009B0F82" w:rsidRDefault="009B0F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5C2900" w14:textId="7A636979" w:rsidR="00CC3ECE" w:rsidRPr="00CC3ECE" w:rsidRDefault="00CC3ECE" w:rsidP="00CC3ECE">
      <w:pPr>
        <w:rPr>
          <w:lang w:val="en-GB"/>
        </w:rPr>
      </w:pPr>
    </w:p>
    <w:p w14:paraId="759D9F11" w14:textId="77777777" w:rsidR="00A63EE8" w:rsidRDefault="004F328B" w:rsidP="00A63EE8">
      <w:pPr>
        <w:pStyle w:val="Heading1"/>
        <w:rPr>
          <w:lang w:val="en-GB"/>
        </w:rPr>
      </w:pPr>
      <w:bookmarkStart w:id="6" w:name="_Toc55511868"/>
      <w:r>
        <w:rPr>
          <w:lang w:val="en-GB"/>
        </w:rPr>
        <w:t xml:space="preserve">Report of </w:t>
      </w:r>
      <w:r w:rsidR="00AB0D3E">
        <w:rPr>
          <w:lang w:val="en-GB"/>
        </w:rPr>
        <w:t>AHG</w:t>
      </w:r>
      <w:r w:rsidR="00716B9D">
        <w:rPr>
          <w:lang w:val="en-GB"/>
        </w:rPr>
        <w:t xml:space="preserve"> </w:t>
      </w:r>
      <w:r>
        <w:rPr>
          <w:lang w:val="en-GB"/>
        </w:rPr>
        <w:t>Meetings</w:t>
      </w:r>
      <w:bookmarkEnd w:id="6"/>
    </w:p>
    <w:p w14:paraId="3AEC469D" w14:textId="77777777" w:rsidR="00E6664B" w:rsidRDefault="00D55268" w:rsidP="00E6664B">
      <w:pPr>
        <w:pStyle w:val="Heading2"/>
        <w:rPr>
          <w:lang w:val="en-GB"/>
        </w:rPr>
      </w:pPr>
      <w:bookmarkStart w:id="7" w:name="_Toc55511869"/>
      <w:r w:rsidRPr="00D55268">
        <w:t>Friday, November 6, 2020 14:30 – 16:00 UTC</w:t>
      </w:r>
      <w:bookmarkEnd w:id="7"/>
    </w:p>
    <w:p w14:paraId="492CA4C4" w14:textId="324E137A" w:rsidR="00855D80" w:rsidRDefault="00855D80" w:rsidP="00431599">
      <w:pPr>
        <w:pStyle w:val="Heading3"/>
        <w:rPr>
          <w:lang w:val="en-GB"/>
        </w:rPr>
      </w:pPr>
      <w:bookmarkStart w:id="8" w:name="_Toc55511870"/>
      <w:r>
        <w:rPr>
          <w:lang w:val="en-GB"/>
        </w:rPr>
        <w:t>Agenda</w:t>
      </w:r>
      <w:bookmarkEnd w:id="8"/>
    </w:p>
    <w:p w14:paraId="08958639" w14:textId="77777777" w:rsidR="00855D80" w:rsidRDefault="00855D80" w:rsidP="00855D80">
      <w:pPr>
        <w:rPr>
          <w:sz w:val="22"/>
          <w:szCs w:val="22"/>
        </w:rPr>
      </w:pPr>
      <w:r>
        <w:t>Proposed Agenda:</w:t>
      </w:r>
    </w:p>
    <w:p w14:paraId="6B4AEA88" w14:textId="77777777" w:rsidR="00855D80" w:rsidRPr="0050751B" w:rsidRDefault="00855D80" w:rsidP="008D3751">
      <w:pPr>
        <w:pStyle w:val="ListParagraph"/>
        <w:numPr>
          <w:ilvl w:val="0"/>
          <w:numId w:val="7"/>
        </w:numPr>
        <w:rPr>
          <w:highlight w:val="green"/>
        </w:rPr>
      </w:pPr>
      <w:r w:rsidRPr="0050751B">
        <w:rPr>
          <w:highlight w:val="green"/>
        </w:rPr>
        <w:t>Roll Call</w:t>
      </w:r>
    </w:p>
    <w:p w14:paraId="34145B98" w14:textId="77777777" w:rsidR="00855D80" w:rsidRPr="0050751B" w:rsidRDefault="00855D80" w:rsidP="008D3751">
      <w:pPr>
        <w:pStyle w:val="ListParagraph"/>
        <w:numPr>
          <w:ilvl w:val="0"/>
          <w:numId w:val="7"/>
        </w:numPr>
        <w:rPr>
          <w:highlight w:val="green"/>
        </w:rPr>
      </w:pPr>
      <w:r w:rsidRPr="0050751B">
        <w:rPr>
          <w:highlight w:val="green"/>
        </w:rPr>
        <w:t>Review of mandates</w:t>
      </w:r>
    </w:p>
    <w:p w14:paraId="0C0A972F" w14:textId="77777777" w:rsidR="00855D80" w:rsidRPr="003342EA" w:rsidRDefault="00855D80" w:rsidP="008D3751">
      <w:pPr>
        <w:pStyle w:val="ListParagraph"/>
        <w:numPr>
          <w:ilvl w:val="0"/>
          <w:numId w:val="7"/>
        </w:numPr>
        <w:rPr>
          <w:highlight w:val="green"/>
        </w:rPr>
      </w:pPr>
      <w:r w:rsidRPr="003342EA">
        <w:rPr>
          <w:highlight w:val="green"/>
        </w:rPr>
        <w:t>Review of output document</w:t>
      </w:r>
    </w:p>
    <w:p w14:paraId="0D56AC10" w14:textId="77777777" w:rsidR="00855D80" w:rsidRPr="003342EA" w:rsidRDefault="00855D80" w:rsidP="008D3751">
      <w:pPr>
        <w:pStyle w:val="ListParagraph"/>
        <w:numPr>
          <w:ilvl w:val="0"/>
          <w:numId w:val="7"/>
        </w:numPr>
        <w:rPr>
          <w:highlight w:val="green"/>
        </w:rPr>
      </w:pPr>
      <w:r w:rsidRPr="003342EA">
        <w:rPr>
          <w:highlight w:val="green"/>
        </w:rPr>
        <w:t>Review of input documents</w:t>
      </w:r>
    </w:p>
    <w:p w14:paraId="511387F3" w14:textId="77777777" w:rsidR="00855D80" w:rsidRPr="003342EA" w:rsidRDefault="00855D80" w:rsidP="008D3751">
      <w:pPr>
        <w:pStyle w:val="ListParagraph"/>
        <w:numPr>
          <w:ilvl w:val="0"/>
          <w:numId w:val="7"/>
        </w:numPr>
        <w:rPr>
          <w:highlight w:val="green"/>
        </w:rPr>
      </w:pPr>
      <w:r w:rsidRPr="003342EA">
        <w:rPr>
          <w:highlight w:val="green"/>
        </w:rPr>
        <w:t>Review of discussions from MPEG#132</w:t>
      </w:r>
    </w:p>
    <w:p w14:paraId="784E0197" w14:textId="6A2B6B4D" w:rsidR="00855D80" w:rsidRDefault="00855D80" w:rsidP="008D3751">
      <w:pPr>
        <w:pStyle w:val="ListParagraph"/>
        <w:numPr>
          <w:ilvl w:val="0"/>
          <w:numId w:val="7"/>
        </w:numPr>
      </w:pPr>
      <w:r>
        <w:t>AOB</w:t>
      </w:r>
    </w:p>
    <w:p w14:paraId="1EC05C5D" w14:textId="7CAA417E" w:rsidR="00114895" w:rsidRPr="00855D80" w:rsidRDefault="00114895" w:rsidP="00114895">
      <w:r>
        <w:t>Approved.</w:t>
      </w:r>
    </w:p>
    <w:p w14:paraId="155DBD32" w14:textId="2A9F7F80" w:rsidR="00431599" w:rsidRDefault="001A7279" w:rsidP="00431599">
      <w:pPr>
        <w:pStyle w:val="Heading3"/>
        <w:rPr>
          <w:lang w:val="en-GB"/>
        </w:rPr>
      </w:pPr>
      <w:bookmarkStart w:id="9" w:name="_Toc55511871"/>
      <w:r>
        <w:rPr>
          <w:lang w:val="en-GB"/>
        </w:rPr>
        <w:t>Attendees</w:t>
      </w:r>
      <w:bookmarkEnd w:id="9"/>
    </w:p>
    <w:tbl>
      <w:tblPr>
        <w:tblStyle w:val="GridTable5Dark-Accent6"/>
        <w:tblW w:w="0" w:type="auto"/>
        <w:tblLook w:val="0420" w:firstRow="1" w:lastRow="0" w:firstColumn="0" w:lastColumn="0" w:noHBand="0" w:noVBand="1"/>
      </w:tblPr>
      <w:tblGrid>
        <w:gridCol w:w="4975"/>
        <w:gridCol w:w="1080"/>
        <w:gridCol w:w="1461"/>
        <w:gridCol w:w="1461"/>
      </w:tblGrid>
      <w:tr w:rsidR="009B0F82" w:rsidRPr="009B0F82" w14:paraId="6025C67D" w14:textId="77777777" w:rsidTr="009B0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noWrap/>
            <w:hideMark/>
          </w:tcPr>
          <w:p w14:paraId="3B96B85D" w14:textId="77777777" w:rsidR="009B0F82" w:rsidRPr="009B0F82" w:rsidRDefault="009B0F82" w:rsidP="009B0F82">
            <w:pPr>
              <w:rPr>
                <w:rFonts w:ascii="Calibri" w:hAnsi="Calibri" w:cs="Calibri"/>
                <w:sz w:val="16"/>
                <w:szCs w:val="16"/>
              </w:rPr>
            </w:pPr>
            <w:r w:rsidRPr="009B0F82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Start Time</w:t>
            </w:r>
          </w:p>
        </w:tc>
        <w:tc>
          <w:tcPr>
            <w:tcW w:w="0" w:type="auto"/>
            <w:noWrap/>
            <w:hideMark/>
          </w:tcPr>
          <w:p w14:paraId="202B8B00" w14:textId="1FF3E1C5" w:rsidR="009B0F82" w:rsidRPr="009B0F82" w:rsidRDefault="009B0F82" w:rsidP="009B0F82">
            <w:pPr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41802FDA" w14:textId="77777777" w:rsidR="009B0F82" w:rsidRPr="009B0F82" w:rsidRDefault="009B0F82" w:rsidP="009B0F82">
            <w:pPr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Duration (Minutes)</w:t>
            </w:r>
          </w:p>
        </w:tc>
        <w:tc>
          <w:tcPr>
            <w:tcW w:w="0" w:type="auto"/>
            <w:noWrap/>
            <w:hideMark/>
          </w:tcPr>
          <w:p w14:paraId="6DB8A884" w14:textId="77777777" w:rsidR="009B0F82" w:rsidRPr="009B0F82" w:rsidRDefault="009B0F82" w:rsidP="009B0F82">
            <w:pPr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Participants</w:t>
            </w:r>
          </w:p>
        </w:tc>
      </w:tr>
      <w:tr w:rsidR="009B0F82" w:rsidRPr="009B0F82" w14:paraId="5A2501D7" w14:textId="77777777" w:rsidTr="009B0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noWrap/>
            <w:hideMark/>
          </w:tcPr>
          <w:p w14:paraId="243C910A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11/06/2020 03:30:14 PM</w:t>
            </w:r>
          </w:p>
        </w:tc>
        <w:tc>
          <w:tcPr>
            <w:tcW w:w="0" w:type="auto"/>
            <w:noWrap/>
            <w:hideMark/>
          </w:tcPr>
          <w:p w14:paraId="4294E820" w14:textId="4C457705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6599F601" w14:textId="77777777" w:rsidR="009B0F82" w:rsidRPr="009B0F82" w:rsidRDefault="009B0F82" w:rsidP="009B0F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5E7F7128" w14:textId="77777777" w:rsidR="009B0F82" w:rsidRPr="009B0F82" w:rsidRDefault="009B0F82" w:rsidP="009B0F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9B0F82" w:rsidRPr="009B0F82" w14:paraId="67536266" w14:textId="77777777" w:rsidTr="009B0F82">
        <w:tc>
          <w:tcPr>
            <w:tcW w:w="0" w:type="auto"/>
            <w:noWrap/>
            <w:hideMark/>
          </w:tcPr>
          <w:p w14:paraId="58C48E0A" w14:textId="77777777" w:rsidR="009B0F82" w:rsidRPr="009B0F82" w:rsidRDefault="009B0F82" w:rsidP="009B0F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0789F5EB" w14:textId="77777777" w:rsidR="009B0F82" w:rsidRPr="009B0F82" w:rsidRDefault="009B0F82" w:rsidP="009B0F8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52ABFB82" w14:textId="77777777" w:rsidR="009B0F82" w:rsidRPr="009B0F82" w:rsidRDefault="009B0F82" w:rsidP="009B0F8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2ADC7A7A" w14:textId="77777777" w:rsidR="009B0F82" w:rsidRPr="009B0F82" w:rsidRDefault="009B0F82" w:rsidP="009B0F82">
            <w:pPr>
              <w:rPr>
                <w:sz w:val="16"/>
                <w:szCs w:val="16"/>
              </w:rPr>
            </w:pPr>
          </w:p>
        </w:tc>
      </w:tr>
      <w:tr w:rsidR="009B0F82" w:rsidRPr="009B0F82" w14:paraId="25218A02" w14:textId="77777777" w:rsidTr="009B0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shd w:val="clear" w:color="auto" w:fill="70AD47" w:themeFill="accent6"/>
            <w:noWrap/>
            <w:hideMark/>
          </w:tcPr>
          <w:p w14:paraId="04F2D938" w14:textId="77777777" w:rsidR="009B0F82" w:rsidRPr="009B0F82" w:rsidRDefault="009B0F82" w:rsidP="009B0F82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Name (Original Name)</w:t>
            </w:r>
          </w:p>
        </w:tc>
        <w:tc>
          <w:tcPr>
            <w:tcW w:w="0" w:type="auto"/>
            <w:shd w:val="clear" w:color="auto" w:fill="70AD47" w:themeFill="accent6"/>
            <w:noWrap/>
            <w:hideMark/>
          </w:tcPr>
          <w:p w14:paraId="7383FDFA" w14:textId="77777777" w:rsidR="009B0F82" w:rsidRPr="009B0F82" w:rsidRDefault="009B0F82" w:rsidP="009B0F82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Join Time</w:t>
            </w:r>
          </w:p>
        </w:tc>
        <w:tc>
          <w:tcPr>
            <w:tcW w:w="0" w:type="auto"/>
            <w:shd w:val="clear" w:color="auto" w:fill="70AD47" w:themeFill="accent6"/>
            <w:noWrap/>
            <w:hideMark/>
          </w:tcPr>
          <w:p w14:paraId="29B34859" w14:textId="77777777" w:rsidR="009B0F82" w:rsidRPr="009B0F82" w:rsidRDefault="009B0F82" w:rsidP="009B0F82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Leave Time</w:t>
            </w:r>
          </w:p>
        </w:tc>
        <w:tc>
          <w:tcPr>
            <w:tcW w:w="0" w:type="auto"/>
            <w:shd w:val="clear" w:color="auto" w:fill="70AD47" w:themeFill="accent6"/>
            <w:noWrap/>
            <w:hideMark/>
          </w:tcPr>
          <w:p w14:paraId="5DEB40CB" w14:textId="77777777" w:rsidR="009B0F82" w:rsidRPr="009B0F82" w:rsidRDefault="009B0F82" w:rsidP="009B0F82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Duration (Minutes)</w:t>
            </w:r>
          </w:p>
        </w:tc>
      </w:tr>
      <w:tr w:rsidR="009B0F82" w:rsidRPr="009B0F82" w14:paraId="6D043459" w14:textId="77777777" w:rsidTr="009B0F82">
        <w:tc>
          <w:tcPr>
            <w:tcW w:w="0" w:type="auto"/>
            <w:noWrap/>
            <w:hideMark/>
          </w:tcPr>
          <w:p w14:paraId="12B83589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US - Qualcomm - Thomas Stockhammer (Thomas Stockhammer)</w:t>
            </w:r>
          </w:p>
        </w:tc>
        <w:tc>
          <w:tcPr>
            <w:tcW w:w="0" w:type="auto"/>
            <w:noWrap/>
            <w:hideMark/>
          </w:tcPr>
          <w:p w14:paraId="3FEA9532" w14:textId="340DDBB1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03:30:14 PM</w:t>
            </w:r>
          </w:p>
        </w:tc>
        <w:tc>
          <w:tcPr>
            <w:tcW w:w="0" w:type="auto"/>
            <w:noWrap/>
            <w:hideMark/>
          </w:tcPr>
          <w:p w14:paraId="256A837F" w14:textId="12B1F271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04:59:35 PM</w:t>
            </w:r>
          </w:p>
        </w:tc>
        <w:tc>
          <w:tcPr>
            <w:tcW w:w="0" w:type="auto"/>
            <w:noWrap/>
            <w:hideMark/>
          </w:tcPr>
          <w:p w14:paraId="02435AEF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</w:tr>
      <w:tr w:rsidR="009B0F82" w:rsidRPr="009B0F82" w14:paraId="74E6792C" w14:textId="77777777" w:rsidTr="009B0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noWrap/>
            <w:hideMark/>
          </w:tcPr>
          <w:p w14:paraId="55593D02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US:Apple</w:t>
            </w:r>
            <w:proofErr w:type="gramEnd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:Dimitri</w:t>
            </w:r>
            <w:proofErr w:type="spellEnd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Podborski (Dimitri Podborski)</w:t>
            </w:r>
          </w:p>
        </w:tc>
        <w:tc>
          <w:tcPr>
            <w:tcW w:w="0" w:type="auto"/>
            <w:noWrap/>
            <w:hideMark/>
          </w:tcPr>
          <w:p w14:paraId="5B865E40" w14:textId="4FAE840F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03:30:25 PM</w:t>
            </w:r>
          </w:p>
        </w:tc>
        <w:tc>
          <w:tcPr>
            <w:tcW w:w="0" w:type="auto"/>
            <w:noWrap/>
            <w:hideMark/>
          </w:tcPr>
          <w:p w14:paraId="4CDAA600" w14:textId="750D1753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04:59:35 PM</w:t>
            </w:r>
          </w:p>
        </w:tc>
        <w:tc>
          <w:tcPr>
            <w:tcW w:w="0" w:type="auto"/>
            <w:noWrap/>
            <w:hideMark/>
          </w:tcPr>
          <w:p w14:paraId="7B1F254A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</w:tr>
      <w:tr w:rsidR="009B0F82" w:rsidRPr="009B0F82" w14:paraId="337A6732" w14:textId="77777777" w:rsidTr="009B0F82">
        <w:tc>
          <w:tcPr>
            <w:tcW w:w="0" w:type="auto"/>
            <w:noWrap/>
            <w:hideMark/>
          </w:tcPr>
          <w:p w14:paraId="48C37F66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Robert Skupin (HHI - DE)</w:t>
            </w:r>
          </w:p>
        </w:tc>
        <w:tc>
          <w:tcPr>
            <w:tcW w:w="0" w:type="auto"/>
            <w:noWrap/>
            <w:hideMark/>
          </w:tcPr>
          <w:p w14:paraId="0EFB53FC" w14:textId="1244D03A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03:31:10 PM</w:t>
            </w:r>
          </w:p>
        </w:tc>
        <w:tc>
          <w:tcPr>
            <w:tcW w:w="0" w:type="auto"/>
            <w:noWrap/>
            <w:hideMark/>
          </w:tcPr>
          <w:p w14:paraId="5AD19B8C" w14:textId="74F50B52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04:59:35 PM</w:t>
            </w:r>
          </w:p>
        </w:tc>
        <w:tc>
          <w:tcPr>
            <w:tcW w:w="0" w:type="auto"/>
            <w:noWrap/>
            <w:hideMark/>
          </w:tcPr>
          <w:p w14:paraId="3649421F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</w:tr>
      <w:tr w:rsidR="009B0F82" w:rsidRPr="009B0F82" w14:paraId="256D875E" w14:textId="77777777" w:rsidTr="009B0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noWrap/>
            <w:hideMark/>
          </w:tcPr>
          <w:p w14:paraId="79D5AB06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Call-In User_1</w:t>
            </w:r>
          </w:p>
        </w:tc>
        <w:tc>
          <w:tcPr>
            <w:tcW w:w="0" w:type="auto"/>
            <w:noWrap/>
            <w:hideMark/>
          </w:tcPr>
          <w:p w14:paraId="150EF86C" w14:textId="77C0493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03:33:13 PM</w:t>
            </w:r>
          </w:p>
        </w:tc>
        <w:tc>
          <w:tcPr>
            <w:tcW w:w="0" w:type="auto"/>
            <w:noWrap/>
            <w:hideMark/>
          </w:tcPr>
          <w:p w14:paraId="7A5D08CB" w14:textId="26C5A9B6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04:59:35 PM</w:t>
            </w:r>
          </w:p>
        </w:tc>
        <w:tc>
          <w:tcPr>
            <w:tcW w:w="0" w:type="auto"/>
            <w:noWrap/>
            <w:hideMark/>
          </w:tcPr>
          <w:p w14:paraId="5E275179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</w:tr>
      <w:tr w:rsidR="009B0F82" w:rsidRPr="009B0F82" w14:paraId="3487B574" w14:textId="77777777" w:rsidTr="009B0F82">
        <w:tc>
          <w:tcPr>
            <w:tcW w:w="0" w:type="auto"/>
            <w:noWrap/>
            <w:hideMark/>
          </w:tcPr>
          <w:p w14:paraId="75EEF703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Ali C. Begen</w:t>
            </w:r>
          </w:p>
        </w:tc>
        <w:tc>
          <w:tcPr>
            <w:tcW w:w="0" w:type="auto"/>
            <w:noWrap/>
            <w:hideMark/>
          </w:tcPr>
          <w:p w14:paraId="6B87346F" w14:textId="080C5FCC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03:33:14 PM</w:t>
            </w:r>
          </w:p>
        </w:tc>
        <w:tc>
          <w:tcPr>
            <w:tcW w:w="0" w:type="auto"/>
            <w:noWrap/>
            <w:hideMark/>
          </w:tcPr>
          <w:p w14:paraId="3CF37A63" w14:textId="5DC3BCD2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04:59:34 PM</w:t>
            </w:r>
          </w:p>
        </w:tc>
        <w:tc>
          <w:tcPr>
            <w:tcW w:w="0" w:type="auto"/>
            <w:noWrap/>
            <w:hideMark/>
          </w:tcPr>
          <w:p w14:paraId="63AB0FBD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</w:tr>
      <w:tr w:rsidR="009B0F82" w:rsidRPr="009B0F82" w14:paraId="5E1A11F6" w14:textId="77777777" w:rsidTr="009B0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noWrap/>
            <w:hideMark/>
          </w:tcPr>
          <w:p w14:paraId="5548FD47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DE - HHI - Yago Sanchez (Yago Sanchez de la Fuente)</w:t>
            </w:r>
          </w:p>
        </w:tc>
        <w:tc>
          <w:tcPr>
            <w:tcW w:w="0" w:type="auto"/>
            <w:noWrap/>
            <w:hideMark/>
          </w:tcPr>
          <w:p w14:paraId="6C297A56" w14:textId="392FA878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03:33:26 PM</w:t>
            </w:r>
          </w:p>
        </w:tc>
        <w:tc>
          <w:tcPr>
            <w:tcW w:w="0" w:type="auto"/>
            <w:noWrap/>
            <w:hideMark/>
          </w:tcPr>
          <w:p w14:paraId="0E472484" w14:textId="745ED7CF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04:59:34 PM</w:t>
            </w:r>
          </w:p>
        </w:tc>
        <w:tc>
          <w:tcPr>
            <w:tcW w:w="0" w:type="auto"/>
            <w:noWrap/>
            <w:hideMark/>
          </w:tcPr>
          <w:p w14:paraId="5A508563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</w:tr>
      <w:tr w:rsidR="009B0F82" w:rsidRPr="009B0F82" w14:paraId="3183D54B" w14:textId="77777777" w:rsidTr="009B0F82">
        <w:tc>
          <w:tcPr>
            <w:tcW w:w="0" w:type="auto"/>
            <w:noWrap/>
            <w:hideMark/>
          </w:tcPr>
          <w:p w14:paraId="292FF2E5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  <w:t>DE - Fraunhofer FOKUS - Daniel Silhavy (daniel silhavy)</w:t>
            </w:r>
          </w:p>
        </w:tc>
        <w:tc>
          <w:tcPr>
            <w:tcW w:w="0" w:type="auto"/>
            <w:noWrap/>
            <w:hideMark/>
          </w:tcPr>
          <w:p w14:paraId="2F85FD94" w14:textId="758A26B1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  <w:t xml:space="preserve"> </w:t>
            </w: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03:33:36 PM</w:t>
            </w:r>
          </w:p>
        </w:tc>
        <w:tc>
          <w:tcPr>
            <w:tcW w:w="0" w:type="auto"/>
            <w:noWrap/>
            <w:hideMark/>
          </w:tcPr>
          <w:p w14:paraId="425DEE0F" w14:textId="4FFB564D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04:59:35 PM</w:t>
            </w:r>
          </w:p>
        </w:tc>
        <w:tc>
          <w:tcPr>
            <w:tcW w:w="0" w:type="auto"/>
            <w:noWrap/>
            <w:hideMark/>
          </w:tcPr>
          <w:p w14:paraId="28828061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</w:tr>
      <w:tr w:rsidR="009B0F82" w:rsidRPr="009B0F82" w14:paraId="714FC7BC" w14:textId="77777777" w:rsidTr="009B0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noWrap/>
            <w:hideMark/>
          </w:tcPr>
          <w:p w14:paraId="299A5FBC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12672296546</w:t>
            </w:r>
          </w:p>
        </w:tc>
        <w:tc>
          <w:tcPr>
            <w:tcW w:w="0" w:type="auto"/>
            <w:noWrap/>
            <w:hideMark/>
          </w:tcPr>
          <w:p w14:paraId="22577FB2" w14:textId="782AA781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03:34:57 PM</w:t>
            </w:r>
          </w:p>
        </w:tc>
        <w:tc>
          <w:tcPr>
            <w:tcW w:w="0" w:type="auto"/>
            <w:noWrap/>
            <w:hideMark/>
          </w:tcPr>
          <w:p w14:paraId="11CAA5AF" w14:textId="1768F069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04:59:35 PM</w:t>
            </w:r>
          </w:p>
        </w:tc>
        <w:tc>
          <w:tcPr>
            <w:tcW w:w="0" w:type="auto"/>
            <w:noWrap/>
            <w:hideMark/>
          </w:tcPr>
          <w:p w14:paraId="2642F222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</w:tr>
      <w:tr w:rsidR="009B0F82" w:rsidRPr="009B0F82" w14:paraId="528BC11D" w14:textId="77777777" w:rsidTr="009B0F82">
        <w:tc>
          <w:tcPr>
            <w:tcW w:w="0" w:type="auto"/>
            <w:noWrap/>
            <w:hideMark/>
          </w:tcPr>
          <w:p w14:paraId="1CAE58C8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Emmanuel Thomas (TNO) (</w:t>
            </w:r>
            <w:proofErr w:type="spellStart"/>
            <w:proofErr w:type="gramStart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NL:TNO</w:t>
            </w:r>
            <w:proofErr w:type="gramEnd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:Emmanuel</w:t>
            </w:r>
            <w:proofErr w:type="spellEnd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Thomas)</w:t>
            </w:r>
          </w:p>
        </w:tc>
        <w:tc>
          <w:tcPr>
            <w:tcW w:w="0" w:type="auto"/>
            <w:noWrap/>
            <w:hideMark/>
          </w:tcPr>
          <w:p w14:paraId="6790B045" w14:textId="2FDB990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03:39:52 PM</w:t>
            </w:r>
          </w:p>
        </w:tc>
        <w:tc>
          <w:tcPr>
            <w:tcW w:w="0" w:type="auto"/>
            <w:noWrap/>
            <w:hideMark/>
          </w:tcPr>
          <w:p w14:paraId="34C72913" w14:textId="168A73D1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04:59:34 PM</w:t>
            </w:r>
          </w:p>
        </w:tc>
        <w:tc>
          <w:tcPr>
            <w:tcW w:w="0" w:type="auto"/>
            <w:noWrap/>
            <w:hideMark/>
          </w:tcPr>
          <w:p w14:paraId="577F87DB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</w:tr>
      <w:tr w:rsidR="009B0F82" w:rsidRPr="009B0F82" w14:paraId="331CF8ED" w14:textId="77777777" w:rsidTr="009B0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noWrap/>
            <w:hideMark/>
          </w:tcPr>
          <w:p w14:paraId="567C463B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FR:Canon</w:t>
            </w:r>
            <w:proofErr w:type="gramEnd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:Franck</w:t>
            </w:r>
            <w:proofErr w:type="spellEnd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Denou</w:t>
            </w:r>
            <w:proofErr w:type="spellEnd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** (FD)</w:t>
            </w:r>
          </w:p>
        </w:tc>
        <w:tc>
          <w:tcPr>
            <w:tcW w:w="0" w:type="auto"/>
            <w:noWrap/>
            <w:hideMark/>
          </w:tcPr>
          <w:p w14:paraId="789F3752" w14:textId="5889DD56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03:47:05 PM</w:t>
            </w:r>
          </w:p>
        </w:tc>
        <w:tc>
          <w:tcPr>
            <w:tcW w:w="0" w:type="auto"/>
            <w:noWrap/>
            <w:hideMark/>
          </w:tcPr>
          <w:p w14:paraId="0F1A4897" w14:textId="3BFCFFDD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04:59:34 PM</w:t>
            </w:r>
          </w:p>
        </w:tc>
        <w:tc>
          <w:tcPr>
            <w:tcW w:w="0" w:type="auto"/>
            <w:noWrap/>
            <w:hideMark/>
          </w:tcPr>
          <w:p w14:paraId="7E5F8FCF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</w:tr>
      <w:tr w:rsidR="009B0F82" w:rsidRPr="009B0F82" w14:paraId="5735E760" w14:textId="77777777" w:rsidTr="009B0F82">
        <w:tc>
          <w:tcPr>
            <w:tcW w:w="0" w:type="auto"/>
            <w:noWrap/>
            <w:hideMark/>
          </w:tcPr>
          <w:p w14:paraId="79867855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Paul Higgs p00555659</w:t>
            </w:r>
          </w:p>
        </w:tc>
        <w:tc>
          <w:tcPr>
            <w:tcW w:w="0" w:type="auto"/>
            <w:noWrap/>
            <w:hideMark/>
          </w:tcPr>
          <w:p w14:paraId="36C345B9" w14:textId="73F09008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04:08:58 PM</w:t>
            </w:r>
          </w:p>
        </w:tc>
        <w:tc>
          <w:tcPr>
            <w:tcW w:w="0" w:type="auto"/>
            <w:noWrap/>
            <w:hideMark/>
          </w:tcPr>
          <w:p w14:paraId="7C5692F6" w14:textId="6ED27F6F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04:59:34 PM</w:t>
            </w:r>
          </w:p>
        </w:tc>
        <w:tc>
          <w:tcPr>
            <w:tcW w:w="0" w:type="auto"/>
            <w:noWrap/>
            <w:hideMark/>
          </w:tcPr>
          <w:p w14:paraId="2050CF85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</w:tr>
      <w:tr w:rsidR="009B0F82" w:rsidRPr="009B0F82" w14:paraId="7281D9BC" w14:textId="77777777" w:rsidTr="009B0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noWrap/>
            <w:hideMark/>
          </w:tcPr>
          <w:p w14:paraId="49FA2158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Babak Taraghi</w:t>
            </w:r>
          </w:p>
        </w:tc>
        <w:tc>
          <w:tcPr>
            <w:tcW w:w="0" w:type="auto"/>
            <w:noWrap/>
            <w:hideMark/>
          </w:tcPr>
          <w:p w14:paraId="1BDE1426" w14:textId="1C6FC155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04:14:26 PM</w:t>
            </w:r>
          </w:p>
        </w:tc>
        <w:tc>
          <w:tcPr>
            <w:tcW w:w="0" w:type="auto"/>
            <w:noWrap/>
            <w:hideMark/>
          </w:tcPr>
          <w:p w14:paraId="31B7ADDA" w14:textId="0658A509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04:59:34 PM</w:t>
            </w:r>
          </w:p>
        </w:tc>
        <w:tc>
          <w:tcPr>
            <w:tcW w:w="0" w:type="auto"/>
            <w:noWrap/>
            <w:hideMark/>
          </w:tcPr>
          <w:p w14:paraId="6E9558F0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</w:tr>
      <w:tr w:rsidR="009B0F82" w:rsidRPr="009B0F82" w14:paraId="28CEE574" w14:textId="77777777" w:rsidTr="009B0F82">
        <w:tc>
          <w:tcPr>
            <w:tcW w:w="0" w:type="auto"/>
            <w:noWrap/>
            <w:hideMark/>
          </w:tcPr>
          <w:p w14:paraId="7A8AE686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US:InterDigital</w:t>
            </w:r>
            <w:proofErr w:type="gramEnd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:Srinivas</w:t>
            </w:r>
            <w:proofErr w:type="spellEnd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Gudumasu</w:t>
            </w:r>
            <w:proofErr w:type="spellEnd"/>
          </w:p>
        </w:tc>
        <w:tc>
          <w:tcPr>
            <w:tcW w:w="0" w:type="auto"/>
            <w:noWrap/>
            <w:hideMark/>
          </w:tcPr>
          <w:p w14:paraId="3DBA8BCE" w14:textId="11C004DE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03:30:24 PM</w:t>
            </w:r>
          </w:p>
        </w:tc>
        <w:tc>
          <w:tcPr>
            <w:tcW w:w="0" w:type="auto"/>
            <w:noWrap/>
            <w:hideMark/>
          </w:tcPr>
          <w:p w14:paraId="389231AE" w14:textId="0E876DC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03:30:40 PM</w:t>
            </w:r>
          </w:p>
        </w:tc>
        <w:tc>
          <w:tcPr>
            <w:tcW w:w="0" w:type="auto"/>
            <w:noWrap/>
            <w:hideMark/>
          </w:tcPr>
          <w:p w14:paraId="5B88C3DD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9B0F82" w:rsidRPr="009B0F82" w14:paraId="33B717C0" w14:textId="77777777" w:rsidTr="009B0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noWrap/>
            <w:hideMark/>
          </w:tcPr>
          <w:p w14:paraId="244569C2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US: </w:t>
            </w:r>
            <w:proofErr w:type="spellStart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Bytedance</w:t>
            </w:r>
            <w:proofErr w:type="spellEnd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: Ye-Kui Wang (Ye-Kui Wang)</w:t>
            </w:r>
          </w:p>
        </w:tc>
        <w:tc>
          <w:tcPr>
            <w:tcW w:w="0" w:type="auto"/>
            <w:noWrap/>
            <w:hideMark/>
          </w:tcPr>
          <w:p w14:paraId="15F7106B" w14:textId="7C8B1673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03:30:40 PM</w:t>
            </w:r>
          </w:p>
        </w:tc>
        <w:tc>
          <w:tcPr>
            <w:tcW w:w="0" w:type="auto"/>
            <w:noWrap/>
            <w:hideMark/>
          </w:tcPr>
          <w:p w14:paraId="423DA3A6" w14:textId="7EE92B9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04:59:36 PM</w:t>
            </w:r>
          </w:p>
        </w:tc>
        <w:tc>
          <w:tcPr>
            <w:tcW w:w="0" w:type="auto"/>
            <w:noWrap/>
            <w:hideMark/>
          </w:tcPr>
          <w:p w14:paraId="51BBFBC8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</w:tr>
      <w:tr w:rsidR="009B0F82" w:rsidRPr="009B0F82" w14:paraId="64D73ACA" w14:textId="77777777" w:rsidTr="009B0F82">
        <w:tc>
          <w:tcPr>
            <w:tcW w:w="0" w:type="auto"/>
            <w:noWrap/>
            <w:hideMark/>
          </w:tcPr>
          <w:p w14:paraId="1216F067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John Simmons</w:t>
            </w:r>
          </w:p>
        </w:tc>
        <w:tc>
          <w:tcPr>
            <w:tcW w:w="0" w:type="auto"/>
            <w:noWrap/>
            <w:hideMark/>
          </w:tcPr>
          <w:p w14:paraId="1511561E" w14:textId="523A3CC3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03:30:46 PM</w:t>
            </w:r>
          </w:p>
        </w:tc>
        <w:tc>
          <w:tcPr>
            <w:tcW w:w="0" w:type="auto"/>
            <w:noWrap/>
            <w:hideMark/>
          </w:tcPr>
          <w:p w14:paraId="5521874D" w14:textId="1F39D6E3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03:50:25 PM</w:t>
            </w:r>
          </w:p>
        </w:tc>
        <w:tc>
          <w:tcPr>
            <w:tcW w:w="0" w:type="auto"/>
            <w:noWrap/>
            <w:hideMark/>
          </w:tcPr>
          <w:p w14:paraId="02507CFA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9B0F82" w:rsidRPr="009B0F82" w14:paraId="649CE5FF" w14:textId="77777777" w:rsidTr="009B0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noWrap/>
            <w:hideMark/>
          </w:tcPr>
          <w:p w14:paraId="2FF74B86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US:Xperi</w:t>
            </w:r>
            <w:proofErr w:type="gramEnd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:Phillip</w:t>
            </w:r>
            <w:proofErr w:type="spellEnd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Maness (Phillip Maness)</w:t>
            </w:r>
          </w:p>
        </w:tc>
        <w:tc>
          <w:tcPr>
            <w:tcW w:w="0" w:type="auto"/>
            <w:noWrap/>
            <w:hideMark/>
          </w:tcPr>
          <w:p w14:paraId="3D1932FD" w14:textId="08F59856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03:31:05 PM</w:t>
            </w:r>
          </w:p>
        </w:tc>
        <w:tc>
          <w:tcPr>
            <w:tcW w:w="0" w:type="auto"/>
            <w:noWrap/>
            <w:hideMark/>
          </w:tcPr>
          <w:p w14:paraId="0AC5EF8D" w14:textId="50E1D4DD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04:59:33 PM</w:t>
            </w:r>
          </w:p>
        </w:tc>
        <w:tc>
          <w:tcPr>
            <w:tcW w:w="0" w:type="auto"/>
            <w:noWrap/>
            <w:hideMark/>
          </w:tcPr>
          <w:p w14:paraId="6683AD51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</w:tr>
      <w:tr w:rsidR="009B0F82" w:rsidRPr="009B0F82" w14:paraId="68498E33" w14:textId="77777777" w:rsidTr="009B0F82">
        <w:tc>
          <w:tcPr>
            <w:tcW w:w="0" w:type="auto"/>
            <w:noWrap/>
            <w:hideMark/>
          </w:tcPr>
          <w:p w14:paraId="72306537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  <w:t>Lukasz Litwic (SE - Ericsson) (SE:Ericsson:Lukasz Litwic)</w:t>
            </w:r>
          </w:p>
        </w:tc>
        <w:tc>
          <w:tcPr>
            <w:tcW w:w="0" w:type="auto"/>
            <w:noWrap/>
            <w:hideMark/>
          </w:tcPr>
          <w:p w14:paraId="45A7D94E" w14:textId="02AFEFEA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  <w:t xml:space="preserve"> </w:t>
            </w: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03:31:11 PM</w:t>
            </w:r>
          </w:p>
        </w:tc>
        <w:tc>
          <w:tcPr>
            <w:tcW w:w="0" w:type="auto"/>
            <w:noWrap/>
            <w:hideMark/>
          </w:tcPr>
          <w:p w14:paraId="53485595" w14:textId="32939E61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04:59:35 PM</w:t>
            </w:r>
          </w:p>
        </w:tc>
        <w:tc>
          <w:tcPr>
            <w:tcW w:w="0" w:type="auto"/>
            <w:noWrap/>
            <w:hideMark/>
          </w:tcPr>
          <w:p w14:paraId="19082393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</w:tr>
      <w:tr w:rsidR="009B0F82" w:rsidRPr="009B0F82" w14:paraId="47E868F1" w14:textId="77777777" w:rsidTr="009B0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noWrap/>
            <w:hideMark/>
          </w:tcPr>
          <w:p w14:paraId="68E12586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Andy` Rosen - SequenceKey.com (Andy` Rosen - Marquise Technologies)</w:t>
            </w:r>
          </w:p>
        </w:tc>
        <w:tc>
          <w:tcPr>
            <w:tcW w:w="0" w:type="auto"/>
            <w:noWrap/>
            <w:hideMark/>
          </w:tcPr>
          <w:p w14:paraId="20696E35" w14:textId="642FB5D2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03:31:22 PM</w:t>
            </w:r>
          </w:p>
        </w:tc>
        <w:tc>
          <w:tcPr>
            <w:tcW w:w="0" w:type="auto"/>
            <w:noWrap/>
            <w:hideMark/>
          </w:tcPr>
          <w:p w14:paraId="07B5A9A5" w14:textId="155F2E2E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04:59:35 PM</w:t>
            </w:r>
          </w:p>
        </w:tc>
        <w:tc>
          <w:tcPr>
            <w:tcW w:w="0" w:type="auto"/>
            <w:noWrap/>
            <w:hideMark/>
          </w:tcPr>
          <w:p w14:paraId="5F39CFDE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</w:tr>
      <w:tr w:rsidR="009B0F82" w:rsidRPr="009B0F82" w14:paraId="3044FF72" w14:textId="77777777" w:rsidTr="009B0F82">
        <w:tc>
          <w:tcPr>
            <w:tcW w:w="0" w:type="auto"/>
            <w:noWrap/>
            <w:hideMark/>
          </w:tcPr>
          <w:p w14:paraId="3A0EB19B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KR - Samsung - Youngkwon Lim (Youngkwon Lim)</w:t>
            </w:r>
          </w:p>
        </w:tc>
        <w:tc>
          <w:tcPr>
            <w:tcW w:w="0" w:type="auto"/>
            <w:noWrap/>
            <w:hideMark/>
          </w:tcPr>
          <w:p w14:paraId="60C048CB" w14:textId="7F7B5BF8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03:32:36 PM</w:t>
            </w:r>
          </w:p>
        </w:tc>
        <w:tc>
          <w:tcPr>
            <w:tcW w:w="0" w:type="auto"/>
            <w:noWrap/>
            <w:hideMark/>
          </w:tcPr>
          <w:p w14:paraId="4BB58A82" w14:textId="3A844150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04:55:20 PM</w:t>
            </w:r>
          </w:p>
        </w:tc>
        <w:tc>
          <w:tcPr>
            <w:tcW w:w="0" w:type="auto"/>
            <w:noWrap/>
            <w:hideMark/>
          </w:tcPr>
          <w:p w14:paraId="0E8F733F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</w:tr>
      <w:tr w:rsidR="009B0F82" w:rsidRPr="009B0F82" w14:paraId="0B46311B" w14:textId="77777777" w:rsidTr="009B0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noWrap/>
            <w:hideMark/>
          </w:tcPr>
          <w:p w14:paraId="62087DCC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Nicol So [</w:t>
            </w:r>
            <w:proofErr w:type="spellStart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CommScop</w:t>
            </w:r>
            <w:proofErr w:type="spellEnd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** (Nicol So)</w:t>
            </w:r>
          </w:p>
        </w:tc>
        <w:tc>
          <w:tcPr>
            <w:tcW w:w="0" w:type="auto"/>
            <w:noWrap/>
            <w:hideMark/>
          </w:tcPr>
          <w:p w14:paraId="7ACEDC96" w14:textId="7ECA7C9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03:33:20 PM</w:t>
            </w:r>
          </w:p>
        </w:tc>
        <w:tc>
          <w:tcPr>
            <w:tcW w:w="0" w:type="auto"/>
            <w:noWrap/>
            <w:hideMark/>
          </w:tcPr>
          <w:p w14:paraId="6CF172C1" w14:textId="391AA79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04:59:35 PM</w:t>
            </w:r>
          </w:p>
        </w:tc>
        <w:tc>
          <w:tcPr>
            <w:tcW w:w="0" w:type="auto"/>
            <w:noWrap/>
            <w:hideMark/>
          </w:tcPr>
          <w:p w14:paraId="05CC5785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</w:tr>
      <w:tr w:rsidR="009B0F82" w:rsidRPr="009B0F82" w14:paraId="20B08B89" w14:textId="77777777" w:rsidTr="009B0F82">
        <w:tc>
          <w:tcPr>
            <w:tcW w:w="0" w:type="auto"/>
            <w:noWrap/>
            <w:hideMark/>
          </w:tcPr>
          <w:p w14:paraId="1ED69D98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  <w:t>Srinivas Gudumasu (InterDigital - US) (US:InterDigital:Srinivas Gudumasu)</w:t>
            </w:r>
          </w:p>
        </w:tc>
        <w:tc>
          <w:tcPr>
            <w:tcW w:w="0" w:type="auto"/>
            <w:noWrap/>
            <w:hideMark/>
          </w:tcPr>
          <w:p w14:paraId="2A68A052" w14:textId="4E9C13B6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  <w:t xml:space="preserve"> </w:t>
            </w: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03:33:54 PM</w:t>
            </w:r>
          </w:p>
        </w:tc>
        <w:tc>
          <w:tcPr>
            <w:tcW w:w="0" w:type="auto"/>
            <w:noWrap/>
            <w:hideMark/>
          </w:tcPr>
          <w:p w14:paraId="0ADB23F0" w14:textId="54AD0E60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04:59:34 PM</w:t>
            </w:r>
          </w:p>
        </w:tc>
        <w:tc>
          <w:tcPr>
            <w:tcW w:w="0" w:type="auto"/>
            <w:noWrap/>
            <w:hideMark/>
          </w:tcPr>
          <w:p w14:paraId="13FE5FDE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</w:tr>
      <w:tr w:rsidR="009B0F82" w:rsidRPr="009B0F82" w14:paraId="7A64AE23" w14:textId="77777777" w:rsidTr="009B0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noWrap/>
            <w:hideMark/>
          </w:tcPr>
          <w:p w14:paraId="2FE5CFFA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US: Intel: Ozgur Oyman (Ozgur Oyman)</w:t>
            </w:r>
          </w:p>
        </w:tc>
        <w:tc>
          <w:tcPr>
            <w:tcW w:w="0" w:type="auto"/>
            <w:noWrap/>
            <w:hideMark/>
          </w:tcPr>
          <w:p w14:paraId="1E686F0E" w14:textId="0E0D49E0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03:35:11 PM</w:t>
            </w:r>
          </w:p>
        </w:tc>
        <w:tc>
          <w:tcPr>
            <w:tcW w:w="0" w:type="auto"/>
            <w:noWrap/>
            <w:hideMark/>
          </w:tcPr>
          <w:p w14:paraId="27793FA2" w14:textId="2ED7D76A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04:59:36 PM</w:t>
            </w:r>
          </w:p>
        </w:tc>
        <w:tc>
          <w:tcPr>
            <w:tcW w:w="0" w:type="auto"/>
            <w:noWrap/>
            <w:hideMark/>
          </w:tcPr>
          <w:p w14:paraId="718AF1A1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</w:tr>
      <w:tr w:rsidR="009B0F82" w:rsidRPr="009B0F82" w14:paraId="57BF76E1" w14:textId="77777777" w:rsidTr="009B0F82">
        <w:tc>
          <w:tcPr>
            <w:tcW w:w="0" w:type="auto"/>
            <w:noWrap/>
            <w:hideMark/>
          </w:tcPr>
          <w:p w14:paraId="03797047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  <w:t>FI: Nokia: Emre Aksu (Emre Aksu)</w:t>
            </w:r>
          </w:p>
        </w:tc>
        <w:tc>
          <w:tcPr>
            <w:tcW w:w="0" w:type="auto"/>
            <w:noWrap/>
            <w:hideMark/>
          </w:tcPr>
          <w:p w14:paraId="64D4F522" w14:textId="296FCA76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  <w:t xml:space="preserve"> </w:t>
            </w: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03:41:01 PM</w:t>
            </w:r>
          </w:p>
        </w:tc>
        <w:tc>
          <w:tcPr>
            <w:tcW w:w="0" w:type="auto"/>
            <w:noWrap/>
            <w:hideMark/>
          </w:tcPr>
          <w:p w14:paraId="58CD1309" w14:textId="40B6D940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04:02:10 PM</w:t>
            </w:r>
          </w:p>
        </w:tc>
        <w:tc>
          <w:tcPr>
            <w:tcW w:w="0" w:type="auto"/>
            <w:noWrap/>
            <w:hideMark/>
          </w:tcPr>
          <w:p w14:paraId="4E601982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9B0F82" w:rsidRPr="009B0F82" w14:paraId="705253BE" w14:textId="77777777" w:rsidTr="009B0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noWrap/>
            <w:hideMark/>
          </w:tcPr>
          <w:p w14:paraId="674069BB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John Simmons (John Simmons Consulting) (John Simmons)</w:t>
            </w:r>
          </w:p>
        </w:tc>
        <w:tc>
          <w:tcPr>
            <w:tcW w:w="0" w:type="auto"/>
            <w:noWrap/>
            <w:hideMark/>
          </w:tcPr>
          <w:p w14:paraId="2D251C87" w14:textId="41B9318F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03:50:33 PM</w:t>
            </w:r>
          </w:p>
        </w:tc>
        <w:tc>
          <w:tcPr>
            <w:tcW w:w="0" w:type="auto"/>
            <w:noWrap/>
            <w:hideMark/>
          </w:tcPr>
          <w:p w14:paraId="03C4289C" w14:textId="78AF1576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04:59:35 PM</w:t>
            </w:r>
          </w:p>
        </w:tc>
        <w:tc>
          <w:tcPr>
            <w:tcW w:w="0" w:type="auto"/>
            <w:noWrap/>
            <w:hideMark/>
          </w:tcPr>
          <w:p w14:paraId="175699AE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</w:tr>
      <w:tr w:rsidR="009B0F82" w:rsidRPr="009B0F82" w14:paraId="5C3862DC" w14:textId="77777777" w:rsidTr="009B0F82">
        <w:tc>
          <w:tcPr>
            <w:tcW w:w="0" w:type="auto"/>
            <w:noWrap/>
            <w:hideMark/>
          </w:tcPr>
          <w:p w14:paraId="21638E52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  <w:t>FI: Nokia: Emre Aksu (Emre Aksu)</w:t>
            </w:r>
          </w:p>
        </w:tc>
        <w:tc>
          <w:tcPr>
            <w:tcW w:w="0" w:type="auto"/>
            <w:noWrap/>
            <w:hideMark/>
          </w:tcPr>
          <w:p w14:paraId="0357A1A8" w14:textId="6FD739E3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  <w:t xml:space="preserve"> </w:t>
            </w: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04:24:50 PM</w:t>
            </w:r>
          </w:p>
        </w:tc>
        <w:tc>
          <w:tcPr>
            <w:tcW w:w="0" w:type="auto"/>
            <w:noWrap/>
            <w:hideMark/>
          </w:tcPr>
          <w:p w14:paraId="53E1508B" w14:textId="2ED4BA91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04:59:33 PM</w:t>
            </w:r>
          </w:p>
        </w:tc>
        <w:tc>
          <w:tcPr>
            <w:tcW w:w="0" w:type="auto"/>
            <w:noWrap/>
            <w:hideMark/>
          </w:tcPr>
          <w:p w14:paraId="05DBCC47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</w:tr>
      <w:tr w:rsidR="009B0F82" w:rsidRPr="009B0F82" w14:paraId="7D3FCF06" w14:textId="77777777" w:rsidTr="009B0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noWrap/>
            <w:hideMark/>
          </w:tcPr>
          <w:p w14:paraId="7A356C0F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Cheng Huang (ZTE - CN)</w:t>
            </w:r>
          </w:p>
        </w:tc>
        <w:tc>
          <w:tcPr>
            <w:tcW w:w="0" w:type="auto"/>
            <w:noWrap/>
            <w:hideMark/>
          </w:tcPr>
          <w:p w14:paraId="6E7F68FE" w14:textId="32062551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03:30:40 PM</w:t>
            </w:r>
          </w:p>
        </w:tc>
        <w:tc>
          <w:tcPr>
            <w:tcW w:w="0" w:type="auto"/>
            <w:noWrap/>
            <w:hideMark/>
          </w:tcPr>
          <w:p w14:paraId="28EBC7B2" w14:textId="30D269B2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03:31:15 PM</w:t>
            </w:r>
          </w:p>
        </w:tc>
        <w:tc>
          <w:tcPr>
            <w:tcW w:w="0" w:type="auto"/>
            <w:noWrap/>
            <w:hideMark/>
          </w:tcPr>
          <w:p w14:paraId="7858AF08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9B0F82" w:rsidRPr="009B0F82" w14:paraId="220205BC" w14:textId="77777777" w:rsidTr="009B0F82">
        <w:tc>
          <w:tcPr>
            <w:tcW w:w="0" w:type="auto"/>
            <w:noWrap/>
            <w:hideMark/>
          </w:tcPr>
          <w:p w14:paraId="13F6029B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CA: </w:t>
            </w:r>
            <w:proofErr w:type="spellStart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InterDigital</w:t>
            </w:r>
            <w:proofErr w:type="spellEnd"/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: Ahmed Hamza (Ahmed Hamza)</w:t>
            </w:r>
          </w:p>
        </w:tc>
        <w:tc>
          <w:tcPr>
            <w:tcW w:w="0" w:type="auto"/>
            <w:noWrap/>
            <w:hideMark/>
          </w:tcPr>
          <w:p w14:paraId="5FCEBDA9" w14:textId="132DA044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03:31:01 PM</w:t>
            </w:r>
          </w:p>
        </w:tc>
        <w:tc>
          <w:tcPr>
            <w:tcW w:w="0" w:type="auto"/>
            <w:noWrap/>
            <w:hideMark/>
          </w:tcPr>
          <w:p w14:paraId="194EF5EE" w14:textId="586A18EF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04:59:35 PM</w:t>
            </w:r>
          </w:p>
        </w:tc>
        <w:tc>
          <w:tcPr>
            <w:tcW w:w="0" w:type="auto"/>
            <w:noWrap/>
            <w:hideMark/>
          </w:tcPr>
          <w:p w14:paraId="053D76C5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</w:tr>
      <w:tr w:rsidR="009B0F82" w:rsidRPr="009B0F82" w14:paraId="026DDEAD" w14:textId="77777777" w:rsidTr="009B0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noWrap/>
            <w:hideMark/>
          </w:tcPr>
          <w:p w14:paraId="42A2D08B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KR - Samsung - Youngkwon Lim</w:t>
            </w:r>
          </w:p>
        </w:tc>
        <w:tc>
          <w:tcPr>
            <w:tcW w:w="0" w:type="auto"/>
            <w:noWrap/>
            <w:hideMark/>
          </w:tcPr>
          <w:p w14:paraId="7B2736C4" w14:textId="794B668E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04:55:32 PM</w:t>
            </w:r>
          </w:p>
        </w:tc>
        <w:tc>
          <w:tcPr>
            <w:tcW w:w="0" w:type="auto"/>
            <w:noWrap/>
            <w:hideMark/>
          </w:tcPr>
          <w:p w14:paraId="2A6CE7FA" w14:textId="5CAA5EB4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04:59:35 PM</w:t>
            </w:r>
          </w:p>
        </w:tc>
        <w:tc>
          <w:tcPr>
            <w:tcW w:w="0" w:type="auto"/>
            <w:noWrap/>
            <w:hideMark/>
          </w:tcPr>
          <w:p w14:paraId="2F0C3584" w14:textId="77777777" w:rsidR="009B0F82" w:rsidRPr="009B0F82" w:rsidRDefault="009B0F82" w:rsidP="009B0F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0F8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</w:tbl>
    <w:p w14:paraId="482FD791" w14:textId="62C9FBFF" w:rsidR="005F0757" w:rsidRDefault="005F0757" w:rsidP="00431599">
      <w:pPr>
        <w:pStyle w:val="Heading3"/>
        <w:rPr>
          <w:lang w:val="en-GB"/>
        </w:rPr>
      </w:pPr>
      <w:bookmarkStart w:id="10" w:name="_Toc55511872"/>
      <w:r>
        <w:rPr>
          <w:lang w:val="en-GB"/>
        </w:rPr>
        <w:t>Covered Documents</w:t>
      </w:r>
      <w:bookmarkEnd w:id="10"/>
    </w:p>
    <w:tbl>
      <w:tblPr>
        <w:tblStyle w:val="GridTable4"/>
        <w:tblW w:w="0" w:type="auto"/>
        <w:tblLook w:val="0480" w:firstRow="0" w:lastRow="0" w:firstColumn="1" w:lastColumn="0" w:noHBand="0" w:noVBand="1"/>
      </w:tblPr>
      <w:tblGrid>
        <w:gridCol w:w="1975"/>
        <w:gridCol w:w="3150"/>
        <w:gridCol w:w="3885"/>
      </w:tblGrid>
      <w:tr w:rsidR="00E1192F" w:rsidRPr="00421B4E" w14:paraId="1FC29D11" w14:textId="77777777" w:rsidTr="00E11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628151B" w14:textId="77777777" w:rsidR="00E1192F" w:rsidRDefault="00E1192F" w:rsidP="008629A8">
            <w:r>
              <w:t>SC29 WG5 (JVET)</w:t>
            </w:r>
          </w:p>
        </w:tc>
        <w:tc>
          <w:tcPr>
            <w:tcW w:w="3150" w:type="dxa"/>
          </w:tcPr>
          <w:p w14:paraId="3ABE8CA4" w14:textId="77777777" w:rsidR="00E1192F" w:rsidRDefault="00E1192F" w:rsidP="0086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ISO/IEC 23090-15: Conformance Testing for VVC</w:t>
            </w:r>
          </w:p>
          <w:p w14:paraId="3B2655A2" w14:textId="77777777" w:rsidR="00E1192F" w:rsidRDefault="00E1192F" w:rsidP="0086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85" w:type="dxa"/>
          </w:tcPr>
          <w:p w14:paraId="48AFEA76" w14:textId="77777777" w:rsidR="00E1192F" w:rsidRPr="00421B4E" w:rsidRDefault="00E1192F" w:rsidP="00862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</w:rPr>
            </w:pPr>
            <w:r>
              <w:t>VVC conformance will be a CD at the current meeting and will be in document WG 5 N 9 (JVET-T2008). DIS ballot is planned in January, with FDIS in July.</w:t>
            </w:r>
          </w:p>
        </w:tc>
      </w:tr>
      <w:tr w:rsidR="009B0F82" w:rsidRPr="00421B4E" w14:paraId="2E6EB659" w14:textId="77777777" w:rsidTr="00862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7026F4E0" w14:textId="2BF3AC3D" w:rsidR="009B0F82" w:rsidRDefault="009B0F82" w:rsidP="009B0F82">
            <w:r w:rsidRPr="009B0F82">
              <w:t>m55615</w:t>
            </w:r>
          </w:p>
        </w:tc>
        <w:tc>
          <w:tcPr>
            <w:tcW w:w="3150" w:type="dxa"/>
            <w:vAlign w:val="center"/>
          </w:tcPr>
          <w:p w14:paraId="218D2A57" w14:textId="3E235DC0" w:rsidR="009B0F82" w:rsidRDefault="009B0F82" w:rsidP="009B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0F82">
              <w:t>AHG Report for Systems Functionalities for Video Conformance</w:t>
            </w:r>
          </w:p>
        </w:tc>
        <w:tc>
          <w:tcPr>
            <w:tcW w:w="3885" w:type="dxa"/>
            <w:vAlign w:val="center"/>
          </w:tcPr>
          <w:p w14:paraId="6DD0746D" w14:textId="77777777" w:rsidR="009B0F82" w:rsidRPr="009B0F82" w:rsidRDefault="00313E67" w:rsidP="009B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="009B0F82" w:rsidRPr="009B0F82">
                <w:t>Thomas Stockhammer</w:t>
              </w:r>
            </w:hyperlink>
            <w:r w:rsidR="009B0F82" w:rsidRPr="009B0F82">
              <w:t xml:space="preserve">, </w:t>
            </w:r>
            <w:hyperlink r:id="rId14" w:history="1">
              <w:r w:rsidR="009B0F82" w:rsidRPr="009B0F82">
                <w:t>Ye-Kui Wang</w:t>
              </w:r>
            </w:hyperlink>
          </w:p>
          <w:p w14:paraId="3F9E13E9" w14:textId="77777777" w:rsidR="009B0F82" w:rsidRDefault="009B0F82" w:rsidP="009B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6DBC8D" w14:textId="0059373A" w:rsidR="001A7279" w:rsidRDefault="001A7279" w:rsidP="001A7279">
      <w:pPr>
        <w:pStyle w:val="Heading3"/>
        <w:rPr>
          <w:lang w:val="en-GB"/>
        </w:rPr>
      </w:pPr>
      <w:bookmarkStart w:id="11" w:name="_Toc55511873"/>
      <w:r>
        <w:rPr>
          <w:lang w:val="en-GB"/>
        </w:rPr>
        <w:t>General Issues</w:t>
      </w:r>
      <w:bookmarkEnd w:id="11"/>
    </w:p>
    <w:p w14:paraId="79A867C9" w14:textId="6515746F" w:rsidR="00E1192F" w:rsidRDefault="00E1192F" w:rsidP="008D3751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Output of the work would be proposals for VVC Conformance, adding concrete text as well as bitstreams</w:t>
      </w:r>
    </w:p>
    <w:p w14:paraId="799D1F8D" w14:textId="167BDCF5" w:rsidR="00F667AB" w:rsidRDefault="00F667AB" w:rsidP="008D3751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Some process ideas</w:t>
      </w:r>
    </w:p>
    <w:p w14:paraId="5437E1B8" w14:textId="020E1AC7" w:rsidR="009B0F82" w:rsidRDefault="009B0F82" w:rsidP="008D3751">
      <w:pPr>
        <w:pStyle w:val="ListParagraph"/>
        <w:numPr>
          <w:ilvl w:val="1"/>
          <w:numId w:val="8"/>
        </w:numPr>
        <w:rPr>
          <w:lang w:val="en-GB"/>
        </w:rPr>
      </w:pPr>
      <w:r>
        <w:rPr>
          <w:lang w:val="en-GB"/>
        </w:rPr>
        <w:t>We need to prepare bitstreams at the end</w:t>
      </w:r>
    </w:p>
    <w:p w14:paraId="0320BEBD" w14:textId="04693C38" w:rsidR="00E1192F" w:rsidRDefault="00E1192F" w:rsidP="008D3751">
      <w:pPr>
        <w:pStyle w:val="ListParagraph"/>
        <w:numPr>
          <w:ilvl w:val="1"/>
          <w:numId w:val="8"/>
        </w:numPr>
        <w:rPr>
          <w:lang w:val="en-GB"/>
        </w:rPr>
      </w:pPr>
      <w:r>
        <w:rPr>
          <w:lang w:val="en-GB"/>
        </w:rPr>
        <w:t>Source content of the test sequences</w:t>
      </w:r>
    </w:p>
    <w:p w14:paraId="038461A2" w14:textId="11857B50" w:rsidR="00F667AB" w:rsidRDefault="00F667AB" w:rsidP="008D3751">
      <w:pPr>
        <w:pStyle w:val="ListParagraph"/>
        <w:numPr>
          <w:ilvl w:val="2"/>
          <w:numId w:val="8"/>
        </w:numPr>
        <w:rPr>
          <w:lang w:val="en-GB"/>
        </w:rPr>
      </w:pPr>
      <w:r>
        <w:rPr>
          <w:lang w:val="en-GB"/>
        </w:rPr>
        <w:t>Use the CTA WAVE Test sequences</w:t>
      </w:r>
    </w:p>
    <w:p w14:paraId="48D85AD1" w14:textId="0069C465" w:rsidR="00F667AB" w:rsidRPr="000E756A" w:rsidRDefault="00313E67" w:rsidP="008D3751">
      <w:pPr>
        <w:pStyle w:val="ListParagraph"/>
        <w:numPr>
          <w:ilvl w:val="2"/>
          <w:numId w:val="8"/>
        </w:numPr>
        <w:rPr>
          <w:rStyle w:val="Hyperlink"/>
          <w:color w:val="auto"/>
          <w:u w:val="none"/>
          <w:lang w:val="en-GB"/>
        </w:rPr>
      </w:pPr>
      <w:hyperlink r:id="rId15" w:history="1">
        <w:r w:rsidR="00F667AB" w:rsidRPr="0076672A">
          <w:rPr>
            <w:rStyle w:val="Hyperlink"/>
            <w:lang w:val="en-GB"/>
          </w:rPr>
          <w:t>https://github.com/cta-wave/Mezzanine</w:t>
        </w:r>
      </w:hyperlink>
    </w:p>
    <w:p w14:paraId="74A01195" w14:textId="214E4946" w:rsidR="000E756A" w:rsidRDefault="000E756A" w:rsidP="008D3751">
      <w:pPr>
        <w:pStyle w:val="ListParagraph"/>
        <w:numPr>
          <w:ilvl w:val="2"/>
          <w:numId w:val="8"/>
        </w:numPr>
        <w:rPr>
          <w:lang w:val="en-GB"/>
        </w:rPr>
      </w:pPr>
      <w:r w:rsidRPr="000E756A">
        <w:rPr>
          <w:lang w:val="en-GB"/>
        </w:rPr>
        <w:t>http://dash.akamaized.net/WAVE/index.html</w:t>
      </w:r>
    </w:p>
    <w:p w14:paraId="1760B981" w14:textId="17F37B0B" w:rsidR="00F667AB" w:rsidRDefault="00F667AB" w:rsidP="008D3751">
      <w:pPr>
        <w:pStyle w:val="ListParagraph"/>
        <w:numPr>
          <w:ilvl w:val="1"/>
          <w:numId w:val="8"/>
        </w:numPr>
        <w:rPr>
          <w:lang w:val="en-GB"/>
        </w:rPr>
      </w:pPr>
      <w:r>
        <w:rPr>
          <w:lang w:val="en-GB"/>
        </w:rPr>
        <w:t>Use Case</w:t>
      </w:r>
      <w:r w:rsidR="009B0F82">
        <w:rPr>
          <w:lang w:val="en-GB"/>
        </w:rPr>
        <w:t xml:space="preserve"> Collection</w:t>
      </w:r>
    </w:p>
    <w:p w14:paraId="2C15D41E" w14:textId="0D01C149" w:rsidR="00F667AB" w:rsidRDefault="00F667AB" w:rsidP="008D3751">
      <w:pPr>
        <w:pStyle w:val="ListParagraph"/>
        <w:numPr>
          <w:ilvl w:val="2"/>
          <w:numId w:val="8"/>
        </w:numPr>
        <w:rPr>
          <w:lang w:val="en-GB"/>
        </w:rPr>
      </w:pPr>
      <w:r>
        <w:rPr>
          <w:lang w:val="en-GB"/>
        </w:rPr>
        <w:t>Technical Use cases that matter for adaptive streaming</w:t>
      </w:r>
    </w:p>
    <w:p w14:paraId="42054E0B" w14:textId="407DE646" w:rsidR="00F667AB" w:rsidRDefault="00F667AB" w:rsidP="008D3751">
      <w:pPr>
        <w:pStyle w:val="ListParagraph"/>
        <w:numPr>
          <w:ilvl w:val="2"/>
          <w:numId w:val="8"/>
        </w:numPr>
        <w:rPr>
          <w:lang w:val="en-GB"/>
        </w:rPr>
      </w:pPr>
      <w:r>
        <w:rPr>
          <w:lang w:val="en-GB"/>
        </w:rPr>
        <w:t>We are open to technical use cases for more general systems relevant aspects</w:t>
      </w:r>
    </w:p>
    <w:p w14:paraId="38F7F35B" w14:textId="51D8CE42" w:rsidR="00F667AB" w:rsidRDefault="00F667AB" w:rsidP="008D3751">
      <w:pPr>
        <w:pStyle w:val="ListParagraph"/>
        <w:numPr>
          <w:ilvl w:val="2"/>
          <w:numId w:val="8"/>
        </w:numPr>
        <w:rPr>
          <w:lang w:val="en-GB"/>
        </w:rPr>
      </w:pPr>
      <w:r>
        <w:rPr>
          <w:lang w:val="en-GB"/>
        </w:rPr>
        <w:t xml:space="preserve">Preference </w:t>
      </w:r>
      <w:r w:rsidR="00390C1B">
        <w:rPr>
          <w:lang w:val="en-GB"/>
        </w:rPr>
        <w:t>to start with</w:t>
      </w:r>
      <w:r>
        <w:rPr>
          <w:lang w:val="en-GB"/>
        </w:rPr>
        <w:t xml:space="preserve"> use cases for which we know that there are problems in today’s deployments or for which we know that they are critical in the future.</w:t>
      </w:r>
    </w:p>
    <w:p w14:paraId="6BAF6448" w14:textId="056D9671" w:rsidR="00F667AB" w:rsidRDefault="00F667AB" w:rsidP="008D3751">
      <w:pPr>
        <w:pStyle w:val="ListParagraph"/>
        <w:numPr>
          <w:ilvl w:val="2"/>
          <w:numId w:val="8"/>
        </w:numPr>
        <w:rPr>
          <w:lang w:val="en-GB"/>
        </w:rPr>
      </w:pPr>
      <w:r>
        <w:rPr>
          <w:lang w:val="en-GB"/>
        </w:rPr>
        <w:t xml:space="preserve">Other aspects not </w:t>
      </w:r>
      <w:proofErr w:type="gramStart"/>
      <w:r>
        <w:rPr>
          <w:lang w:val="en-GB"/>
        </w:rPr>
        <w:t>excluded, but</w:t>
      </w:r>
      <w:proofErr w:type="gramEnd"/>
      <w:r>
        <w:rPr>
          <w:lang w:val="en-GB"/>
        </w:rPr>
        <w:t xml:space="preserve"> may have a bit lower priority.</w:t>
      </w:r>
    </w:p>
    <w:p w14:paraId="58312612" w14:textId="04CDA0B3" w:rsidR="00390C1B" w:rsidRDefault="00390C1B" w:rsidP="008D3751">
      <w:pPr>
        <w:pStyle w:val="ListParagraph"/>
        <w:numPr>
          <w:ilvl w:val="2"/>
          <w:numId w:val="8"/>
        </w:numPr>
        <w:rPr>
          <w:lang w:val="en-GB"/>
        </w:rPr>
      </w:pPr>
      <w:r>
        <w:rPr>
          <w:lang w:val="en-GB"/>
        </w:rPr>
        <w:t>Bring use cases for the next meeting.</w:t>
      </w:r>
    </w:p>
    <w:p w14:paraId="5F9AA6BA" w14:textId="6BA1EDC5" w:rsidR="00390C1B" w:rsidRDefault="00390C1B" w:rsidP="008D3751">
      <w:pPr>
        <w:pStyle w:val="ListParagraph"/>
        <w:numPr>
          <w:ilvl w:val="2"/>
          <w:numId w:val="8"/>
        </w:numPr>
        <w:rPr>
          <w:lang w:val="en-GB"/>
        </w:rPr>
      </w:pPr>
      <w:r>
        <w:rPr>
          <w:lang w:val="en-GB"/>
        </w:rPr>
        <w:t xml:space="preserve">Some initial use cases had been collected by DASH-IF. Feel free to check and use appropriately: </w:t>
      </w:r>
      <w:hyperlink r:id="rId16" w:history="1">
        <w:r w:rsidRPr="0076672A">
          <w:rPr>
            <w:rStyle w:val="Hyperlink"/>
            <w:lang w:val="en-GB"/>
          </w:rPr>
          <w:t>https://docs.google.com/document/d/1jV1vs2TsietU34EMPIPHsgILAWiKhEr7dk39hmCc18o/edit#</w:t>
        </w:r>
      </w:hyperlink>
    </w:p>
    <w:p w14:paraId="1CFAD33A" w14:textId="7E10F437" w:rsidR="00390C1B" w:rsidRDefault="003342EA" w:rsidP="008D3751">
      <w:pPr>
        <w:pStyle w:val="ListParagraph"/>
        <w:numPr>
          <w:ilvl w:val="1"/>
          <w:numId w:val="8"/>
        </w:numPr>
        <w:rPr>
          <w:lang w:val="en-GB"/>
        </w:rPr>
      </w:pPr>
      <w:r>
        <w:rPr>
          <w:lang w:val="en-GB"/>
        </w:rPr>
        <w:t>Proposed</w:t>
      </w:r>
      <w:r w:rsidR="00390C1B">
        <w:rPr>
          <w:lang w:val="en-GB"/>
        </w:rPr>
        <w:t xml:space="preserve"> Template</w:t>
      </w:r>
      <w:r w:rsidR="009B0F82">
        <w:rPr>
          <w:lang w:val="en-GB"/>
        </w:rPr>
        <w:t xml:space="preserve"> for submission of test streams</w:t>
      </w:r>
      <w:r w:rsidR="00390C1B">
        <w:rPr>
          <w:lang w:val="en-GB"/>
        </w:rPr>
        <w:t>:</w:t>
      </w:r>
    </w:p>
    <w:p w14:paraId="0CA4FA30" w14:textId="15E06533" w:rsidR="00390C1B" w:rsidRDefault="00390C1B" w:rsidP="008D3751">
      <w:pPr>
        <w:pStyle w:val="ListParagraph"/>
        <w:numPr>
          <w:ilvl w:val="2"/>
          <w:numId w:val="8"/>
        </w:numPr>
        <w:rPr>
          <w:lang w:val="en-GB"/>
        </w:rPr>
      </w:pPr>
      <w:r>
        <w:rPr>
          <w:lang w:val="en-GB"/>
        </w:rPr>
        <w:t>Background and Motivation (for example what is the problem)</w:t>
      </w:r>
    </w:p>
    <w:p w14:paraId="2071E5D6" w14:textId="7D69F4AC" w:rsidR="00390C1B" w:rsidRDefault="00390C1B" w:rsidP="008D3751">
      <w:pPr>
        <w:pStyle w:val="ListParagraph"/>
        <w:numPr>
          <w:ilvl w:val="2"/>
          <w:numId w:val="8"/>
        </w:numPr>
        <w:rPr>
          <w:lang w:val="en-GB"/>
        </w:rPr>
      </w:pPr>
      <w:r>
        <w:rPr>
          <w:lang w:val="en-GB"/>
        </w:rPr>
        <w:t>according to ISO/IEC 23003-15</w:t>
      </w:r>
    </w:p>
    <w:p w14:paraId="5C970E79" w14:textId="3C303519" w:rsidR="00390C1B" w:rsidRDefault="00390C1B" w:rsidP="008D3751">
      <w:pPr>
        <w:pStyle w:val="ListParagraph"/>
        <w:numPr>
          <w:ilvl w:val="3"/>
          <w:numId w:val="8"/>
        </w:numPr>
        <w:rPr>
          <w:lang w:val="en-GB"/>
        </w:rPr>
      </w:pPr>
      <w:r>
        <w:rPr>
          <w:lang w:val="en-GB"/>
        </w:rPr>
        <w:t>S</w:t>
      </w:r>
      <w:bookmarkStart w:id="12" w:name="_GoBack"/>
      <w:bookmarkEnd w:id="12"/>
      <w:r>
        <w:rPr>
          <w:lang w:val="en-GB"/>
        </w:rPr>
        <w:t xml:space="preserve">pecification </w:t>
      </w:r>
    </w:p>
    <w:p w14:paraId="00FE0F29" w14:textId="3E2BA12B" w:rsidR="00390C1B" w:rsidRDefault="00390C1B" w:rsidP="008D3751">
      <w:pPr>
        <w:pStyle w:val="ListParagraph"/>
        <w:numPr>
          <w:ilvl w:val="4"/>
          <w:numId w:val="8"/>
        </w:numPr>
        <w:rPr>
          <w:lang w:val="en-GB"/>
        </w:rPr>
      </w:pPr>
      <w:r>
        <w:rPr>
          <w:lang w:val="en-GB"/>
        </w:rPr>
        <w:t>Functional Stage (primarily High-Level Syntax)</w:t>
      </w:r>
    </w:p>
    <w:p w14:paraId="2AD2B92D" w14:textId="64DC65AA" w:rsidR="00390C1B" w:rsidRDefault="00390C1B" w:rsidP="008D3751">
      <w:pPr>
        <w:pStyle w:val="ListParagraph"/>
        <w:numPr>
          <w:ilvl w:val="4"/>
          <w:numId w:val="8"/>
        </w:numPr>
        <w:rPr>
          <w:lang w:val="en-GB"/>
        </w:rPr>
      </w:pPr>
      <w:r>
        <w:rPr>
          <w:lang w:val="en-GB"/>
        </w:rPr>
        <w:t>Purpose</w:t>
      </w:r>
    </w:p>
    <w:p w14:paraId="76351C45" w14:textId="41951284" w:rsidR="00390C1B" w:rsidRDefault="00390C1B" w:rsidP="008D3751">
      <w:pPr>
        <w:pStyle w:val="ListParagraph"/>
        <w:numPr>
          <w:ilvl w:val="4"/>
          <w:numId w:val="8"/>
        </w:numPr>
        <w:rPr>
          <w:lang w:val="en-GB"/>
        </w:rPr>
      </w:pPr>
      <w:r>
        <w:rPr>
          <w:lang w:val="en-GB"/>
        </w:rPr>
        <w:t>Describe the test/observation idea</w:t>
      </w:r>
    </w:p>
    <w:p w14:paraId="2EF8A251" w14:textId="33388008" w:rsidR="003342EA" w:rsidRDefault="003342EA" w:rsidP="008D3751">
      <w:pPr>
        <w:pStyle w:val="ListParagraph"/>
        <w:numPr>
          <w:ilvl w:val="4"/>
          <w:numId w:val="8"/>
        </w:numPr>
        <w:rPr>
          <w:lang w:val="en-GB"/>
        </w:rPr>
      </w:pPr>
      <w:r>
        <w:rPr>
          <w:lang w:val="en-GB"/>
        </w:rPr>
        <w:t xml:space="preserve">What type of test (see </w:t>
      </w:r>
      <w:proofErr w:type="gramStart"/>
      <w:r>
        <w:rPr>
          <w:lang w:val="en-GB"/>
        </w:rPr>
        <w:t>6.5)</w:t>
      </w:r>
      <w:proofErr w:type="gramEnd"/>
    </w:p>
    <w:p w14:paraId="5B9DE5BF" w14:textId="6AE003A4" w:rsidR="00390C1B" w:rsidRDefault="00390C1B" w:rsidP="008D3751">
      <w:pPr>
        <w:pStyle w:val="ListParagraph"/>
        <w:numPr>
          <w:ilvl w:val="5"/>
          <w:numId w:val="8"/>
        </w:numPr>
        <w:rPr>
          <w:lang w:val="en-GB"/>
        </w:rPr>
      </w:pPr>
      <w:r>
        <w:rPr>
          <w:lang w:val="en-GB"/>
        </w:rPr>
        <w:t xml:space="preserve">Output conformance </w:t>
      </w:r>
      <w:proofErr w:type="gramStart"/>
      <w:r>
        <w:rPr>
          <w:lang w:val="en-GB"/>
        </w:rPr>
        <w:t>sufficient</w:t>
      </w:r>
      <w:proofErr w:type="gramEnd"/>
      <w:r>
        <w:rPr>
          <w:lang w:val="en-GB"/>
        </w:rPr>
        <w:t xml:space="preserve"> or timing conformance needed</w:t>
      </w:r>
    </w:p>
    <w:p w14:paraId="24071A8B" w14:textId="2B94146A" w:rsidR="003342EA" w:rsidRDefault="003342EA" w:rsidP="008D3751">
      <w:pPr>
        <w:pStyle w:val="ListParagraph"/>
        <w:numPr>
          <w:ilvl w:val="5"/>
          <w:numId w:val="8"/>
        </w:numPr>
        <w:rPr>
          <w:lang w:val="en-GB"/>
        </w:rPr>
      </w:pPr>
      <w:r>
        <w:rPr>
          <w:lang w:val="en-GB"/>
        </w:rPr>
        <w:t>Static test or dynamic test</w:t>
      </w:r>
    </w:p>
    <w:p w14:paraId="5883FFB4" w14:textId="35D3A9C8" w:rsidR="00390C1B" w:rsidRDefault="00390C1B" w:rsidP="008D3751">
      <w:pPr>
        <w:pStyle w:val="ListParagraph"/>
        <w:numPr>
          <w:ilvl w:val="3"/>
          <w:numId w:val="8"/>
        </w:numPr>
        <w:rPr>
          <w:lang w:val="en-GB"/>
        </w:rPr>
      </w:pPr>
      <w:r>
        <w:rPr>
          <w:lang w:val="en-GB"/>
        </w:rPr>
        <w:lastRenderedPageBreak/>
        <w:t>Recommendation</w:t>
      </w:r>
    </w:p>
    <w:p w14:paraId="266C9994" w14:textId="23A85AF9" w:rsidR="00390C1B" w:rsidRDefault="00390C1B" w:rsidP="008D3751">
      <w:pPr>
        <w:pStyle w:val="ListParagraph"/>
        <w:numPr>
          <w:ilvl w:val="4"/>
          <w:numId w:val="8"/>
        </w:numPr>
        <w:rPr>
          <w:lang w:val="en-GB"/>
        </w:rPr>
      </w:pPr>
      <w:r>
        <w:rPr>
          <w:lang w:val="en-GB"/>
        </w:rPr>
        <w:t>See 6.5.4</w:t>
      </w:r>
      <w:r w:rsidR="009B0F82">
        <w:rPr>
          <w:lang w:val="en-GB"/>
        </w:rPr>
        <w:t xml:space="preserve"> in ISO/IEC 23003-15</w:t>
      </w:r>
    </w:p>
    <w:p w14:paraId="6F812053" w14:textId="72537042" w:rsidR="003342EA" w:rsidRDefault="003342EA" w:rsidP="008D3751">
      <w:pPr>
        <w:pStyle w:val="ListParagraph"/>
        <w:numPr>
          <w:ilvl w:val="2"/>
          <w:numId w:val="8"/>
        </w:numPr>
        <w:rPr>
          <w:lang w:val="en-GB"/>
        </w:rPr>
      </w:pPr>
      <w:r>
        <w:rPr>
          <w:lang w:val="en-GB"/>
        </w:rPr>
        <w:t>Idea how to generate the bitstream with reference software</w:t>
      </w:r>
    </w:p>
    <w:p w14:paraId="06068007" w14:textId="4837B72E" w:rsidR="003342EA" w:rsidRDefault="003342EA" w:rsidP="008D3751">
      <w:pPr>
        <w:pStyle w:val="ListParagraph"/>
        <w:numPr>
          <w:ilvl w:val="2"/>
          <w:numId w:val="8"/>
        </w:numPr>
        <w:rPr>
          <w:lang w:val="en-GB"/>
        </w:rPr>
      </w:pPr>
      <w:r>
        <w:rPr>
          <w:lang w:val="en-GB"/>
        </w:rPr>
        <w:t>Potential impacts for systems standards (ISO BMFF, CMAF/DASH, RTP, MPEG-2 TS …)</w:t>
      </w:r>
    </w:p>
    <w:p w14:paraId="1C7B4DA2" w14:textId="24778209" w:rsidR="003342EA" w:rsidRPr="003342EA" w:rsidRDefault="009B0F82" w:rsidP="008D3751">
      <w:pPr>
        <w:pStyle w:val="ListParagraph"/>
        <w:numPr>
          <w:ilvl w:val="1"/>
          <w:numId w:val="8"/>
        </w:numPr>
        <w:rPr>
          <w:lang w:val="en-GB"/>
        </w:rPr>
      </w:pPr>
      <w:r>
        <w:rPr>
          <w:lang w:val="en-GB"/>
        </w:rPr>
        <w:t>We will</w:t>
      </w:r>
      <w:r w:rsidR="003342EA">
        <w:rPr>
          <w:lang w:val="en-GB"/>
        </w:rPr>
        <w:t xml:space="preserve"> prepare a permanent document that collects the agreements</w:t>
      </w:r>
    </w:p>
    <w:p w14:paraId="44F8848C" w14:textId="7790B527" w:rsidR="00F667AB" w:rsidRPr="00E1192F" w:rsidRDefault="003342EA" w:rsidP="008D3751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Send the status and proposed way forward (reference this doc) to MPEG Video and JVET group and remind them for the upcoming call.</w:t>
      </w:r>
    </w:p>
    <w:p w14:paraId="02E75620" w14:textId="01B974F6" w:rsidR="00CC3ECE" w:rsidRDefault="00D55268" w:rsidP="00CC3ECE">
      <w:pPr>
        <w:pStyle w:val="Heading2"/>
        <w:rPr>
          <w:lang w:val="en-GB"/>
        </w:rPr>
      </w:pPr>
      <w:bookmarkStart w:id="13" w:name="_Toc55511874"/>
      <w:r w:rsidRPr="00D55268">
        <w:t>Friday, November 20, 2020 1</w:t>
      </w:r>
      <w:r w:rsidR="00A74EC4">
        <w:t>8</w:t>
      </w:r>
      <w:r w:rsidRPr="00D55268">
        <w:t>:</w:t>
      </w:r>
      <w:r w:rsidR="00A74EC4">
        <w:t>0</w:t>
      </w:r>
      <w:r w:rsidRPr="00D55268">
        <w:t>0 – 1</w:t>
      </w:r>
      <w:r w:rsidR="00A74EC4">
        <w:t>9</w:t>
      </w:r>
      <w:r w:rsidRPr="00D55268">
        <w:t>:</w:t>
      </w:r>
      <w:r w:rsidR="00A74EC4">
        <w:t>3</w:t>
      </w:r>
      <w:r w:rsidRPr="00D55268">
        <w:t>0 UTC</w:t>
      </w:r>
      <w:bookmarkEnd w:id="13"/>
    </w:p>
    <w:p w14:paraId="41FB2E0A" w14:textId="183AB8E0" w:rsidR="000E756A" w:rsidRDefault="000E756A" w:rsidP="00CC3ECE">
      <w:pPr>
        <w:pStyle w:val="Heading3"/>
        <w:rPr>
          <w:lang w:val="en-GB"/>
        </w:rPr>
      </w:pPr>
      <w:bookmarkStart w:id="14" w:name="_Toc55511875"/>
      <w:r>
        <w:rPr>
          <w:lang w:val="en-GB"/>
        </w:rPr>
        <w:t>Agenda</w:t>
      </w:r>
    </w:p>
    <w:p w14:paraId="361F1F59" w14:textId="77777777" w:rsidR="000E756A" w:rsidRDefault="000E756A" w:rsidP="000E756A">
      <w:pPr>
        <w:rPr>
          <w:sz w:val="22"/>
          <w:szCs w:val="22"/>
        </w:rPr>
      </w:pPr>
      <w:r>
        <w:t>Proposed Agenda:</w:t>
      </w:r>
    </w:p>
    <w:p w14:paraId="6302629C" w14:textId="77777777" w:rsidR="000E756A" w:rsidRPr="000E756A" w:rsidRDefault="000E756A" w:rsidP="008D3751">
      <w:pPr>
        <w:pStyle w:val="ListParagraph"/>
        <w:numPr>
          <w:ilvl w:val="0"/>
          <w:numId w:val="7"/>
        </w:numPr>
      </w:pPr>
      <w:r w:rsidRPr="000E756A">
        <w:t>Roll Call</w:t>
      </w:r>
    </w:p>
    <w:p w14:paraId="2E1B8020" w14:textId="1CE1B1E2" w:rsidR="000E756A" w:rsidRDefault="000E756A" w:rsidP="008D3751">
      <w:pPr>
        <w:pStyle w:val="ListParagraph"/>
        <w:numPr>
          <w:ilvl w:val="0"/>
          <w:numId w:val="7"/>
        </w:numPr>
      </w:pPr>
      <w:r>
        <w:t>Review Mandates</w:t>
      </w:r>
    </w:p>
    <w:p w14:paraId="418B2BA7" w14:textId="3AF6EE29" w:rsidR="000E756A" w:rsidRDefault="000E756A" w:rsidP="008D3751">
      <w:pPr>
        <w:pStyle w:val="ListParagraph"/>
        <w:numPr>
          <w:ilvl w:val="0"/>
          <w:numId w:val="7"/>
        </w:numPr>
      </w:pPr>
      <w:r>
        <w:t>Review the minutes from last call</w:t>
      </w:r>
    </w:p>
    <w:p w14:paraId="53969EA6" w14:textId="12903698" w:rsidR="000E756A" w:rsidRPr="000E756A" w:rsidRDefault="000E756A" w:rsidP="008D3751">
      <w:pPr>
        <w:pStyle w:val="ListParagraph"/>
        <w:numPr>
          <w:ilvl w:val="0"/>
          <w:numId w:val="7"/>
        </w:numPr>
      </w:pPr>
      <w:r w:rsidRPr="000E756A">
        <w:t>Review of input documents</w:t>
      </w:r>
    </w:p>
    <w:p w14:paraId="728C11ED" w14:textId="310D52D5" w:rsidR="000E756A" w:rsidRDefault="000E756A" w:rsidP="008D3751">
      <w:pPr>
        <w:pStyle w:val="ListParagraph"/>
        <w:numPr>
          <w:ilvl w:val="0"/>
          <w:numId w:val="7"/>
        </w:numPr>
      </w:pPr>
      <w:r>
        <w:t>Next Steps</w:t>
      </w:r>
    </w:p>
    <w:p w14:paraId="1FD327A5" w14:textId="6A64E01F" w:rsidR="000E756A" w:rsidRPr="000E756A" w:rsidRDefault="000E756A" w:rsidP="008D3751">
      <w:pPr>
        <w:pStyle w:val="ListParagraph"/>
        <w:numPr>
          <w:ilvl w:val="0"/>
          <w:numId w:val="7"/>
        </w:numPr>
      </w:pPr>
      <w:r w:rsidRPr="000E756A">
        <w:t>AOB</w:t>
      </w:r>
    </w:p>
    <w:p w14:paraId="7FDFC87C" w14:textId="1971E28D" w:rsidR="00CC3ECE" w:rsidRDefault="00CC3ECE" w:rsidP="00CC3ECE">
      <w:pPr>
        <w:pStyle w:val="Heading3"/>
        <w:rPr>
          <w:lang w:val="en-GB"/>
        </w:rPr>
      </w:pPr>
      <w:r>
        <w:rPr>
          <w:lang w:val="en-GB"/>
        </w:rPr>
        <w:t>Attendees</w:t>
      </w:r>
      <w:bookmarkEnd w:id="14"/>
    </w:p>
    <w:tbl>
      <w:tblPr>
        <w:tblW w:w="5000" w:type="pct"/>
        <w:tblLook w:val="04A0" w:firstRow="1" w:lastRow="0" w:firstColumn="1" w:lastColumn="0" w:noHBand="0" w:noVBand="1"/>
      </w:tblPr>
      <w:tblGrid>
        <w:gridCol w:w="4663"/>
        <w:gridCol w:w="3252"/>
        <w:gridCol w:w="1430"/>
      </w:tblGrid>
      <w:tr w:rsidR="000675B1" w14:paraId="23802CCE" w14:textId="77777777" w:rsidTr="000675B1">
        <w:trPr>
          <w:trHeight w:val="300"/>
        </w:trPr>
        <w:tc>
          <w:tcPr>
            <w:tcW w:w="2023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70AD47" w:fill="70AD47"/>
            <w:noWrap/>
            <w:hideMark/>
          </w:tcPr>
          <w:p w14:paraId="0E5DC9B4" w14:textId="77777777" w:rsidR="000675B1" w:rsidRDefault="000675B1" w:rsidP="000675B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Name (Original Name)</w:t>
            </w:r>
          </w:p>
        </w:tc>
        <w:tc>
          <w:tcPr>
            <w:tcW w:w="1976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hideMark/>
          </w:tcPr>
          <w:p w14:paraId="3F0FB012" w14:textId="77777777" w:rsidR="000675B1" w:rsidRDefault="000675B1" w:rsidP="000675B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User Email</w:t>
            </w:r>
          </w:p>
        </w:tc>
        <w:tc>
          <w:tcPr>
            <w:tcW w:w="100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70AD47" w:fill="70AD47"/>
            <w:noWrap/>
            <w:hideMark/>
          </w:tcPr>
          <w:p w14:paraId="57E2666C" w14:textId="6FEEB666" w:rsidR="000675B1" w:rsidRDefault="000675B1" w:rsidP="000675B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Duration </w:t>
            </w:r>
          </w:p>
        </w:tc>
      </w:tr>
      <w:tr w:rsidR="000675B1" w14:paraId="5B43C338" w14:textId="77777777" w:rsidTr="000675B1">
        <w:trPr>
          <w:trHeight w:val="300"/>
        </w:trPr>
        <w:tc>
          <w:tcPr>
            <w:tcW w:w="2023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743A013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Stockhammer</w:t>
            </w:r>
          </w:p>
        </w:tc>
        <w:tc>
          <w:tcPr>
            <w:tcW w:w="1976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860A615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stockhammer@gmx.org</w:t>
            </w:r>
          </w:p>
        </w:tc>
        <w:tc>
          <w:tcPr>
            <w:tcW w:w="100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ED061C6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0675B1" w14:paraId="40E8A0BE" w14:textId="77777777" w:rsidTr="000675B1">
        <w:trPr>
          <w:trHeight w:val="300"/>
        </w:trPr>
        <w:tc>
          <w:tcPr>
            <w:tcW w:w="2023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1A51076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Karl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Lillevold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# US# Brightcove</w:t>
            </w:r>
          </w:p>
        </w:tc>
        <w:tc>
          <w:tcPr>
            <w:tcW w:w="1976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47565E5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klillevold@brightcove.com</w:t>
            </w:r>
          </w:p>
        </w:tc>
        <w:tc>
          <w:tcPr>
            <w:tcW w:w="100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66D2D2AA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0675B1" w14:paraId="23A8DD1C" w14:textId="77777777" w:rsidTr="000675B1">
        <w:trPr>
          <w:trHeight w:val="300"/>
        </w:trPr>
        <w:tc>
          <w:tcPr>
            <w:tcW w:w="2023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76B82D3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HHI: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DE:Yago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Sanchez (Yago Sanchez de la Fuente)</w:t>
            </w:r>
          </w:p>
        </w:tc>
        <w:tc>
          <w:tcPr>
            <w:tcW w:w="1976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2869E69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yago.sanchez@hhi.fraunhofer.de</w:t>
            </w:r>
          </w:p>
        </w:tc>
        <w:tc>
          <w:tcPr>
            <w:tcW w:w="100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178001A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0675B1" w14:paraId="5909FD5C" w14:textId="77777777" w:rsidTr="000675B1">
        <w:trPr>
          <w:trHeight w:val="300"/>
        </w:trPr>
        <w:tc>
          <w:tcPr>
            <w:tcW w:w="2023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03731CC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SE:Ericsson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:Lukasz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Litwic</w:t>
            </w:r>
          </w:p>
        </w:tc>
        <w:tc>
          <w:tcPr>
            <w:tcW w:w="1976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07E228D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lukasz.litwic@ericsson.com</w:t>
            </w:r>
          </w:p>
        </w:tc>
        <w:tc>
          <w:tcPr>
            <w:tcW w:w="100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02001A9F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0675B1" w14:paraId="7265C95F" w14:textId="77777777" w:rsidTr="000675B1">
        <w:trPr>
          <w:trHeight w:val="300"/>
        </w:trPr>
        <w:tc>
          <w:tcPr>
            <w:tcW w:w="2023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F498F37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Dimitri Podborski</w:t>
            </w:r>
          </w:p>
        </w:tc>
        <w:tc>
          <w:tcPr>
            <w:tcW w:w="1976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4082BEF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dpodborski@apple.com</w:t>
            </w:r>
          </w:p>
        </w:tc>
        <w:tc>
          <w:tcPr>
            <w:tcW w:w="100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88A72DF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0675B1" w14:paraId="42EE4F64" w14:textId="77777777" w:rsidTr="000675B1">
        <w:trPr>
          <w:trHeight w:val="300"/>
        </w:trPr>
        <w:tc>
          <w:tcPr>
            <w:tcW w:w="2023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5EB4529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 Skupin (HHI - DE)</w:t>
            </w:r>
          </w:p>
        </w:tc>
        <w:tc>
          <w:tcPr>
            <w:tcW w:w="1976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DC91547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56422766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0675B1" w14:paraId="51E9DD09" w14:textId="77777777" w:rsidTr="000675B1">
        <w:trPr>
          <w:trHeight w:val="300"/>
        </w:trPr>
        <w:tc>
          <w:tcPr>
            <w:tcW w:w="2023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B689947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US: Tencent: Shuai Zhao</w:t>
            </w:r>
          </w:p>
        </w:tc>
        <w:tc>
          <w:tcPr>
            <w:tcW w:w="1976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6CD0C7E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shuaiizhao@tencent.com</w:t>
            </w:r>
          </w:p>
        </w:tc>
        <w:tc>
          <w:tcPr>
            <w:tcW w:w="100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364ED22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0675B1" w14:paraId="4E81ED66" w14:textId="77777777" w:rsidTr="000675B1">
        <w:trPr>
          <w:trHeight w:val="300"/>
        </w:trPr>
        <w:tc>
          <w:tcPr>
            <w:tcW w:w="2023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3D17824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Yuriy Reznik (Yuriy Reznik)</w:t>
            </w:r>
          </w:p>
        </w:tc>
        <w:tc>
          <w:tcPr>
            <w:tcW w:w="1976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5FAB6B2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5E3FBEA7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0675B1" w14:paraId="1F2D32C8" w14:textId="77777777" w:rsidTr="000675B1">
        <w:trPr>
          <w:trHeight w:val="300"/>
        </w:trPr>
        <w:tc>
          <w:tcPr>
            <w:tcW w:w="2023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97D4F00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Phillip Maness</w:t>
            </w:r>
          </w:p>
        </w:tc>
        <w:tc>
          <w:tcPr>
            <w:tcW w:w="1976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74C90E4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phillip.maness@xperi.com</w:t>
            </w:r>
          </w:p>
        </w:tc>
        <w:tc>
          <w:tcPr>
            <w:tcW w:w="100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F5F1ECC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0675B1" w14:paraId="0ACF0196" w14:textId="77777777" w:rsidTr="000675B1">
        <w:trPr>
          <w:trHeight w:val="300"/>
        </w:trPr>
        <w:tc>
          <w:tcPr>
            <w:tcW w:w="2023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401DEC0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Lulin Chen (MediaTek)</w:t>
            </w:r>
          </w:p>
        </w:tc>
        <w:tc>
          <w:tcPr>
            <w:tcW w:w="1976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6CB3926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6D5C58FE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0675B1" w14:paraId="1D823A8F" w14:textId="77777777" w:rsidTr="000675B1">
        <w:trPr>
          <w:trHeight w:val="300"/>
        </w:trPr>
        <w:tc>
          <w:tcPr>
            <w:tcW w:w="2023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27C8DF7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 Simmons</w:t>
            </w:r>
          </w:p>
        </w:tc>
        <w:tc>
          <w:tcPr>
            <w:tcW w:w="1976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F5F1898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john@johnsimmons.tv</w:t>
            </w:r>
          </w:p>
        </w:tc>
        <w:tc>
          <w:tcPr>
            <w:tcW w:w="100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E3F4D38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0675B1" w14:paraId="2B7D20AD" w14:textId="77777777" w:rsidTr="000675B1">
        <w:trPr>
          <w:trHeight w:val="300"/>
        </w:trPr>
        <w:tc>
          <w:tcPr>
            <w:tcW w:w="2023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80D31EE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Bytedance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Ye-Kui Wang (Ye-Kui Wang)</w:t>
            </w:r>
          </w:p>
        </w:tc>
        <w:tc>
          <w:tcPr>
            <w:tcW w:w="1976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D4130DC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yekui.wang@gmail.com</w:t>
            </w:r>
          </w:p>
        </w:tc>
        <w:tc>
          <w:tcPr>
            <w:tcW w:w="100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68FC20A4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0675B1" w14:paraId="043045A1" w14:textId="77777777" w:rsidTr="000675B1">
        <w:trPr>
          <w:trHeight w:val="300"/>
        </w:trPr>
        <w:tc>
          <w:tcPr>
            <w:tcW w:w="2023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A5B524E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Iraj Sodagar (Tencent)</w:t>
            </w:r>
          </w:p>
        </w:tc>
        <w:tc>
          <w:tcPr>
            <w:tcW w:w="1976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C7162CA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4E79AF3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0675B1" w14:paraId="7044B492" w14:textId="77777777" w:rsidTr="000675B1">
        <w:trPr>
          <w:trHeight w:val="300"/>
        </w:trPr>
        <w:tc>
          <w:tcPr>
            <w:tcW w:w="2023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AEBF3CD" w14:textId="77777777" w:rsidR="000675B1" w:rsidRP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</w:pPr>
            <w:r w:rsidRPr="000675B1"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  <w:t>FI: Nokia: Emre Aksu (Emre Aksu)</w:t>
            </w:r>
          </w:p>
        </w:tc>
        <w:tc>
          <w:tcPr>
            <w:tcW w:w="1976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8F4CFCB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emre.aksu@nokia.com</w:t>
            </w:r>
          </w:p>
        </w:tc>
        <w:tc>
          <w:tcPr>
            <w:tcW w:w="100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42D49429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0675B1" w14:paraId="51D85755" w14:textId="77777777" w:rsidTr="000675B1">
        <w:trPr>
          <w:trHeight w:val="300"/>
        </w:trPr>
        <w:tc>
          <w:tcPr>
            <w:tcW w:w="2023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6D0306A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Yasser Syed</w:t>
            </w:r>
          </w:p>
        </w:tc>
        <w:tc>
          <w:tcPr>
            <w:tcW w:w="1976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BDE1139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yasser_syed@hotmail.com</w:t>
            </w:r>
          </w:p>
        </w:tc>
        <w:tc>
          <w:tcPr>
            <w:tcW w:w="100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14792D2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0675B1" w14:paraId="0375D4E6" w14:textId="77777777" w:rsidTr="000675B1">
        <w:trPr>
          <w:trHeight w:val="300"/>
        </w:trPr>
        <w:tc>
          <w:tcPr>
            <w:tcW w:w="2023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39B37EF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 Giladi</w:t>
            </w:r>
          </w:p>
        </w:tc>
        <w:tc>
          <w:tcPr>
            <w:tcW w:w="1976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4BDC6C9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1F7FC358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0675B1" w14:paraId="2C7E5D06" w14:textId="77777777" w:rsidTr="000675B1">
        <w:trPr>
          <w:trHeight w:val="300"/>
        </w:trPr>
        <w:tc>
          <w:tcPr>
            <w:tcW w:w="2023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A752B6F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Andy` Rosen - SequenceKey.com (Andy` Rosen)</w:t>
            </w:r>
          </w:p>
        </w:tc>
        <w:tc>
          <w:tcPr>
            <w:tcW w:w="1976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C101DC9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arosen@extmsft.com</w:t>
            </w:r>
          </w:p>
        </w:tc>
        <w:tc>
          <w:tcPr>
            <w:tcW w:w="100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1538767" w14:textId="77777777" w:rsidR="000675B1" w:rsidRDefault="000675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</w:tbl>
    <w:p w14:paraId="410CFE95" w14:textId="5EDBB6A8" w:rsidR="000E756A" w:rsidRPr="000E756A" w:rsidRDefault="000E756A" w:rsidP="000E756A">
      <w:pPr>
        <w:rPr>
          <w:lang w:val="en-GB"/>
        </w:rPr>
      </w:pPr>
    </w:p>
    <w:p w14:paraId="471B4C76" w14:textId="52E12003" w:rsidR="00CC3ECE" w:rsidRDefault="00CC3ECE" w:rsidP="00CC3ECE">
      <w:pPr>
        <w:pStyle w:val="Heading3"/>
        <w:rPr>
          <w:lang w:val="en-GB"/>
        </w:rPr>
      </w:pPr>
      <w:bookmarkStart w:id="15" w:name="_Toc55511876"/>
      <w:r>
        <w:rPr>
          <w:lang w:val="en-GB"/>
        </w:rPr>
        <w:t>Covered Documents</w:t>
      </w:r>
      <w:bookmarkEnd w:id="15"/>
    </w:p>
    <w:p w14:paraId="2195F805" w14:textId="15384803" w:rsidR="00A74EC4" w:rsidRPr="00A74EC4" w:rsidRDefault="00A74EC4" w:rsidP="00A74EC4">
      <w:pPr>
        <w:rPr>
          <w:lang w:val="en-GB"/>
        </w:rPr>
      </w:pPr>
      <w:r>
        <w:rPr>
          <w:lang w:val="en-GB"/>
        </w:rPr>
        <w:t>Document prepared by Yekui.</w:t>
      </w:r>
    </w:p>
    <w:p w14:paraId="7D512EBE" w14:textId="42C8A2B6" w:rsidR="00CC3ECE" w:rsidRDefault="00CC3ECE" w:rsidP="00CC3ECE">
      <w:pPr>
        <w:pStyle w:val="Heading3"/>
        <w:rPr>
          <w:lang w:val="en-GB"/>
        </w:rPr>
      </w:pPr>
      <w:bookmarkStart w:id="16" w:name="_Toc55511877"/>
      <w:r>
        <w:rPr>
          <w:lang w:val="en-GB"/>
        </w:rPr>
        <w:t>General Issues</w:t>
      </w:r>
      <w:bookmarkEnd w:id="16"/>
    </w:p>
    <w:p w14:paraId="2616F371" w14:textId="34D34D6B" w:rsidR="00A74EC4" w:rsidRDefault="00A74EC4" w:rsidP="00A74EC4">
      <w:pPr>
        <w:rPr>
          <w:lang w:val="en-GB"/>
        </w:rPr>
      </w:pPr>
      <w:r>
        <w:rPr>
          <w:lang w:val="en-GB"/>
        </w:rPr>
        <w:t>General discussions:</w:t>
      </w:r>
    </w:p>
    <w:p w14:paraId="03AE6800" w14:textId="02642060" w:rsidR="00DC5F36" w:rsidRDefault="00DC5F36" w:rsidP="008D3751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Two options</w:t>
      </w:r>
      <w:r w:rsidR="008629A8">
        <w:rPr>
          <w:lang w:val="en-GB"/>
        </w:rPr>
        <w:t xml:space="preserve"> for switching</w:t>
      </w:r>
    </w:p>
    <w:p w14:paraId="005E8AC7" w14:textId="4FCBD52B" w:rsidR="00DC5F36" w:rsidRDefault="00DC5F36" w:rsidP="008D3751">
      <w:pPr>
        <w:pStyle w:val="ListParagraph"/>
        <w:numPr>
          <w:ilvl w:val="1"/>
          <w:numId w:val="9"/>
        </w:numPr>
        <w:rPr>
          <w:lang w:val="en-GB"/>
        </w:rPr>
      </w:pPr>
      <w:r>
        <w:rPr>
          <w:lang w:val="en-GB"/>
        </w:rPr>
        <w:lastRenderedPageBreak/>
        <w:t>Option 1:</w:t>
      </w:r>
      <w:r w:rsidR="008629A8">
        <w:rPr>
          <w:lang w:val="en-GB"/>
        </w:rPr>
        <w:t xml:space="preserve"> “Bitstream switching”</w:t>
      </w:r>
    </w:p>
    <w:p w14:paraId="294DCD8D" w14:textId="2014CE30" w:rsidR="00A74EC4" w:rsidRDefault="00DC5F36" w:rsidP="008D3751">
      <w:pPr>
        <w:pStyle w:val="ListParagraph"/>
        <w:numPr>
          <w:ilvl w:val="2"/>
          <w:numId w:val="9"/>
        </w:numPr>
        <w:rPr>
          <w:lang w:val="en-GB"/>
        </w:rPr>
      </w:pPr>
      <w:r>
        <w:rPr>
          <w:lang w:val="en-GB"/>
        </w:rPr>
        <w:t xml:space="preserve">objective is that </w:t>
      </w:r>
      <w:r w:rsidR="008629A8">
        <w:rPr>
          <w:lang w:val="en-GB"/>
        </w:rPr>
        <w:t xml:space="preserve">any “permitted” </w:t>
      </w:r>
      <w:r>
        <w:rPr>
          <w:lang w:val="en-GB"/>
        </w:rPr>
        <w:t>switch in a switching set is creating a conforming bitstream</w:t>
      </w:r>
    </w:p>
    <w:p w14:paraId="0583D506" w14:textId="0385499B" w:rsidR="00DC5F36" w:rsidRDefault="00DC5F36" w:rsidP="008D3751">
      <w:pPr>
        <w:pStyle w:val="ListParagraph"/>
        <w:numPr>
          <w:ilvl w:val="2"/>
          <w:numId w:val="9"/>
        </w:numPr>
        <w:rPr>
          <w:lang w:val="en-GB"/>
        </w:rPr>
      </w:pPr>
      <w:r>
        <w:rPr>
          <w:lang w:val="en-GB"/>
        </w:rPr>
        <w:t>This avoids re-initialization</w:t>
      </w:r>
    </w:p>
    <w:p w14:paraId="2B656D51" w14:textId="408F66D8" w:rsidR="0098467A" w:rsidRDefault="0098467A" w:rsidP="008D3751">
      <w:pPr>
        <w:pStyle w:val="ListParagraph"/>
        <w:numPr>
          <w:ilvl w:val="2"/>
          <w:numId w:val="9"/>
        </w:numPr>
        <w:rPr>
          <w:lang w:val="en-GB"/>
        </w:rPr>
      </w:pPr>
      <w:r>
        <w:rPr>
          <w:lang w:val="en-GB"/>
        </w:rPr>
        <w:t xml:space="preserve">We want to make this happen such that it is also efficient </w:t>
      </w:r>
    </w:p>
    <w:p w14:paraId="093C97B1" w14:textId="7D6934A0" w:rsidR="008629A8" w:rsidRDefault="008629A8" w:rsidP="008D3751">
      <w:pPr>
        <w:pStyle w:val="ListParagraph"/>
        <w:numPr>
          <w:ilvl w:val="2"/>
          <w:numId w:val="9"/>
        </w:numPr>
        <w:rPr>
          <w:lang w:val="en-GB"/>
        </w:rPr>
      </w:pPr>
      <w:r>
        <w:rPr>
          <w:lang w:val="en-GB"/>
        </w:rPr>
        <w:t>Two aspects</w:t>
      </w:r>
    </w:p>
    <w:p w14:paraId="4814E18D" w14:textId="5CCDF3B7" w:rsidR="008629A8" w:rsidRDefault="008629A8" w:rsidP="008D3751">
      <w:pPr>
        <w:pStyle w:val="ListParagraph"/>
        <w:numPr>
          <w:ilvl w:val="3"/>
          <w:numId w:val="9"/>
        </w:numPr>
        <w:rPr>
          <w:lang w:val="en-GB"/>
        </w:rPr>
      </w:pPr>
      <w:r>
        <w:rPr>
          <w:lang w:val="en-GB"/>
        </w:rPr>
        <w:t>Bitstream syntax</w:t>
      </w:r>
    </w:p>
    <w:p w14:paraId="640BADB0" w14:textId="3CB76F43" w:rsidR="008629A8" w:rsidRDefault="008629A8" w:rsidP="008D3751">
      <w:pPr>
        <w:pStyle w:val="ListParagraph"/>
        <w:numPr>
          <w:ilvl w:val="3"/>
          <w:numId w:val="9"/>
        </w:numPr>
        <w:rPr>
          <w:lang w:val="en-GB"/>
        </w:rPr>
      </w:pPr>
      <w:r>
        <w:rPr>
          <w:lang w:val="en-GB"/>
        </w:rPr>
        <w:t>HRD details</w:t>
      </w:r>
    </w:p>
    <w:p w14:paraId="1FA0FB0F" w14:textId="7BCB1E2E" w:rsidR="00DC5F36" w:rsidRDefault="00DC5F36" w:rsidP="008D3751">
      <w:pPr>
        <w:pStyle w:val="ListParagraph"/>
        <w:numPr>
          <w:ilvl w:val="2"/>
          <w:numId w:val="9"/>
        </w:numPr>
        <w:rPr>
          <w:lang w:val="en-GB"/>
        </w:rPr>
      </w:pPr>
      <w:r>
        <w:rPr>
          <w:lang w:val="en-GB"/>
        </w:rPr>
        <w:t>Main work</w:t>
      </w:r>
    </w:p>
    <w:p w14:paraId="3A51D614" w14:textId="03A43BB1" w:rsidR="00DC5F36" w:rsidRDefault="00DC5F36" w:rsidP="008D3751">
      <w:pPr>
        <w:pStyle w:val="ListParagraph"/>
        <w:numPr>
          <w:ilvl w:val="3"/>
          <w:numId w:val="9"/>
        </w:numPr>
        <w:rPr>
          <w:lang w:val="en-GB"/>
        </w:rPr>
      </w:pPr>
      <w:r>
        <w:rPr>
          <w:lang w:val="en-GB"/>
        </w:rPr>
        <w:t>Give encoding requirements guidelines</w:t>
      </w:r>
    </w:p>
    <w:p w14:paraId="4E929778" w14:textId="3E5B2317" w:rsidR="00DC5F36" w:rsidRDefault="00DC5F36" w:rsidP="008D3751">
      <w:pPr>
        <w:pStyle w:val="ListParagraph"/>
        <w:numPr>
          <w:ilvl w:val="3"/>
          <w:numId w:val="9"/>
        </w:numPr>
        <w:rPr>
          <w:lang w:val="en-GB"/>
        </w:rPr>
      </w:pPr>
      <w:r>
        <w:rPr>
          <w:lang w:val="en-GB"/>
        </w:rPr>
        <w:t>Create such bitstreams</w:t>
      </w:r>
      <w:r w:rsidR="008629A8">
        <w:rPr>
          <w:lang w:val="en-GB"/>
        </w:rPr>
        <w:t xml:space="preserve"> for decoder </w:t>
      </w:r>
    </w:p>
    <w:p w14:paraId="2CEA6D72" w14:textId="0F04CDD9" w:rsidR="00DC5F36" w:rsidRDefault="00DC5F36" w:rsidP="008D3751">
      <w:pPr>
        <w:pStyle w:val="ListParagraph"/>
        <w:numPr>
          <w:ilvl w:val="3"/>
          <w:numId w:val="9"/>
        </w:numPr>
        <w:rPr>
          <w:lang w:val="en-GB"/>
        </w:rPr>
      </w:pPr>
      <w:r>
        <w:rPr>
          <w:lang w:val="en-GB"/>
        </w:rPr>
        <w:t>Create the necessary requirements in CMAF</w:t>
      </w:r>
      <w:r w:rsidR="008629A8">
        <w:rPr>
          <w:lang w:val="en-GB"/>
        </w:rPr>
        <w:t xml:space="preserve"> such that switches can be done by an application being “safe”</w:t>
      </w:r>
    </w:p>
    <w:p w14:paraId="4659A924" w14:textId="52466971" w:rsidR="008629A8" w:rsidRPr="008629A8" w:rsidRDefault="008629A8" w:rsidP="008D3751">
      <w:pPr>
        <w:pStyle w:val="ListParagraph"/>
        <w:numPr>
          <w:ilvl w:val="3"/>
          <w:numId w:val="9"/>
        </w:numPr>
        <w:rPr>
          <w:lang w:val="en-GB"/>
        </w:rPr>
      </w:pPr>
      <w:r>
        <w:rPr>
          <w:lang w:val="en-GB"/>
        </w:rPr>
        <w:t>It needs all the instructions</w:t>
      </w:r>
    </w:p>
    <w:p w14:paraId="14180538" w14:textId="6C9E3CD8" w:rsidR="0098467A" w:rsidRDefault="0098467A" w:rsidP="008D3751">
      <w:pPr>
        <w:pStyle w:val="ListParagraph"/>
        <w:numPr>
          <w:ilvl w:val="1"/>
          <w:numId w:val="9"/>
        </w:numPr>
        <w:rPr>
          <w:lang w:val="en-GB"/>
        </w:rPr>
      </w:pPr>
      <w:r>
        <w:rPr>
          <w:lang w:val="en-GB"/>
        </w:rPr>
        <w:t>Option 2: “Header Switching”</w:t>
      </w:r>
    </w:p>
    <w:p w14:paraId="0D9115C5" w14:textId="77777777" w:rsidR="0098467A" w:rsidRDefault="0098467A" w:rsidP="008D3751">
      <w:pPr>
        <w:pStyle w:val="ListParagraph"/>
        <w:numPr>
          <w:ilvl w:val="2"/>
          <w:numId w:val="9"/>
        </w:numPr>
        <w:rPr>
          <w:lang w:val="en-GB"/>
        </w:rPr>
      </w:pPr>
    </w:p>
    <w:p w14:paraId="05C68760" w14:textId="7DF6668C" w:rsidR="00DC5F36" w:rsidRDefault="00DC5F36" w:rsidP="008D3751">
      <w:pPr>
        <w:pStyle w:val="ListParagraph"/>
        <w:numPr>
          <w:ilvl w:val="1"/>
          <w:numId w:val="9"/>
        </w:numPr>
        <w:rPr>
          <w:lang w:val="en-GB"/>
        </w:rPr>
      </w:pPr>
      <w:r>
        <w:rPr>
          <w:lang w:val="en-GB"/>
        </w:rPr>
        <w:t xml:space="preserve">Option </w:t>
      </w:r>
      <w:r w:rsidR="0098467A">
        <w:rPr>
          <w:lang w:val="en-GB"/>
        </w:rPr>
        <w:t>3</w:t>
      </w:r>
      <w:r>
        <w:rPr>
          <w:lang w:val="en-GB"/>
        </w:rPr>
        <w:t>:</w:t>
      </w:r>
      <w:r w:rsidR="008629A8">
        <w:rPr>
          <w:lang w:val="en-GB"/>
        </w:rPr>
        <w:t xml:space="preserve"> “</w:t>
      </w:r>
      <w:r w:rsidR="0098467A">
        <w:rPr>
          <w:lang w:val="en-GB"/>
        </w:rPr>
        <w:t>Splicing</w:t>
      </w:r>
      <w:r w:rsidR="008629A8">
        <w:rPr>
          <w:lang w:val="en-GB"/>
        </w:rPr>
        <w:t>”</w:t>
      </w:r>
    </w:p>
    <w:p w14:paraId="18804E2A" w14:textId="5DB241B5" w:rsidR="008629A8" w:rsidRPr="0098467A" w:rsidRDefault="008629A8" w:rsidP="008D3751">
      <w:pPr>
        <w:pStyle w:val="ListParagraph"/>
        <w:numPr>
          <w:ilvl w:val="2"/>
          <w:numId w:val="9"/>
        </w:numPr>
        <w:rPr>
          <w:lang w:val="en-GB"/>
        </w:rPr>
      </w:pPr>
    </w:p>
    <w:p w14:paraId="2E7B3419" w14:textId="77777777" w:rsidR="00CC3ECE" w:rsidRDefault="007749ED" w:rsidP="00CC3ECE">
      <w:pPr>
        <w:pStyle w:val="Heading2"/>
        <w:rPr>
          <w:lang w:val="en-GB"/>
        </w:rPr>
      </w:pPr>
      <w:bookmarkStart w:id="17" w:name="_Toc55511878"/>
      <w:r w:rsidRPr="007749ED">
        <w:rPr>
          <w:lang w:val="en-GB"/>
        </w:rPr>
        <w:t>Friday, December 4, 2020 14:30 – 16:00 UTC</w:t>
      </w:r>
      <w:bookmarkEnd w:id="17"/>
    </w:p>
    <w:p w14:paraId="451ABDCE" w14:textId="77777777" w:rsidR="000675B1" w:rsidRDefault="000675B1" w:rsidP="000675B1">
      <w:pPr>
        <w:pStyle w:val="Heading3"/>
        <w:rPr>
          <w:lang w:val="en-GB"/>
        </w:rPr>
      </w:pPr>
      <w:bookmarkStart w:id="18" w:name="_Toc55511879"/>
      <w:r>
        <w:rPr>
          <w:lang w:val="en-GB"/>
        </w:rPr>
        <w:t>Agenda</w:t>
      </w:r>
    </w:p>
    <w:p w14:paraId="2DF04FEB" w14:textId="77777777" w:rsidR="000675B1" w:rsidRDefault="000675B1" w:rsidP="000675B1">
      <w:pPr>
        <w:rPr>
          <w:sz w:val="22"/>
          <w:szCs w:val="22"/>
        </w:rPr>
      </w:pPr>
      <w:r>
        <w:t>Proposed Agenda:</w:t>
      </w:r>
    </w:p>
    <w:p w14:paraId="7736BA2B" w14:textId="77777777" w:rsidR="000675B1" w:rsidRPr="00B23E89" w:rsidRDefault="000675B1" w:rsidP="000675B1">
      <w:pPr>
        <w:pStyle w:val="ListParagraph"/>
        <w:numPr>
          <w:ilvl w:val="0"/>
          <w:numId w:val="7"/>
        </w:numPr>
        <w:rPr>
          <w:highlight w:val="green"/>
        </w:rPr>
      </w:pPr>
      <w:r w:rsidRPr="00B23E89">
        <w:rPr>
          <w:highlight w:val="green"/>
        </w:rPr>
        <w:t>Roll Call</w:t>
      </w:r>
    </w:p>
    <w:p w14:paraId="0990EE9F" w14:textId="77777777" w:rsidR="000675B1" w:rsidRPr="00B23E89" w:rsidRDefault="000675B1" w:rsidP="000675B1">
      <w:pPr>
        <w:pStyle w:val="ListParagraph"/>
        <w:numPr>
          <w:ilvl w:val="0"/>
          <w:numId w:val="7"/>
        </w:numPr>
        <w:rPr>
          <w:highlight w:val="green"/>
        </w:rPr>
      </w:pPr>
      <w:r w:rsidRPr="00B23E89">
        <w:rPr>
          <w:highlight w:val="green"/>
        </w:rPr>
        <w:t>Review Mandates</w:t>
      </w:r>
    </w:p>
    <w:p w14:paraId="181F0BED" w14:textId="77777777" w:rsidR="000675B1" w:rsidRPr="00B23E89" w:rsidRDefault="000675B1" w:rsidP="000675B1">
      <w:pPr>
        <w:pStyle w:val="ListParagraph"/>
        <w:numPr>
          <w:ilvl w:val="0"/>
          <w:numId w:val="7"/>
        </w:numPr>
        <w:rPr>
          <w:highlight w:val="green"/>
        </w:rPr>
      </w:pPr>
      <w:r w:rsidRPr="00B23E89">
        <w:rPr>
          <w:highlight w:val="green"/>
        </w:rPr>
        <w:t>Review the minutes from last call</w:t>
      </w:r>
    </w:p>
    <w:p w14:paraId="7A19457B" w14:textId="77777777" w:rsidR="000675B1" w:rsidRPr="000E756A" w:rsidRDefault="000675B1" w:rsidP="000675B1">
      <w:pPr>
        <w:pStyle w:val="ListParagraph"/>
        <w:numPr>
          <w:ilvl w:val="0"/>
          <w:numId w:val="7"/>
        </w:numPr>
      </w:pPr>
      <w:r w:rsidRPr="000E756A">
        <w:t>Review of input documents</w:t>
      </w:r>
    </w:p>
    <w:p w14:paraId="368B7D57" w14:textId="77777777" w:rsidR="000675B1" w:rsidRDefault="000675B1" w:rsidP="000675B1">
      <w:pPr>
        <w:pStyle w:val="ListParagraph"/>
        <w:numPr>
          <w:ilvl w:val="0"/>
          <w:numId w:val="7"/>
        </w:numPr>
      </w:pPr>
      <w:r>
        <w:t>Next Steps</w:t>
      </w:r>
    </w:p>
    <w:p w14:paraId="1935EEE6" w14:textId="0BE55495" w:rsidR="000675B1" w:rsidRPr="000675B1" w:rsidRDefault="000675B1" w:rsidP="000675B1">
      <w:pPr>
        <w:pStyle w:val="ListParagraph"/>
        <w:numPr>
          <w:ilvl w:val="0"/>
          <w:numId w:val="7"/>
        </w:numPr>
      </w:pPr>
      <w:r w:rsidRPr="000E756A">
        <w:t>AOB</w:t>
      </w:r>
    </w:p>
    <w:p w14:paraId="478A6D56" w14:textId="742ABA59" w:rsidR="00CC3ECE" w:rsidRDefault="00CC3ECE" w:rsidP="00CC3ECE">
      <w:pPr>
        <w:pStyle w:val="Heading3"/>
        <w:rPr>
          <w:lang w:val="en-GB"/>
        </w:rPr>
      </w:pPr>
      <w:r>
        <w:rPr>
          <w:lang w:val="en-GB"/>
        </w:rPr>
        <w:t>Attendees</w:t>
      </w:r>
      <w:bookmarkEnd w:id="18"/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3188"/>
        <w:gridCol w:w="1362"/>
      </w:tblGrid>
      <w:tr w:rsidR="00F97A4B" w14:paraId="0E00522D" w14:textId="77777777" w:rsidTr="00F97A4B">
        <w:trPr>
          <w:trHeight w:val="300"/>
        </w:trPr>
        <w:tc>
          <w:tcPr>
            <w:tcW w:w="2376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14:paraId="61F4C463" w14:textId="77777777" w:rsidR="00F97A4B" w:rsidRDefault="00F97A4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Name (Original Name)</w:t>
            </w:r>
          </w:p>
        </w:tc>
        <w:tc>
          <w:tcPr>
            <w:tcW w:w="1583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14:paraId="061EF69D" w14:textId="77777777" w:rsidR="00F97A4B" w:rsidRDefault="00F97A4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User Email</w:t>
            </w:r>
          </w:p>
        </w:tc>
        <w:tc>
          <w:tcPr>
            <w:tcW w:w="104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70AD47" w:fill="70AD47"/>
            <w:noWrap/>
            <w:vAlign w:val="bottom"/>
            <w:hideMark/>
          </w:tcPr>
          <w:p w14:paraId="6CE7A70B" w14:textId="67626F2F" w:rsidR="00F97A4B" w:rsidRDefault="00F97A4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Duration </w:t>
            </w:r>
          </w:p>
        </w:tc>
      </w:tr>
      <w:tr w:rsidR="00F97A4B" w14:paraId="0D4D0E23" w14:textId="77777777" w:rsidTr="00F97A4B">
        <w:trPr>
          <w:trHeight w:val="300"/>
        </w:trPr>
        <w:tc>
          <w:tcPr>
            <w:tcW w:w="2376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D5D4185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Stockhammer</w:t>
            </w:r>
          </w:p>
        </w:tc>
        <w:tc>
          <w:tcPr>
            <w:tcW w:w="1583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DA7557F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stockhammer@gmx.org</w:t>
            </w:r>
          </w:p>
        </w:tc>
        <w:tc>
          <w:tcPr>
            <w:tcW w:w="104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787BC3B" w14:textId="77777777" w:rsidR="00F97A4B" w:rsidRDefault="00F97A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F97A4B" w14:paraId="253388DF" w14:textId="77777777" w:rsidTr="00F97A4B">
        <w:trPr>
          <w:trHeight w:val="300"/>
        </w:trPr>
        <w:tc>
          <w:tcPr>
            <w:tcW w:w="2376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6023FB00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Gilles Teniou</w:t>
            </w:r>
          </w:p>
        </w:tc>
        <w:tc>
          <w:tcPr>
            <w:tcW w:w="1583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F61283B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teniou@wanadoo.fr</w:t>
            </w:r>
          </w:p>
        </w:tc>
        <w:tc>
          <w:tcPr>
            <w:tcW w:w="104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2D515B97" w14:textId="77777777" w:rsidR="00F97A4B" w:rsidRDefault="00F97A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F97A4B" w14:paraId="322515F6" w14:textId="77777777" w:rsidTr="00F97A4B">
        <w:trPr>
          <w:trHeight w:val="300"/>
        </w:trPr>
        <w:tc>
          <w:tcPr>
            <w:tcW w:w="2376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516A4C2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Call-In User_1</w:t>
            </w:r>
          </w:p>
        </w:tc>
        <w:tc>
          <w:tcPr>
            <w:tcW w:w="1583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0BB86D6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53089DA" w14:textId="77777777" w:rsidR="00F97A4B" w:rsidRDefault="00F97A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F97A4B" w14:paraId="3086AD98" w14:textId="77777777" w:rsidTr="00F97A4B">
        <w:trPr>
          <w:trHeight w:val="300"/>
        </w:trPr>
        <w:tc>
          <w:tcPr>
            <w:tcW w:w="2376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3C846D2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Dimitri Podborski</w:t>
            </w:r>
          </w:p>
        </w:tc>
        <w:tc>
          <w:tcPr>
            <w:tcW w:w="1583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551D8EE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dpodborski@apple.com</w:t>
            </w:r>
          </w:p>
        </w:tc>
        <w:tc>
          <w:tcPr>
            <w:tcW w:w="104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6FFBF8DA" w14:textId="77777777" w:rsidR="00F97A4B" w:rsidRDefault="00F97A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F97A4B" w14:paraId="1DE30E99" w14:textId="77777777" w:rsidTr="00F97A4B">
        <w:trPr>
          <w:trHeight w:val="300"/>
        </w:trPr>
        <w:tc>
          <w:tcPr>
            <w:tcW w:w="2376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9BE775C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Karl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Lillevold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# US# Brightcove</w:t>
            </w:r>
          </w:p>
        </w:tc>
        <w:tc>
          <w:tcPr>
            <w:tcW w:w="1583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AF5E7C7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klillevold@brightcove.com</w:t>
            </w:r>
          </w:p>
        </w:tc>
        <w:tc>
          <w:tcPr>
            <w:tcW w:w="104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6C99197" w14:textId="77777777" w:rsidR="00F97A4B" w:rsidRDefault="00F97A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F97A4B" w14:paraId="3E868068" w14:textId="77777777" w:rsidTr="00F97A4B">
        <w:trPr>
          <w:trHeight w:val="300"/>
        </w:trPr>
        <w:tc>
          <w:tcPr>
            <w:tcW w:w="2376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2AB3B4A9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FR: Orange: Sylvain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Kervadec</w:t>
            </w:r>
            <w:proofErr w:type="spellEnd"/>
          </w:p>
        </w:tc>
        <w:tc>
          <w:tcPr>
            <w:tcW w:w="1583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B269042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21791E27" w14:textId="77777777" w:rsidR="00F97A4B" w:rsidRDefault="00F97A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F97A4B" w14:paraId="5CB63518" w14:textId="77777777" w:rsidTr="00F97A4B">
        <w:trPr>
          <w:trHeight w:val="300"/>
        </w:trPr>
        <w:tc>
          <w:tcPr>
            <w:tcW w:w="2376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8F8DF23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 Skupin (HHI - DE)</w:t>
            </w:r>
          </w:p>
        </w:tc>
        <w:tc>
          <w:tcPr>
            <w:tcW w:w="1583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E9514E3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84F13C6" w14:textId="77777777" w:rsidR="00F97A4B" w:rsidRDefault="00F97A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F97A4B" w14:paraId="6D554B5D" w14:textId="77777777" w:rsidTr="00F97A4B">
        <w:trPr>
          <w:trHeight w:val="300"/>
        </w:trPr>
        <w:tc>
          <w:tcPr>
            <w:tcW w:w="2376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51FD354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Yago Sanchez (HHI-DE) (Yago Sanchez de la Fuente)</w:t>
            </w:r>
          </w:p>
        </w:tc>
        <w:tc>
          <w:tcPr>
            <w:tcW w:w="1583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40FB0FCA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yago.sanchez@hhi.fraunhofer.de</w:t>
            </w:r>
          </w:p>
        </w:tc>
        <w:tc>
          <w:tcPr>
            <w:tcW w:w="104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7A997CCA" w14:textId="77777777" w:rsidR="00F97A4B" w:rsidRDefault="00F97A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F97A4B" w14:paraId="0CB2BA4C" w14:textId="77777777" w:rsidTr="00F97A4B">
        <w:trPr>
          <w:trHeight w:val="300"/>
        </w:trPr>
        <w:tc>
          <w:tcPr>
            <w:tcW w:w="2376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C3923E5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Byeongdoo Choi</w:t>
            </w:r>
          </w:p>
        </w:tc>
        <w:tc>
          <w:tcPr>
            <w:tcW w:w="1583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72304CC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bdchoi@tencent.com</w:t>
            </w:r>
          </w:p>
        </w:tc>
        <w:tc>
          <w:tcPr>
            <w:tcW w:w="104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57BE2A5" w14:textId="77777777" w:rsidR="00F97A4B" w:rsidRDefault="00F97A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F97A4B" w14:paraId="120C259B" w14:textId="77777777" w:rsidTr="00F97A4B">
        <w:trPr>
          <w:trHeight w:val="300"/>
        </w:trPr>
        <w:tc>
          <w:tcPr>
            <w:tcW w:w="2376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FA1ADBB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Ye-Kui Wang</w:t>
            </w:r>
          </w:p>
        </w:tc>
        <w:tc>
          <w:tcPr>
            <w:tcW w:w="1583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3892BAA6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yekui.wang@gmail.com</w:t>
            </w:r>
          </w:p>
        </w:tc>
        <w:tc>
          <w:tcPr>
            <w:tcW w:w="104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700F325E" w14:textId="77777777" w:rsidR="00F97A4B" w:rsidRDefault="00F97A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F97A4B" w14:paraId="3ACB1797" w14:textId="77777777" w:rsidTr="00F97A4B">
        <w:trPr>
          <w:trHeight w:val="300"/>
        </w:trPr>
        <w:tc>
          <w:tcPr>
            <w:tcW w:w="2376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70B5CAF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 Simmons</w:t>
            </w:r>
          </w:p>
        </w:tc>
        <w:tc>
          <w:tcPr>
            <w:tcW w:w="1583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9EF9A51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7FFC8E7" w14:textId="77777777" w:rsidR="00F97A4B" w:rsidRDefault="00F97A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F97A4B" w14:paraId="10B496F0" w14:textId="77777777" w:rsidTr="00F97A4B">
        <w:trPr>
          <w:trHeight w:val="300"/>
        </w:trPr>
        <w:tc>
          <w:tcPr>
            <w:tcW w:w="2376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C54D53F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Youngkwon Lim</w:t>
            </w:r>
          </w:p>
        </w:tc>
        <w:tc>
          <w:tcPr>
            <w:tcW w:w="1583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7D85A01C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yklwhite@gmail.com</w:t>
            </w:r>
          </w:p>
        </w:tc>
        <w:tc>
          <w:tcPr>
            <w:tcW w:w="104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0A5C444B" w14:textId="77777777" w:rsidR="00F97A4B" w:rsidRDefault="00F97A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F97A4B" w14:paraId="7A1D4CB5" w14:textId="77777777" w:rsidTr="00F97A4B">
        <w:trPr>
          <w:trHeight w:val="300"/>
        </w:trPr>
        <w:tc>
          <w:tcPr>
            <w:tcW w:w="2376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B0F36AC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Phillip Maness</w:t>
            </w:r>
          </w:p>
        </w:tc>
        <w:tc>
          <w:tcPr>
            <w:tcW w:w="1583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1B15B40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phillip.maness@xperi.com</w:t>
            </w:r>
          </w:p>
        </w:tc>
        <w:tc>
          <w:tcPr>
            <w:tcW w:w="104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C0655FA" w14:textId="77777777" w:rsidR="00F97A4B" w:rsidRDefault="00F97A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F97A4B" w14:paraId="39DAF6C5" w14:textId="77777777" w:rsidTr="00F97A4B">
        <w:trPr>
          <w:trHeight w:val="300"/>
        </w:trPr>
        <w:tc>
          <w:tcPr>
            <w:tcW w:w="2376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114A361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Yuriy Reznik</w:t>
            </w:r>
          </w:p>
        </w:tc>
        <w:tc>
          <w:tcPr>
            <w:tcW w:w="1583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1FCCA22C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087634F9" w14:textId="77777777" w:rsidR="00F97A4B" w:rsidRDefault="00F97A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F97A4B" w14:paraId="6D2364E1" w14:textId="77777777" w:rsidTr="00F97A4B">
        <w:trPr>
          <w:trHeight w:val="300"/>
        </w:trPr>
        <w:tc>
          <w:tcPr>
            <w:tcW w:w="2376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039B3E4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Iraj Sodagar (Tencent)</w:t>
            </w:r>
          </w:p>
        </w:tc>
        <w:tc>
          <w:tcPr>
            <w:tcW w:w="1583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0B700E0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7A9836A" w14:textId="77777777" w:rsidR="00F97A4B" w:rsidRDefault="00F97A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F97A4B" w14:paraId="6F591CB4" w14:textId="77777777" w:rsidTr="00F97A4B">
        <w:trPr>
          <w:trHeight w:val="300"/>
        </w:trPr>
        <w:tc>
          <w:tcPr>
            <w:tcW w:w="2376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1E1F0BF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zhang</w:t>
            </w:r>
            <w:proofErr w:type="spellEnd"/>
          </w:p>
        </w:tc>
        <w:tc>
          <w:tcPr>
            <w:tcW w:w="1583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53DD7D2B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7317B3C9" w14:textId="77777777" w:rsidR="00F97A4B" w:rsidRDefault="00F97A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F97A4B" w14:paraId="46990443" w14:textId="77777777" w:rsidTr="00F97A4B">
        <w:trPr>
          <w:trHeight w:val="300"/>
        </w:trPr>
        <w:tc>
          <w:tcPr>
            <w:tcW w:w="2376" w:type="pct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8AF1ACE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Andy` Rosen - SequenceKey.com</w:t>
            </w:r>
          </w:p>
        </w:tc>
        <w:tc>
          <w:tcPr>
            <w:tcW w:w="1583" w:type="pct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0A41C98" w14:textId="77777777" w:rsidR="00F97A4B" w:rsidRDefault="00F97A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2E998D5" w14:textId="77777777" w:rsidR="00F97A4B" w:rsidRDefault="00F97A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</w:tbl>
    <w:p w14:paraId="263BD187" w14:textId="6E0E5CD9" w:rsidR="000675B1" w:rsidRPr="000675B1" w:rsidRDefault="000675B1" w:rsidP="000675B1">
      <w:pPr>
        <w:rPr>
          <w:lang w:val="en-GB"/>
        </w:rPr>
      </w:pPr>
    </w:p>
    <w:p w14:paraId="2491564F" w14:textId="77EA8263" w:rsidR="00CC3ECE" w:rsidRDefault="00CC3ECE" w:rsidP="00CC3ECE">
      <w:pPr>
        <w:pStyle w:val="Heading3"/>
        <w:rPr>
          <w:lang w:val="en-GB"/>
        </w:rPr>
      </w:pPr>
      <w:bookmarkStart w:id="19" w:name="_Toc55511880"/>
      <w:r>
        <w:rPr>
          <w:lang w:val="en-GB"/>
        </w:rPr>
        <w:t>Covered Documents</w:t>
      </w:r>
      <w:bookmarkEnd w:id="19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980"/>
        <w:gridCol w:w="850"/>
        <w:gridCol w:w="1369"/>
        <w:gridCol w:w="3620"/>
        <w:gridCol w:w="1551"/>
      </w:tblGrid>
      <w:tr w:rsidR="000675B1" w14:paraId="7332E523" w14:textId="77777777" w:rsidTr="000675B1">
        <w:trPr>
          <w:tblCellSpacing w:w="15" w:type="dxa"/>
        </w:trPr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A6406" w14:textId="77777777" w:rsidR="000675B1" w:rsidRDefault="00313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0675B1">
                <w:rPr>
                  <w:rStyle w:val="Hyperlink"/>
                  <w:rFonts w:ascii="Arial" w:hAnsi="Arial" w:cs="Arial"/>
                  <w:sz w:val="20"/>
                  <w:szCs w:val="20"/>
                </w:rPr>
                <w:t>m55643</w:t>
              </w:r>
            </w:hyperlink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2E2E"/>
            <w:vAlign w:val="center"/>
            <w:hideMark/>
          </w:tcPr>
          <w:p w14:paraId="424C0F86" w14:textId="77777777" w:rsidR="000675B1" w:rsidRDefault="00067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2020-12-02 15:47:22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FC5D3F" w14:textId="77777777" w:rsidR="000675B1" w:rsidRDefault="000675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2245C" w14:textId="77777777" w:rsidR="000675B1" w:rsidRDefault="00067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Explorations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9BB9C" w14:textId="77777777" w:rsidR="000675B1" w:rsidRDefault="00067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 examples for bitstream switching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EF0F83" w14:textId="77777777" w:rsidR="000675B1" w:rsidRDefault="00313E67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0675B1">
                <w:rPr>
                  <w:rStyle w:val="Hyperlink"/>
                  <w:rFonts w:ascii="Arial" w:hAnsi="Arial" w:cs="Arial"/>
                  <w:sz w:val="20"/>
                  <w:szCs w:val="20"/>
                </w:rPr>
                <w:t>Gilles Teniou</w:t>
              </w:r>
            </w:hyperlink>
            <w:r w:rsidR="000675B1">
              <w:rPr>
                <w:rFonts w:ascii="Arial" w:hAnsi="Arial" w:cs="Arial"/>
                <w:sz w:val="20"/>
                <w:szCs w:val="20"/>
              </w:rPr>
              <w:t>, </w:t>
            </w:r>
            <w:hyperlink r:id="rId19" w:history="1">
              <w:r w:rsidR="000675B1">
                <w:rPr>
                  <w:rStyle w:val="Hyperlink"/>
                  <w:rFonts w:ascii="Arial" w:hAnsi="Arial" w:cs="Arial"/>
                  <w:sz w:val="20"/>
                  <w:szCs w:val="20"/>
                </w:rPr>
                <w:t>Thomas Stockhammer</w:t>
              </w:r>
            </w:hyperlink>
          </w:p>
        </w:tc>
      </w:tr>
      <w:bookmarkStart w:id="20" w:name="_Toc55511881"/>
      <w:tr w:rsidR="000675B1" w14:paraId="1975BA11" w14:textId="77777777" w:rsidTr="000675B1">
        <w:trPr>
          <w:tblCellSpacing w:w="15" w:type="dxa"/>
        </w:trPr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08000" w14:textId="77777777" w:rsidR="000675B1" w:rsidRDefault="000675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"https://dms.mpeg.expert/doc_end_user/current_document.php?id=77193&amp;id_meeting=184"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75B1">
              <w:rPr>
                <w:rStyle w:val="Hyperlink"/>
                <w:rFonts w:ascii="Arial" w:hAnsi="Arial" w:cs="Arial"/>
                <w:sz w:val="20"/>
                <w:szCs w:val="20"/>
              </w:rPr>
              <w:t>m55644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2E2E"/>
            <w:vAlign w:val="center"/>
            <w:hideMark/>
          </w:tcPr>
          <w:p w14:paraId="49CB4768" w14:textId="77777777" w:rsidR="000675B1" w:rsidRDefault="00067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2020-12-04 14:54:55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7F3E98" w14:textId="77777777" w:rsidR="000675B1" w:rsidRDefault="000675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11095" w14:textId="77777777" w:rsidR="000675B1" w:rsidRDefault="00067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Explorations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5E2EC" w14:textId="77777777" w:rsidR="000675B1" w:rsidRDefault="00067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Template Document for Systems4Video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4F3374" w14:textId="77777777" w:rsidR="000675B1" w:rsidRDefault="00313E67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0675B1" w:rsidRPr="000675B1">
                <w:rPr>
                  <w:rStyle w:val="Hyperlink"/>
                  <w:rFonts w:ascii="Arial" w:hAnsi="Arial" w:cs="Arial"/>
                  <w:sz w:val="20"/>
                  <w:szCs w:val="20"/>
                </w:rPr>
                <w:t>Thomas Stockhammer</w:t>
              </w:r>
            </w:hyperlink>
          </w:p>
        </w:tc>
      </w:tr>
    </w:tbl>
    <w:p w14:paraId="76A8D4E9" w14:textId="2829464E" w:rsidR="00CC3ECE" w:rsidRDefault="00CC3ECE" w:rsidP="00CC3ECE">
      <w:pPr>
        <w:pStyle w:val="Heading3"/>
        <w:rPr>
          <w:lang w:val="en-GB"/>
        </w:rPr>
      </w:pPr>
      <w:r>
        <w:rPr>
          <w:lang w:val="en-GB"/>
        </w:rPr>
        <w:t>General Issues</w:t>
      </w:r>
      <w:bookmarkEnd w:id="20"/>
    </w:p>
    <w:p w14:paraId="527AF95F" w14:textId="0D70FA69" w:rsidR="00525C6A" w:rsidRDefault="00525C6A" w:rsidP="00525C6A">
      <w:pPr>
        <w:rPr>
          <w:lang w:val="en-GB"/>
        </w:rPr>
      </w:pPr>
      <w:r>
        <w:rPr>
          <w:lang w:val="en-GB"/>
        </w:rPr>
        <w:t>Inline documentation in M55643.</w:t>
      </w:r>
    </w:p>
    <w:p w14:paraId="424352DB" w14:textId="24D52E4E" w:rsidR="00525C6A" w:rsidRPr="00525C6A" w:rsidRDefault="00525C6A" w:rsidP="00525C6A">
      <w:pPr>
        <w:rPr>
          <w:lang w:val="en-GB"/>
        </w:rPr>
      </w:pPr>
      <w:r>
        <w:rPr>
          <w:lang w:val="en-GB"/>
        </w:rPr>
        <w:t>M55644 was not covered.</w:t>
      </w:r>
    </w:p>
    <w:p w14:paraId="45FCE209" w14:textId="77777777" w:rsidR="00CC3ECE" w:rsidRDefault="007749ED" w:rsidP="00CC3ECE">
      <w:pPr>
        <w:pStyle w:val="Heading2"/>
        <w:rPr>
          <w:lang w:val="en-GB"/>
        </w:rPr>
      </w:pPr>
      <w:r w:rsidRPr="007749ED">
        <w:tab/>
      </w:r>
      <w:bookmarkStart w:id="21" w:name="_Toc55511882"/>
      <w:r w:rsidRPr="007749ED">
        <w:t>Friday, December 18, 2020 14:30 – 16:00 UTC</w:t>
      </w:r>
      <w:bookmarkEnd w:id="21"/>
    </w:p>
    <w:p w14:paraId="3BDC4831" w14:textId="69992E8A" w:rsidR="00525C6A" w:rsidRDefault="00525C6A" w:rsidP="00CC3ECE">
      <w:pPr>
        <w:pStyle w:val="Heading3"/>
        <w:rPr>
          <w:lang w:val="en-GB"/>
        </w:rPr>
      </w:pPr>
      <w:bookmarkStart w:id="22" w:name="_Toc55511883"/>
      <w:r>
        <w:rPr>
          <w:lang w:val="en-GB"/>
        </w:rPr>
        <w:t>Agenda</w:t>
      </w:r>
    </w:p>
    <w:p w14:paraId="442C398A" w14:textId="77777777" w:rsidR="00525C6A" w:rsidRDefault="00525C6A" w:rsidP="00525C6A">
      <w:pPr>
        <w:rPr>
          <w:sz w:val="22"/>
          <w:szCs w:val="22"/>
        </w:rPr>
      </w:pPr>
      <w:r>
        <w:t>Proposed Agenda:</w:t>
      </w:r>
    </w:p>
    <w:p w14:paraId="6FA84B81" w14:textId="77777777" w:rsidR="00525C6A" w:rsidRPr="00313E67" w:rsidRDefault="00525C6A" w:rsidP="00525C6A">
      <w:pPr>
        <w:pStyle w:val="ListParagraph"/>
        <w:numPr>
          <w:ilvl w:val="0"/>
          <w:numId w:val="7"/>
        </w:numPr>
        <w:rPr>
          <w:highlight w:val="green"/>
        </w:rPr>
      </w:pPr>
      <w:r w:rsidRPr="00313E67">
        <w:rPr>
          <w:highlight w:val="green"/>
        </w:rPr>
        <w:t>Roll Call</w:t>
      </w:r>
    </w:p>
    <w:p w14:paraId="2213802B" w14:textId="77777777" w:rsidR="00525C6A" w:rsidRPr="00313E67" w:rsidRDefault="00525C6A" w:rsidP="00525C6A">
      <w:pPr>
        <w:pStyle w:val="ListParagraph"/>
        <w:numPr>
          <w:ilvl w:val="0"/>
          <w:numId w:val="7"/>
        </w:numPr>
        <w:rPr>
          <w:highlight w:val="green"/>
        </w:rPr>
      </w:pPr>
      <w:r w:rsidRPr="00313E67">
        <w:rPr>
          <w:highlight w:val="green"/>
        </w:rPr>
        <w:t>Review the minutes from last call</w:t>
      </w:r>
    </w:p>
    <w:p w14:paraId="6128BBCC" w14:textId="77777777" w:rsidR="00525C6A" w:rsidRPr="00525C6A" w:rsidRDefault="00525C6A" w:rsidP="00525C6A">
      <w:pPr>
        <w:pStyle w:val="ListParagraph"/>
        <w:numPr>
          <w:ilvl w:val="0"/>
          <w:numId w:val="7"/>
        </w:numPr>
      </w:pPr>
      <w:r w:rsidRPr="00525C6A">
        <w:t>Review of input documents</w:t>
      </w:r>
    </w:p>
    <w:p w14:paraId="72B97A91" w14:textId="77777777" w:rsidR="00525C6A" w:rsidRPr="00525C6A" w:rsidRDefault="00525C6A" w:rsidP="00525C6A">
      <w:pPr>
        <w:pStyle w:val="ListParagraph"/>
        <w:numPr>
          <w:ilvl w:val="0"/>
          <w:numId w:val="7"/>
        </w:numPr>
      </w:pPr>
      <w:r w:rsidRPr="00525C6A">
        <w:t>Next Steps</w:t>
      </w:r>
    </w:p>
    <w:p w14:paraId="349B482A" w14:textId="001D69EC" w:rsidR="00525C6A" w:rsidRDefault="00525C6A" w:rsidP="00525C6A">
      <w:pPr>
        <w:pStyle w:val="ListParagraph"/>
        <w:numPr>
          <w:ilvl w:val="0"/>
          <w:numId w:val="7"/>
        </w:numPr>
      </w:pPr>
      <w:r w:rsidRPr="00525C6A">
        <w:t>AOB</w:t>
      </w:r>
    </w:p>
    <w:p w14:paraId="03752C19" w14:textId="3B89525B" w:rsidR="00313E67" w:rsidRPr="00525C6A" w:rsidRDefault="00313E67" w:rsidP="00313E67">
      <w:r>
        <w:t>Approved.</w:t>
      </w:r>
    </w:p>
    <w:p w14:paraId="1178429F" w14:textId="1E2934EB" w:rsidR="00CC3ECE" w:rsidRDefault="00CC3ECE" w:rsidP="00CC3ECE">
      <w:pPr>
        <w:pStyle w:val="Heading3"/>
        <w:rPr>
          <w:lang w:val="en-GB"/>
        </w:rPr>
      </w:pPr>
      <w:r>
        <w:rPr>
          <w:lang w:val="en-GB"/>
        </w:rPr>
        <w:t>Attendees</w:t>
      </w:r>
      <w:bookmarkEnd w:id="22"/>
    </w:p>
    <w:p w14:paraId="2DDFD644" w14:textId="7A81DABA" w:rsidR="00313E67" w:rsidRPr="00313E67" w:rsidRDefault="00313E67" w:rsidP="00313E67">
      <w:pPr>
        <w:rPr>
          <w:lang w:val="en-GB"/>
        </w:rPr>
      </w:pPr>
      <w:r w:rsidRPr="00313E67">
        <w:rPr>
          <w:highlight w:val="yellow"/>
          <w:lang w:val="en-GB"/>
        </w:rPr>
        <w:t>&lt;Zoom&gt;</w:t>
      </w:r>
    </w:p>
    <w:p w14:paraId="4DA08EF3" w14:textId="6A73024D" w:rsidR="00CC3ECE" w:rsidRDefault="00CC3ECE" w:rsidP="00CC3ECE">
      <w:pPr>
        <w:pStyle w:val="Heading3"/>
        <w:rPr>
          <w:lang w:val="en-GB"/>
        </w:rPr>
      </w:pPr>
      <w:bookmarkStart w:id="23" w:name="_Toc55511884"/>
      <w:r>
        <w:rPr>
          <w:lang w:val="en-GB"/>
        </w:rPr>
        <w:t>Covered Documents</w:t>
      </w:r>
      <w:bookmarkEnd w:id="23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980"/>
        <w:gridCol w:w="850"/>
        <w:gridCol w:w="1369"/>
        <w:gridCol w:w="3620"/>
        <w:gridCol w:w="1551"/>
      </w:tblGrid>
      <w:tr w:rsidR="00205AD0" w14:paraId="6B0BD3E1" w14:textId="77777777" w:rsidTr="00313E67">
        <w:trPr>
          <w:tblCellSpacing w:w="15" w:type="dxa"/>
        </w:trPr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B05EFB" w14:textId="77777777" w:rsidR="00205AD0" w:rsidRDefault="00313E67" w:rsidP="00313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205AD0" w:rsidRPr="000675B1">
                <w:rPr>
                  <w:rStyle w:val="Hyperlink"/>
                  <w:rFonts w:ascii="Arial" w:hAnsi="Arial" w:cs="Arial"/>
                  <w:sz w:val="20"/>
                  <w:szCs w:val="20"/>
                </w:rPr>
                <w:t>m55644</w:t>
              </w:r>
            </w:hyperlink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2E2E"/>
            <w:vAlign w:val="center"/>
            <w:hideMark/>
          </w:tcPr>
          <w:p w14:paraId="13386EF2" w14:textId="77777777" w:rsidR="00205AD0" w:rsidRDefault="00205AD0" w:rsidP="00313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2020-12-04 14:54:55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4F062" w14:textId="77777777" w:rsidR="00205AD0" w:rsidRDefault="00205AD0" w:rsidP="00313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86E1D4" w14:textId="77777777" w:rsidR="00205AD0" w:rsidRDefault="00205AD0" w:rsidP="00313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Explorations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92502B" w14:textId="77777777" w:rsidR="00205AD0" w:rsidRDefault="00205AD0" w:rsidP="00313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Template Document for Systems4Video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1A4667" w14:textId="77777777" w:rsidR="00205AD0" w:rsidRDefault="00313E67" w:rsidP="00313E67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205AD0" w:rsidRPr="000675B1">
                <w:rPr>
                  <w:rStyle w:val="Hyperlink"/>
                  <w:rFonts w:ascii="Arial" w:hAnsi="Arial" w:cs="Arial"/>
                  <w:sz w:val="20"/>
                  <w:szCs w:val="20"/>
                </w:rPr>
                <w:t>Thomas Stockhammer</w:t>
              </w:r>
            </w:hyperlink>
          </w:p>
        </w:tc>
      </w:tr>
    </w:tbl>
    <w:p w14:paraId="592C4719" w14:textId="77777777" w:rsidR="00205AD0" w:rsidRPr="00205AD0" w:rsidRDefault="00205AD0" w:rsidP="00205AD0">
      <w:pPr>
        <w:rPr>
          <w:lang w:val="en-GB"/>
        </w:rPr>
      </w:pPr>
    </w:p>
    <w:p w14:paraId="2398DB2B" w14:textId="77777777" w:rsidR="00CC3ECE" w:rsidRDefault="00CC3ECE" w:rsidP="00CC3ECE">
      <w:pPr>
        <w:pStyle w:val="Heading3"/>
        <w:rPr>
          <w:lang w:val="en-GB"/>
        </w:rPr>
      </w:pPr>
      <w:bookmarkStart w:id="24" w:name="_Toc55511885"/>
      <w:r>
        <w:rPr>
          <w:lang w:val="en-GB"/>
        </w:rPr>
        <w:t>General Issues</w:t>
      </w:r>
      <w:bookmarkEnd w:id="24"/>
    </w:p>
    <w:p w14:paraId="3A1CC0C3" w14:textId="77777777" w:rsidR="007A517E" w:rsidRDefault="007A517E" w:rsidP="007A517E">
      <w:pPr>
        <w:pStyle w:val="Heading2"/>
        <w:rPr>
          <w:lang w:val="en-GB"/>
        </w:rPr>
      </w:pPr>
      <w:bookmarkStart w:id="25" w:name="_Toc55511886"/>
      <w:r>
        <w:rPr>
          <w:lang w:val="en-GB"/>
        </w:rPr>
        <w:t>AHG Report</w:t>
      </w:r>
      <w:bookmarkEnd w:id="25"/>
    </w:p>
    <w:p w14:paraId="7C1BBEE5" w14:textId="77777777" w:rsidR="000B04F0" w:rsidRDefault="00FC39DF" w:rsidP="00FC39DF">
      <w:pPr>
        <w:rPr>
          <w:lang w:val="en-GB"/>
        </w:rPr>
      </w:pPr>
      <w:r>
        <w:rPr>
          <w:lang w:val="en-GB"/>
        </w:rPr>
        <w:t xml:space="preserve">The AHG report is available here: </w:t>
      </w:r>
    </w:p>
    <w:p w14:paraId="4F775106" w14:textId="77777777" w:rsidR="00911ADE" w:rsidRDefault="00911ADE" w:rsidP="00FC39DF">
      <w:pPr>
        <w:rPr>
          <w:lang w:val="en-GB"/>
        </w:rPr>
      </w:pPr>
    </w:p>
    <w:p w14:paraId="2F6C3A82" w14:textId="77777777" w:rsidR="00911ADE" w:rsidRDefault="00911ADE" w:rsidP="00FC39DF">
      <w:pPr>
        <w:rPr>
          <w:lang w:val="en-GB"/>
        </w:rPr>
      </w:pPr>
      <w:r>
        <w:rPr>
          <w:lang w:val="en-GB"/>
        </w:rPr>
        <w:t>Slides presented in the opening plenary are available here:</w:t>
      </w:r>
      <w:r w:rsidR="00E6664B">
        <w:rPr>
          <w:lang w:val="en-GB"/>
        </w:rPr>
        <w:t xml:space="preserve"> </w:t>
      </w:r>
    </w:p>
    <w:p w14:paraId="660D5335" w14:textId="77777777" w:rsidR="00FC39DF" w:rsidRDefault="00FC39DF" w:rsidP="00FC39DF">
      <w:pPr>
        <w:pStyle w:val="Heading2"/>
        <w:rPr>
          <w:lang w:val="en-GB"/>
        </w:rPr>
      </w:pPr>
      <w:bookmarkStart w:id="26" w:name="_Toc55511887"/>
      <w:r>
        <w:rPr>
          <w:lang w:val="en-GB"/>
        </w:rPr>
        <w:t>AHG Recommendations</w:t>
      </w:r>
      <w:bookmarkEnd w:id="26"/>
    </w:p>
    <w:p w14:paraId="283E0B1F" w14:textId="77777777" w:rsidR="0061153C" w:rsidRDefault="0061153C" w:rsidP="0061153C">
      <w:pPr>
        <w:rPr>
          <w:lang w:val="en-GB"/>
        </w:rPr>
      </w:pPr>
      <w:r>
        <w:rPr>
          <w:lang w:val="en-GB"/>
        </w:rPr>
        <w:t>The AHG recommends the following:</w:t>
      </w:r>
    </w:p>
    <w:p w14:paraId="6F3D6931" w14:textId="77777777" w:rsidR="004B73D8" w:rsidRDefault="004B73D8" w:rsidP="007749ED">
      <w:pPr>
        <w:pStyle w:val="Heading1"/>
        <w:rPr>
          <w:lang w:val="en-GB"/>
        </w:rPr>
      </w:pPr>
      <w:bookmarkStart w:id="27" w:name="_Toc55511888"/>
      <w:r>
        <w:rPr>
          <w:lang w:val="en-GB"/>
        </w:rPr>
        <w:t>Git Discussions</w:t>
      </w:r>
      <w:bookmarkEnd w:id="27"/>
    </w:p>
    <w:p w14:paraId="21F98134" w14:textId="6DFCDCBD" w:rsidR="004C2F61" w:rsidRDefault="004C2F61" w:rsidP="008D3751">
      <w:pPr>
        <w:numPr>
          <w:ilvl w:val="0"/>
          <w:numId w:val="4"/>
        </w:numPr>
      </w:pPr>
      <w:r>
        <w:t xml:space="preserve">All </w:t>
      </w:r>
      <w:proofErr w:type="spellStart"/>
      <w:r>
        <w:t>git</w:t>
      </w:r>
      <w:r w:rsidR="00855D80">
        <w:t>hub</w:t>
      </w:r>
      <w:proofErr w:type="spellEnd"/>
      <w:r>
        <w:t xml:space="preserve"> information is here: </w:t>
      </w:r>
      <w:hyperlink r:id="rId23" w:history="1">
        <w:r w:rsidR="00855D80">
          <w:rPr>
            <w:rStyle w:val="Hyperlink"/>
            <w:rFonts w:ascii="Courier New" w:hAnsi="Courier New" w:cs="Courier New"/>
            <w:sz w:val="20"/>
            <w:szCs w:val="20"/>
          </w:rPr>
          <w:t>https://github.com/MPEGGroup/Systems4Video</w:t>
        </w:r>
      </w:hyperlink>
    </w:p>
    <w:p w14:paraId="7BDE59DD" w14:textId="073567A3" w:rsidR="004C2F61" w:rsidRPr="00855D80" w:rsidRDefault="004C2F61" w:rsidP="008D3751">
      <w:pPr>
        <w:numPr>
          <w:ilvl w:val="0"/>
          <w:numId w:val="4"/>
        </w:numPr>
        <w:rPr>
          <w:rStyle w:val="Hyperlink"/>
          <w:rFonts w:ascii="Courier New" w:hAnsi="Courier New" w:cs="Courier New"/>
          <w:sz w:val="20"/>
          <w:szCs w:val="20"/>
        </w:rPr>
      </w:pPr>
      <w:r>
        <w:t xml:space="preserve">All </w:t>
      </w:r>
      <w:proofErr w:type="spellStart"/>
      <w:r>
        <w:t>gitlab</w:t>
      </w:r>
      <w:proofErr w:type="spellEnd"/>
      <w:r>
        <w:t xml:space="preserve"> issues are here: </w:t>
      </w:r>
      <w:hyperlink r:id="rId24" w:history="1">
        <w:r w:rsidR="00855D80" w:rsidRPr="00855D80">
          <w:rPr>
            <w:rStyle w:val="Hyperlink"/>
            <w:rFonts w:ascii="Courier New" w:hAnsi="Courier New" w:cs="Courier New"/>
            <w:sz w:val="20"/>
            <w:szCs w:val="20"/>
          </w:rPr>
          <w:t>https://github.com/MPEGGroup/Systems4Video/</w:t>
        </w:r>
        <w:r w:rsidRPr="00855D80">
          <w:rPr>
            <w:rStyle w:val="Hyperlink"/>
            <w:rFonts w:ascii="Courier New" w:hAnsi="Courier New" w:cs="Courier New"/>
            <w:sz w:val="20"/>
            <w:szCs w:val="20"/>
          </w:rPr>
          <w:t>issues</w:t>
        </w:r>
      </w:hyperlink>
    </w:p>
    <w:p w14:paraId="1C2A7969" w14:textId="77777777" w:rsidR="00D27F7D" w:rsidRPr="00D27F7D" w:rsidRDefault="00D27F7D" w:rsidP="008D3751">
      <w:pPr>
        <w:numPr>
          <w:ilvl w:val="0"/>
          <w:numId w:val="4"/>
        </w:numPr>
      </w:pPr>
      <w:r w:rsidRPr="00D27F7D">
        <w:lastRenderedPageBreak/>
        <w:t>Recommended asynchronous review process of contributions</w:t>
      </w:r>
    </w:p>
    <w:p w14:paraId="24806A04" w14:textId="77777777" w:rsidR="00D27F7D" w:rsidRPr="00D27F7D" w:rsidRDefault="00D27F7D" w:rsidP="008D3751">
      <w:pPr>
        <w:numPr>
          <w:ilvl w:val="1"/>
          <w:numId w:val="4"/>
        </w:numPr>
      </w:pPr>
      <w:r w:rsidRPr="00D27F7D">
        <w:t xml:space="preserve">Subgroup chair or </w:t>
      </w:r>
      <w:proofErr w:type="spellStart"/>
      <w:r w:rsidRPr="00D27F7D">
        <w:t>BoG</w:t>
      </w:r>
      <w:proofErr w:type="spellEnd"/>
      <w:r w:rsidRPr="00D27F7D">
        <w:t xml:space="preserve"> chair creates an issue for a registered contribution under the relevant project for asynchronous discussion. </w:t>
      </w:r>
    </w:p>
    <w:p w14:paraId="6D6FF01F" w14:textId="77777777" w:rsidR="00D27F7D" w:rsidRPr="00D27F7D" w:rsidRDefault="00D27F7D" w:rsidP="008D3751">
      <w:pPr>
        <w:numPr>
          <w:ilvl w:val="1"/>
          <w:numId w:val="4"/>
        </w:numPr>
      </w:pPr>
      <w:r w:rsidRPr="00D27F7D">
        <w:t xml:space="preserve">When the contribution is uploaded then the entry will be added with the label </w:t>
      </w:r>
      <w:proofErr w:type="spellStart"/>
      <w:r w:rsidRPr="00D27F7D">
        <w:t>DocAvailable</w:t>
      </w:r>
      <w:proofErr w:type="spellEnd"/>
      <w:r w:rsidRPr="00D27F7D">
        <w:t xml:space="preserve"> for starting discussions</w:t>
      </w:r>
    </w:p>
    <w:p w14:paraId="7A5BB8D7" w14:textId="77777777" w:rsidR="00D27F7D" w:rsidRPr="00D27F7D" w:rsidRDefault="00D27F7D" w:rsidP="008D3751">
      <w:pPr>
        <w:numPr>
          <w:ilvl w:val="1"/>
          <w:numId w:val="4"/>
        </w:numPr>
      </w:pPr>
      <w:r w:rsidRPr="00D27F7D">
        <w:t xml:space="preserve">As async discussions develop, try to drive towards consensus. If someone believe that consensus has been reached, he/she can add a comment about what the consensus is (in a comment) and add the label </w:t>
      </w:r>
      <w:proofErr w:type="spellStart"/>
      <w:r w:rsidRPr="00D27F7D">
        <w:t>ProbableAgreement</w:t>
      </w:r>
      <w:proofErr w:type="spellEnd"/>
      <w:r w:rsidRPr="00D27F7D">
        <w:t>. If someone disagree with that, he/she removes the label and add a comment why.</w:t>
      </w:r>
    </w:p>
    <w:p w14:paraId="2BCEF962" w14:textId="77777777" w:rsidR="00D27F7D" w:rsidRPr="00D27F7D" w:rsidRDefault="00D27F7D" w:rsidP="008D3751">
      <w:pPr>
        <w:numPr>
          <w:ilvl w:val="1"/>
          <w:numId w:val="4"/>
        </w:numPr>
      </w:pPr>
      <w:r w:rsidRPr="00D27F7D">
        <w:t xml:space="preserve">During the formal </w:t>
      </w:r>
      <w:proofErr w:type="spellStart"/>
      <w:r w:rsidRPr="00D27F7D">
        <w:t>BoG</w:t>
      </w:r>
      <w:proofErr w:type="spellEnd"/>
      <w:r w:rsidRPr="00D27F7D">
        <w:t xml:space="preserve"> meeting, the potential agreements about the document will be confirmed. </w:t>
      </w:r>
    </w:p>
    <w:p w14:paraId="3E41E005" w14:textId="77777777" w:rsidR="004E07E5" w:rsidRDefault="00D27F7D" w:rsidP="008D3751">
      <w:pPr>
        <w:numPr>
          <w:ilvl w:val="1"/>
          <w:numId w:val="4"/>
        </w:numPr>
      </w:pPr>
      <w:r w:rsidRPr="00D27F7D">
        <w:t xml:space="preserve">If a </w:t>
      </w:r>
      <w:proofErr w:type="spellStart"/>
      <w:r w:rsidRPr="00D27F7D">
        <w:t>BoG</w:t>
      </w:r>
      <w:proofErr w:type="spellEnd"/>
      <w:r w:rsidRPr="00D27F7D">
        <w:t xml:space="preserve"> decide on a disposition of a document, then the minutes are updated with the decision and a summary of the discussion, and appropriate label will be added to the issue then closed.</w:t>
      </w:r>
    </w:p>
    <w:p w14:paraId="003BFB3C" w14:textId="77777777" w:rsidR="008D3DBA" w:rsidRDefault="008D3DBA" w:rsidP="008D3751">
      <w:pPr>
        <w:numPr>
          <w:ilvl w:val="0"/>
          <w:numId w:val="4"/>
        </w:numPr>
      </w:pPr>
      <w:r>
        <w:t>Labels</w:t>
      </w:r>
    </w:p>
    <w:p w14:paraId="1821D0FD" w14:textId="77777777" w:rsidR="008D3DBA" w:rsidRDefault="008D3DBA" w:rsidP="008D3DBA">
      <w:pPr>
        <w:ind w:left="576"/>
      </w:pPr>
    </w:p>
    <w:p w14:paraId="645B497C" w14:textId="77777777" w:rsidR="008D3DBA" w:rsidRPr="00D27F7D" w:rsidRDefault="008D3DBA" w:rsidP="008D3DBA">
      <w:pPr>
        <w:ind w:left="576"/>
      </w:pPr>
      <w:r w:rsidRPr="008D3DBA">
        <w:object w:dxaOrig="8138" w:dyaOrig="7238" w14:anchorId="0D7D5A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362.25pt" o:ole="">
            <v:imagedata r:id="rId25" o:title=""/>
          </v:shape>
          <o:OLEObject Type="Embed" ProgID="Word.Document.12" ShapeID="_x0000_i1025" DrawAspect="Content" ObjectID="_1669813864" r:id="rId26">
            <o:FieldCodes>\s</o:FieldCodes>
          </o:OLEObject>
        </w:object>
      </w:r>
    </w:p>
    <w:p w14:paraId="020B7B14" w14:textId="77777777" w:rsidR="00D813BB" w:rsidRPr="00D813BB" w:rsidRDefault="00D813BB" w:rsidP="00284C05">
      <w:pPr>
        <w:pStyle w:val="ListParagraph"/>
        <w:ind w:left="0"/>
      </w:pPr>
    </w:p>
    <w:sectPr w:rsidR="00D813BB" w:rsidRPr="00D813BB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7FE60" w14:textId="77777777" w:rsidR="009A3591" w:rsidRDefault="009A3591">
      <w:r>
        <w:separator/>
      </w:r>
    </w:p>
  </w:endnote>
  <w:endnote w:type="continuationSeparator" w:id="0">
    <w:p w14:paraId="0CD087A2" w14:textId="77777777" w:rsidR="009A3591" w:rsidRDefault="009A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81C5A" w14:textId="77777777" w:rsidR="009A3591" w:rsidRDefault="009A3591">
      <w:r>
        <w:separator/>
      </w:r>
    </w:p>
  </w:footnote>
  <w:footnote w:type="continuationSeparator" w:id="0">
    <w:p w14:paraId="3D8A5D79" w14:textId="77777777" w:rsidR="009A3591" w:rsidRDefault="009A3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16F29"/>
    <w:multiLevelType w:val="hybridMultilevel"/>
    <w:tmpl w:val="94F6144A"/>
    <w:lvl w:ilvl="0" w:tplc="C266760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14A8F3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066898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CE100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E5EC6B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A52BCB0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04CD22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70AEE4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F30BC3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23E708BB"/>
    <w:multiLevelType w:val="hybridMultilevel"/>
    <w:tmpl w:val="EE0E2DA6"/>
    <w:lvl w:ilvl="0" w:tplc="927AF3F6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11E18"/>
    <w:multiLevelType w:val="hybridMultilevel"/>
    <w:tmpl w:val="10644826"/>
    <w:lvl w:ilvl="0" w:tplc="33BAB1C0">
      <w:start w:val="1"/>
      <w:numFmt w:val="decimal"/>
      <w:pStyle w:val="reql1"/>
      <w:lvlText w:val="%1."/>
      <w:lvlJc w:val="left"/>
      <w:pPr>
        <w:ind w:left="720" w:hanging="360"/>
      </w:pPr>
      <w:rPr>
        <w:rFonts w:hint="default"/>
      </w:rPr>
    </w:lvl>
    <w:lvl w:ilvl="1" w:tplc="5B2C2D0C">
      <w:start w:val="1"/>
      <w:numFmt w:val="lowerLetter"/>
      <w:pStyle w:val="reql2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34FF8"/>
    <w:multiLevelType w:val="hybridMultilevel"/>
    <w:tmpl w:val="5006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73F06"/>
    <w:multiLevelType w:val="hybridMultilevel"/>
    <w:tmpl w:val="D09A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11147"/>
    <w:multiLevelType w:val="hybridMultilevel"/>
    <w:tmpl w:val="FCE2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5341E"/>
    <w:multiLevelType w:val="hybridMultilevel"/>
    <w:tmpl w:val="C494E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36C2D"/>
    <w:multiLevelType w:val="hybridMultilevel"/>
    <w:tmpl w:val="851C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34068"/>
    <w:multiLevelType w:val="multilevel"/>
    <w:tmpl w:val="D31800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GB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C8"/>
    <w:rsid w:val="00006812"/>
    <w:rsid w:val="0001113A"/>
    <w:rsid w:val="0001380C"/>
    <w:rsid w:val="00016ADA"/>
    <w:rsid w:val="0002124B"/>
    <w:rsid w:val="00021B41"/>
    <w:rsid w:val="0002219D"/>
    <w:rsid w:val="00023942"/>
    <w:rsid w:val="00025614"/>
    <w:rsid w:val="0002628C"/>
    <w:rsid w:val="00027B80"/>
    <w:rsid w:val="00030221"/>
    <w:rsid w:val="000320F2"/>
    <w:rsid w:val="00035956"/>
    <w:rsid w:val="00040AEF"/>
    <w:rsid w:val="00041A56"/>
    <w:rsid w:val="00047353"/>
    <w:rsid w:val="00051B43"/>
    <w:rsid w:val="00051D9F"/>
    <w:rsid w:val="0005560F"/>
    <w:rsid w:val="0005572B"/>
    <w:rsid w:val="000570AC"/>
    <w:rsid w:val="000614A9"/>
    <w:rsid w:val="00062845"/>
    <w:rsid w:val="000642F0"/>
    <w:rsid w:val="000662DA"/>
    <w:rsid w:val="000675B1"/>
    <w:rsid w:val="00067C75"/>
    <w:rsid w:val="000702F0"/>
    <w:rsid w:val="00071B51"/>
    <w:rsid w:val="00074069"/>
    <w:rsid w:val="00076960"/>
    <w:rsid w:val="00076F62"/>
    <w:rsid w:val="00081047"/>
    <w:rsid w:val="0008397B"/>
    <w:rsid w:val="000840B6"/>
    <w:rsid w:val="00086F20"/>
    <w:rsid w:val="0008717E"/>
    <w:rsid w:val="00092576"/>
    <w:rsid w:val="0009689D"/>
    <w:rsid w:val="000A02B0"/>
    <w:rsid w:val="000A0C6E"/>
    <w:rsid w:val="000A1AC2"/>
    <w:rsid w:val="000A306B"/>
    <w:rsid w:val="000A31EF"/>
    <w:rsid w:val="000A79F6"/>
    <w:rsid w:val="000B04F0"/>
    <w:rsid w:val="000B641A"/>
    <w:rsid w:val="000B7591"/>
    <w:rsid w:val="000C2942"/>
    <w:rsid w:val="000C2A6B"/>
    <w:rsid w:val="000C4864"/>
    <w:rsid w:val="000C6451"/>
    <w:rsid w:val="000C6DFA"/>
    <w:rsid w:val="000D3749"/>
    <w:rsid w:val="000D3EFE"/>
    <w:rsid w:val="000D5D69"/>
    <w:rsid w:val="000E2CEE"/>
    <w:rsid w:val="000E756A"/>
    <w:rsid w:val="000F2FAD"/>
    <w:rsid w:val="000F69E5"/>
    <w:rsid w:val="001025E3"/>
    <w:rsid w:val="001117DB"/>
    <w:rsid w:val="00113651"/>
    <w:rsid w:val="00114895"/>
    <w:rsid w:val="00114CDA"/>
    <w:rsid w:val="00116B39"/>
    <w:rsid w:val="0011716D"/>
    <w:rsid w:val="00120809"/>
    <w:rsid w:val="00122289"/>
    <w:rsid w:val="00122411"/>
    <w:rsid w:val="0012578E"/>
    <w:rsid w:val="001314A4"/>
    <w:rsid w:val="0013179B"/>
    <w:rsid w:val="0013234E"/>
    <w:rsid w:val="001333D7"/>
    <w:rsid w:val="001335C3"/>
    <w:rsid w:val="00143C53"/>
    <w:rsid w:val="00146981"/>
    <w:rsid w:val="00155511"/>
    <w:rsid w:val="00156D31"/>
    <w:rsid w:val="00160D31"/>
    <w:rsid w:val="001647E3"/>
    <w:rsid w:val="001824AD"/>
    <w:rsid w:val="00183292"/>
    <w:rsid w:val="001870A7"/>
    <w:rsid w:val="0018728D"/>
    <w:rsid w:val="001937BF"/>
    <w:rsid w:val="00194627"/>
    <w:rsid w:val="00196582"/>
    <w:rsid w:val="001A39C8"/>
    <w:rsid w:val="001A5B90"/>
    <w:rsid w:val="001A7279"/>
    <w:rsid w:val="001A75FE"/>
    <w:rsid w:val="001A7618"/>
    <w:rsid w:val="001B0358"/>
    <w:rsid w:val="001B532F"/>
    <w:rsid w:val="001C422D"/>
    <w:rsid w:val="001C51B0"/>
    <w:rsid w:val="001C57C8"/>
    <w:rsid w:val="001C7EBA"/>
    <w:rsid w:val="001D11D7"/>
    <w:rsid w:val="001D12CE"/>
    <w:rsid w:val="001E5636"/>
    <w:rsid w:val="001F09E6"/>
    <w:rsid w:val="001F1810"/>
    <w:rsid w:val="001F5A97"/>
    <w:rsid w:val="001F6D21"/>
    <w:rsid w:val="002007D0"/>
    <w:rsid w:val="002036B7"/>
    <w:rsid w:val="002038E6"/>
    <w:rsid w:val="00203D6F"/>
    <w:rsid w:val="0020533E"/>
    <w:rsid w:val="00205AD0"/>
    <w:rsid w:val="00214794"/>
    <w:rsid w:val="00215329"/>
    <w:rsid w:val="0022326D"/>
    <w:rsid w:val="002241A1"/>
    <w:rsid w:val="002270D8"/>
    <w:rsid w:val="00233481"/>
    <w:rsid w:val="002363C0"/>
    <w:rsid w:val="002440E5"/>
    <w:rsid w:val="00260AD9"/>
    <w:rsid w:val="00261508"/>
    <w:rsid w:val="0026360E"/>
    <w:rsid w:val="00263EF8"/>
    <w:rsid w:val="00264CCB"/>
    <w:rsid w:val="0026624F"/>
    <w:rsid w:val="002664C5"/>
    <w:rsid w:val="0027177E"/>
    <w:rsid w:val="0027227B"/>
    <w:rsid w:val="00273906"/>
    <w:rsid w:val="0027448C"/>
    <w:rsid w:val="0028192E"/>
    <w:rsid w:val="00282BE7"/>
    <w:rsid w:val="002830A6"/>
    <w:rsid w:val="00284C05"/>
    <w:rsid w:val="002857F6"/>
    <w:rsid w:val="00286B5A"/>
    <w:rsid w:val="00290289"/>
    <w:rsid w:val="00290BD9"/>
    <w:rsid w:val="00291906"/>
    <w:rsid w:val="00297E95"/>
    <w:rsid w:val="002A71BE"/>
    <w:rsid w:val="002B3E0A"/>
    <w:rsid w:val="002B40D5"/>
    <w:rsid w:val="002B4EDE"/>
    <w:rsid w:val="002B5C3E"/>
    <w:rsid w:val="002C3ABF"/>
    <w:rsid w:val="002C5DFF"/>
    <w:rsid w:val="002D0BB0"/>
    <w:rsid w:val="002D7DB1"/>
    <w:rsid w:val="002D7DC5"/>
    <w:rsid w:val="002E06F3"/>
    <w:rsid w:val="002E2F50"/>
    <w:rsid w:val="002E36F0"/>
    <w:rsid w:val="002E4704"/>
    <w:rsid w:val="002E6075"/>
    <w:rsid w:val="002E7E25"/>
    <w:rsid w:val="002F15EE"/>
    <w:rsid w:val="002F2BCE"/>
    <w:rsid w:val="002F5315"/>
    <w:rsid w:val="00300FAF"/>
    <w:rsid w:val="003025C5"/>
    <w:rsid w:val="0030739E"/>
    <w:rsid w:val="003111E2"/>
    <w:rsid w:val="00313E67"/>
    <w:rsid w:val="00316A87"/>
    <w:rsid w:val="00322D19"/>
    <w:rsid w:val="00326C6B"/>
    <w:rsid w:val="003274B1"/>
    <w:rsid w:val="003342EA"/>
    <w:rsid w:val="00334749"/>
    <w:rsid w:val="00341118"/>
    <w:rsid w:val="00351EDE"/>
    <w:rsid w:val="00352AA2"/>
    <w:rsid w:val="003606E5"/>
    <w:rsid w:val="0036581F"/>
    <w:rsid w:val="00365896"/>
    <w:rsid w:val="00381EAB"/>
    <w:rsid w:val="00382951"/>
    <w:rsid w:val="00390C1B"/>
    <w:rsid w:val="00393447"/>
    <w:rsid w:val="00394D60"/>
    <w:rsid w:val="003B5E1B"/>
    <w:rsid w:val="003C3A26"/>
    <w:rsid w:val="003C41E1"/>
    <w:rsid w:val="003C4CCE"/>
    <w:rsid w:val="003D1EDC"/>
    <w:rsid w:val="003E12CF"/>
    <w:rsid w:val="003E7BDF"/>
    <w:rsid w:val="003F0D05"/>
    <w:rsid w:val="003F4A64"/>
    <w:rsid w:val="003F7C88"/>
    <w:rsid w:val="003F7EF3"/>
    <w:rsid w:val="004054AC"/>
    <w:rsid w:val="00405B61"/>
    <w:rsid w:val="00412C8B"/>
    <w:rsid w:val="00420B14"/>
    <w:rsid w:val="00421D7C"/>
    <w:rsid w:val="004220EC"/>
    <w:rsid w:val="0042638C"/>
    <w:rsid w:val="00427ED9"/>
    <w:rsid w:val="00430E88"/>
    <w:rsid w:val="00431599"/>
    <w:rsid w:val="00433705"/>
    <w:rsid w:val="004362CA"/>
    <w:rsid w:val="00440225"/>
    <w:rsid w:val="004426BD"/>
    <w:rsid w:val="0044279A"/>
    <w:rsid w:val="00442A49"/>
    <w:rsid w:val="004470A0"/>
    <w:rsid w:val="00453966"/>
    <w:rsid w:val="004555FB"/>
    <w:rsid w:val="00456E30"/>
    <w:rsid w:val="004573D7"/>
    <w:rsid w:val="004674F9"/>
    <w:rsid w:val="00471A93"/>
    <w:rsid w:val="0047221D"/>
    <w:rsid w:val="0047566A"/>
    <w:rsid w:val="00480A60"/>
    <w:rsid w:val="00482932"/>
    <w:rsid w:val="0048607B"/>
    <w:rsid w:val="004860B7"/>
    <w:rsid w:val="004875BA"/>
    <w:rsid w:val="00490138"/>
    <w:rsid w:val="004903CE"/>
    <w:rsid w:val="004918E9"/>
    <w:rsid w:val="004925F2"/>
    <w:rsid w:val="00492DEC"/>
    <w:rsid w:val="00497B08"/>
    <w:rsid w:val="004A00DC"/>
    <w:rsid w:val="004A1678"/>
    <w:rsid w:val="004A56C8"/>
    <w:rsid w:val="004A7A31"/>
    <w:rsid w:val="004A7B1F"/>
    <w:rsid w:val="004B3CBB"/>
    <w:rsid w:val="004B73D8"/>
    <w:rsid w:val="004C2F61"/>
    <w:rsid w:val="004D190B"/>
    <w:rsid w:val="004D3887"/>
    <w:rsid w:val="004D7F19"/>
    <w:rsid w:val="004E07E5"/>
    <w:rsid w:val="004E2494"/>
    <w:rsid w:val="004E6087"/>
    <w:rsid w:val="004E68B8"/>
    <w:rsid w:val="004E7052"/>
    <w:rsid w:val="004E73ED"/>
    <w:rsid w:val="004F328B"/>
    <w:rsid w:val="004F6447"/>
    <w:rsid w:val="00503B7B"/>
    <w:rsid w:val="0050751B"/>
    <w:rsid w:val="005174AD"/>
    <w:rsid w:val="005240CC"/>
    <w:rsid w:val="00525C6A"/>
    <w:rsid w:val="00525DC4"/>
    <w:rsid w:val="005314D7"/>
    <w:rsid w:val="00535E22"/>
    <w:rsid w:val="0053714F"/>
    <w:rsid w:val="00540BBD"/>
    <w:rsid w:val="00542A72"/>
    <w:rsid w:val="00542C9D"/>
    <w:rsid w:val="00544C64"/>
    <w:rsid w:val="00544E48"/>
    <w:rsid w:val="0055229F"/>
    <w:rsid w:val="0055539B"/>
    <w:rsid w:val="00563F84"/>
    <w:rsid w:val="0056779E"/>
    <w:rsid w:val="00573044"/>
    <w:rsid w:val="005739F5"/>
    <w:rsid w:val="0057671A"/>
    <w:rsid w:val="00576D59"/>
    <w:rsid w:val="00577C4E"/>
    <w:rsid w:val="0058326C"/>
    <w:rsid w:val="0058371E"/>
    <w:rsid w:val="00593E42"/>
    <w:rsid w:val="00594D13"/>
    <w:rsid w:val="005959A0"/>
    <w:rsid w:val="00597306"/>
    <w:rsid w:val="005A1650"/>
    <w:rsid w:val="005A2428"/>
    <w:rsid w:val="005A35A1"/>
    <w:rsid w:val="005A698F"/>
    <w:rsid w:val="005B050E"/>
    <w:rsid w:val="005B0E7C"/>
    <w:rsid w:val="005B22EE"/>
    <w:rsid w:val="005B464D"/>
    <w:rsid w:val="005B4910"/>
    <w:rsid w:val="005B53E7"/>
    <w:rsid w:val="005C07A6"/>
    <w:rsid w:val="005C20A5"/>
    <w:rsid w:val="005C761C"/>
    <w:rsid w:val="005E1A3C"/>
    <w:rsid w:val="005E5935"/>
    <w:rsid w:val="005F0757"/>
    <w:rsid w:val="005F31AF"/>
    <w:rsid w:val="005F667E"/>
    <w:rsid w:val="00600C39"/>
    <w:rsid w:val="00604100"/>
    <w:rsid w:val="00610027"/>
    <w:rsid w:val="0061153C"/>
    <w:rsid w:val="00612255"/>
    <w:rsid w:val="006138FA"/>
    <w:rsid w:val="006152F2"/>
    <w:rsid w:val="00624475"/>
    <w:rsid w:val="00624513"/>
    <w:rsid w:val="006261D4"/>
    <w:rsid w:val="00627040"/>
    <w:rsid w:val="006334FC"/>
    <w:rsid w:val="006359E2"/>
    <w:rsid w:val="00636570"/>
    <w:rsid w:val="00636CBE"/>
    <w:rsid w:val="00640D56"/>
    <w:rsid w:val="00645E84"/>
    <w:rsid w:val="006473F2"/>
    <w:rsid w:val="00647509"/>
    <w:rsid w:val="00656C0D"/>
    <w:rsid w:val="006611A7"/>
    <w:rsid w:val="00663CE5"/>
    <w:rsid w:val="0066436C"/>
    <w:rsid w:val="006659F2"/>
    <w:rsid w:val="00665C5B"/>
    <w:rsid w:val="006664AC"/>
    <w:rsid w:val="00672D2A"/>
    <w:rsid w:val="006762BA"/>
    <w:rsid w:val="00677D5A"/>
    <w:rsid w:val="006839AE"/>
    <w:rsid w:val="00686DE4"/>
    <w:rsid w:val="006A4339"/>
    <w:rsid w:val="006A5ED4"/>
    <w:rsid w:val="006B3C77"/>
    <w:rsid w:val="006B5128"/>
    <w:rsid w:val="006B7FBD"/>
    <w:rsid w:val="006C180D"/>
    <w:rsid w:val="006C18BD"/>
    <w:rsid w:val="006C1EA4"/>
    <w:rsid w:val="006C34DD"/>
    <w:rsid w:val="006D1364"/>
    <w:rsid w:val="006D2F5E"/>
    <w:rsid w:val="006E7BA8"/>
    <w:rsid w:val="006F64BE"/>
    <w:rsid w:val="00704C1E"/>
    <w:rsid w:val="00705AE1"/>
    <w:rsid w:val="00705BB6"/>
    <w:rsid w:val="0070615D"/>
    <w:rsid w:val="00706FAA"/>
    <w:rsid w:val="00710D4A"/>
    <w:rsid w:val="00711809"/>
    <w:rsid w:val="007155E6"/>
    <w:rsid w:val="00716B9D"/>
    <w:rsid w:val="00721A4A"/>
    <w:rsid w:val="007240FA"/>
    <w:rsid w:val="0072472C"/>
    <w:rsid w:val="00725A3E"/>
    <w:rsid w:val="007305E4"/>
    <w:rsid w:val="007317D5"/>
    <w:rsid w:val="00737270"/>
    <w:rsid w:val="0073771C"/>
    <w:rsid w:val="00737B9B"/>
    <w:rsid w:val="00744B46"/>
    <w:rsid w:val="00746AE9"/>
    <w:rsid w:val="00746F52"/>
    <w:rsid w:val="00747182"/>
    <w:rsid w:val="007475C3"/>
    <w:rsid w:val="007476E8"/>
    <w:rsid w:val="00750F14"/>
    <w:rsid w:val="00751068"/>
    <w:rsid w:val="007566C3"/>
    <w:rsid w:val="00757B48"/>
    <w:rsid w:val="007630C0"/>
    <w:rsid w:val="007649F8"/>
    <w:rsid w:val="00770E43"/>
    <w:rsid w:val="00771518"/>
    <w:rsid w:val="0077212C"/>
    <w:rsid w:val="007749ED"/>
    <w:rsid w:val="00795A5B"/>
    <w:rsid w:val="007A46B3"/>
    <w:rsid w:val="007A517E"/>
    <w:rsid w:val="007B21BC"/>
    <w:rsid w:val="007C3239"/>
    <w:rsid w:val="007C4F5C"/>
    <w:rsid w:val="007C4FA5"/>
    <w:rsid w:val="007D106F"/>
    <w:rsid w:val="007D1857"/>
    <w:rsid w:val="007D7358"/>
    <w:rsid w:val="007D75F8"/>
    <w:rsid w:val="007E43F8"/>
    <w:rsid w:val="007F32C5"/>
    <w:rsid w:val="007F33FF"/>
    <w:rsid w:val="007F69DA"/>
    <w:rsid w:val="008001F7"/>
    <w:rsid w:val="008015EA"/>
    <w:rsid w:val="00801772"/>
    <w:rsid w:val="00802406"/>
    <w:rsid w:val="00802891"/>
    <w:rsid w:val="0080678B"/>
    <w:rsid w:val="00810A92"/>
    <w:rsid w:val="00813F72"/>
    <w:rsid w:val="0081449A"/>
    <w:rsid w:val="0082223B"/>
    <w:rsid w:val="00825C9C"/>
    <w:rsid w:val="00826126"/>
    <w:rsid w:val="00826F0E"/>
    <w:rsid w:val="00830E71"/>
    <w:rsid w:val="00832F04"/>
    <w:rsid w:val="0083373B"/>
    <w:rsid w:val="00836795"/>
    <w:rsid w:val="00836979"/>
    <w:rsid w:val="008413FA"/>
    <w:rsid w:val="00842CCD"/>
    <w:rsid w:val="00846033"/>
    <w:rsid w:val="00855D80"/>
    <w:rsid w:val="0085638E"/>
    <w:rsid w:val="00856ECE"/>
    <w:rsid w:val="00856FFF"/>
    <w:rsid w:val="008629A8"/>
    <w:rsid w:val="008629F5"/>
    <w:rsid w:val="008651CD"/>
    <w:rsid w:val="008713A2"/>
    <w:rsid w:val="00876D62"/>
    <w:rsid w:val="00877BBF"/>
    <w:rsid w:val="008815DD"/>
    <w:rsid w:val="00882829"/>
    <w:rsid w:val="00883C35"/>
    <w:rsid w:val="00886D84"/>
    <w:rsid w:val="0089255A"/>
    <w:rsid w:val="008A2C4C"/>
    <w:rsid w:val="008B3B83"/>
    <w:rsid w:val="008B5375"/>
    <w:rsid w:val="008C082A"/>
    <w:rsid w:val="008D1E49"/>
    <w:rsid w:val="008D3751"/>
    <w:rsid w:val="008D3DBA"/>
    <w:rsid w:val="008D48F3"/>
    <w:rsid w:val="008D67A6"/>
    <w:rsid w:val="008E136D"/>
    <w:rsid w:val="008E1703"/>
    <w:rsid w:val="008E1729"/>
    <w:rsid w:val="008E22C2"/>
    <w:rsid w:val="008E2C6C"/>
    <w:rsid w:val="008E3AAE"/>
    <w:rsid w:val="008E57C6"/>
    <w:rsid w:val="008F03CE"/>
    <w:rsid w:val="008F3D21"/>
    <w:rsid w:val="00903309"/>
    <w:rsid w:val="009068CF"/>
    <w:rsid w:val="00910E0A"/>
    <w:rsid w:val="0091160D"/>
    <w:rsid w:val="00911ADE"/>
    <w:rsid w:val="009126BC"/>
    <w:rsid w:val="00912DD3"/>
    <w:rsid w:val="00916A29"/>
    <w:rsid w:val="00922A63"/>
    <w:rsid w:val="00923699"/>
    <w:rsid w:val="00926371"/>
    <w:rsid w:val="009269CD"/>
    <w:rsid w:val="00926E5E"/>
    <w:rsid w:val="009426C3"/>
    <w:rsid w:val="00943D97"/>
    <w:rsid w:val="00944B97"/>
    <w:rsid w:val="00944E99"/>
    <w:rsid w:val="009454B5"/>
    <w:rsid w:val="00947847"/>
    <w:rsid w:val="00950C23"/>
    <w:rsid w:val="0095450F"/>
    <w:rsid w:val="0096224A"/>
    <w:rsid w:val="00962DC3"/>
    <w:rsid w:val="0096326F"/>
    <w:rsid w:val="009678EC"/>
    <w:rsid w:val="0097219D"/>
    <w:rsid w:val="0098467A"/>
    <w:rsid w:val="009867B0"/>
    <w:rsid w:val="00993F03"/>
    <w:rsid w:val="0099466D"/>
    <w:rsid w:val="009949C0"/>
    <w:rsid w:val="00994DAD"/>
    <w:rsid w:val="009A3591"/>
    <w:rsid w:val="009A53F3"/>
    <w:rsid w:val="009A5AA1"/>
    <w:rsid w:val="009B0F82"/>
    <w:rsid w:val="009B3289"/>
    <w:rsid w:val="009B3F9D"/>
    <w:rsid w:val="009B6DEF"/>
    <w:rsid w:val="009B7313"/>
    <w:rsid w:val="009B7E3A"/>
    <w:rsid w:val="009C1A0B"/>
    <w:rsid w:val="009C684D"/>
    <w:rsid w:val="009C7038"/>
    <w:rsid w:val="009D0267"/>
    <w:rsid w:val="009D0DE4"/>
    <w:rsid w:val="009D3E51"/>
    <w:rsid w:val="009D607D"/>
    <w:rsid w:val="009D6A96"/>
    <w:rsid w:val="009D7258"/>
    <w:rsid w:val="009D7E92"/>
    <w:rsid w:val="009E48FC"/>
    <w:rsid w:val="00A014EF"/>
    <w:rsid w:val="00A01CE3"/>
    <w:rsid w:val="00A050F5"/>
    <w:rsid w:val="00A1009A"/>
    <w:rsid w:val="00A114FE"/>
    <w:rsid w:val="00A129AD"/>
    <w:rsid w:val="00A12F1E"/>
    <w:rsid w:val="00A12F85"/>
    <w:rsid w:val="00A147DB"/>
    <w:rsid w:val="00A20555"/>
    <w:rsid w:val="00A211BC"/>
    <w:rsid w:val="00A2365A"/>
    <w:rsid w:val="00A32E56"/>
    <w:rsid w:val="00A3323E"/>
    <w:rsid w:val="00A342DC"/>
    <w:rsid w:val="00A34B08"/>
    <w:rsid w:val="00A3786E"/>
    <w:rsid w:val="00A40CD5"/>
    <w:rsid w:val="00A46DEA"/>
    <w:rsid w:val="00A50F94"/>
    <w:rsid w:val="00A523DD"/>
    <w:rsid w:val="00A53CF1"/>
    <w:rsid w:val="00A54085"/>
    <w:rsid w:val="00A546F7"/>
    <w:rsid w:val="00A55057"/>
    <w:rsid w:val="00A63ABC"/>
    <w:rsid w:val="00A63EE8"/>
    <w:rsid w:val="00A65C6C"/>
    <w:rsid w:val="00A71471"/>
    <w:rsid w:val="00A7340F"/>
    <w:rsid w:val="00A74BCA"/>
    <w:rsid w:val="00A74EC4"/>
    <w:rsid w:val="00A77EEA"/>
    <w:rsid w:val="00A8116B"/>
    <w:rsid w:val="00A8144A"/>
    <w:rsid w:val="00A820E0"/>
    <w:rsid w:val="00A83A8A"/>
    <w:rsid w:val="00A92A9E"/>
    <w:rsid w:val="00A93D76"/>
    <w:rsid w:val="00AA0583"/>
    <w:rsid w:val="00AA0825"/>
    <w:rsid w:val="00AA2D12"/>
    <w:rsid w:val="00AA514F"/>
    <w:rsid w:val="00AA57BB"/>
    <w:rsid w:val="00AA6393"/>
    <w:rsid w:val="00AA7876"/>
    <w:rsid w:val="00AB0D3E"/>
    <w:rsid w:val="00AB2568"/>
    <w:rsid w:val="00AB49E8"/>
    <w:rsid w:val="00AB59C4"/>
    <w:rsid w:val="00AB6DD9"/>
    <w:rsid w:val="00AC2987"/>
    <w:rsid w:val="00AC3AC2"/>
    <w:rsid w:val="00AC5E7F"/>
    <w:rsid w:val="00AC6769"/>
    <w:rsid w:val="00AC7C35"/>
    <w:rsid w:val="00AD7982"/>
    <w:rsid w:val="00AE0B5B"/>
    <w:rsid w:val="00AE23B0"/>
    <w:rsid w:val="00AE2A99"/>
    <w:rsid w:val="00AF0CA0"/>
    <w:rsid w:val="00AF6022"/>
    <w:rsid w:val="00B10850"/>
    <w:rsid w:val="00B13DF8"/>
    <w:rsid w:val="00B16454"/>
    <w:rsid w:val="00B17A12"/>
    <w:rsid w:val="00B23E89"/>
    <w:rsid w:val="00B252C4"/>
    <w:rsid w:val="00B4117A"/>
    <w:rsid w:val="00B41A22"/>
    <w:rsid w:val="00B4434D"/>
    <w:rsid w:val="00B46B5E"/>
    <w:rsid w:val="00B46C41"/>
    <w:rsid w:val="00B478B9"/>
    <w:rsid w:val="00B53D3E"/>
    <w:rsid w:val="00B571C3"/>
    <w:rsid w:val="00B6461A"/>
    <w:rsid w:val="00B64CF5"/>
    <w:rsid w:val="00B71639"/>
    <w:rsid w:val="00B762F8"/>
    <w:rsid w:val="00B7792B"/>
    <w:rsid w:val="00B8226D"/>
    <w:rsid w:val="00B96692"/>
    <w:rsid w:val="00B974E2"/>
    <w:rsid w:val="00B976F4"/>
    <w:rsid w:val="00B97E6F"/>
    <w:rsid w:val="00BA159C"/>
    <w:rsid w:val="00BA28F7"/>
    <w:rsid w:val="00BA424A"/>
    <w:rsid w:val="00BA4AC6"/>
    <w:rsid w:val="00BA4E9D"/>
    <w:rsid w:val="00BA6F89"/>
    <w:rsid w:val="00BB27CE"/>
    <w:rsid w:val="00BC7187"/>
    <w:rsid w:val="00BD1597"/>
    <w:rsid w:val="00BD1EDD"/>
    <w:rsid w:val="00BD5EEF"/>
    <w:rsid w:val="00BE1EBE"/>
    <w:rsid w:val="00BE2721"/>
    <w:rsid w:val="00BE3005"/>
    <w:rsid w:val="00BE3276"/>
    <w:rsid w:val="00BE4A36"/>
    <w:rsid w:val="00BE66C7"/>
    <w:rsid w:val="00BF1C4C"/>
    <w:rsid w:val="00BF344D"/>
    <w:rsid w:val="00C002BB"/>
    <w:rsid w:val="00C060A9"/>
    <w:rsid w:val="00C07291"/>
    <w:rsid w:val="00C0771A"/>
    <w:rsid w:val="00C07BB2"/>
    <w:rsid w:val="00C1123B"/>
    <w:rsid w:val="00C12AA5"/>
    <w:rsid w:val="00C13043"/>
    <w:rsid w:val="00C15FBE"/>
    <w:rsid w:val="00C173C4"/>
    <w:rsid w:val="00C200C7"/>
    <w:rsid w:val="00C23A69"/>
    <w:rsid w:val="00C25727"/>
    <w:rsid w:val="00C27E97"/>
    <w:rsid w:val="00C311CA"/>
    <w:rsid w:val="00C33ADF"/>
    <w:rsid w:val="00C35B25"/>
    <w:rsid w:val="00C433DE"/>
    <w:rsid w:val="00C457A5"/>
    <w:rsid w:val="00C507E5"/>
    <w:rsid w:val="00C529FE"/>
    <w:rsid w:val="00C53048"/>
    <w:rsid w:val="00C602C0"/>
    <w:rsid w:val="00C604CB"/>
    <w:rsid w:val="00C63D55"/>
    <w:rsid w:val="00C70F6F"/>
    <w:rsid w:val="00C7468E"/>
    <w:rsid w:val="00C75829"/>
    <w:rsid w:val="00C80FEF"/>
    <w:rsid w:val="00C81219"/>
    <w:rsid w:val="00C82C50"/>
    <w:rsid w:val="00C85F52"/>
    <w:rsid w:val="00C910F3"/>
    <w:rsid w:val="00CA2B7F"/>
    <w:rsid w:val="00CA2BA9"/>
    <w:rsid w:val="00CA4772"/>
    <w:rsid w:val="00CA619E"/>
    <w:rsid w:val="00CA6B5F"/>
    <w:rsid w:val="00CB3D14"/>
    <w:rsid w:val="00CC3ECE"/>
    <w:rsid w:val="00CC5DF7"/>
    <w:rsid w:val="00CD0597"/>
    <w:rsid w:val="00CD1EFE"/>
    <w:rsid w:val="00CD381B"/>
    <w:rsid w:val="00CE2BEC"/>
    <w:rsid w:val="00CE45AC"/>
    <w:rsid w:val="00CF1158"/>
    <w:rsid w:val="00CF2044"/>
    <w:rsid w:val="00CF2669"/>
    <w:rsid w:val="00CF2E23"/>
    <w:rsid w:val="00CF41BB"/>
    <w:rsid w:val="00D0055D"/>
    <w:rsid w:val="00D024C8"/>
    <w:rsid w:val="00D029D5"/>
    <w:rsid w:val="00D0643C"/>
    <w:rsid w:val="00D138F5"/>
    <w:rsid w:val="00D150C2"/>
    <w:rsid w:val="00D164C1"/>
    <w:rsid w:val="00D21514"/>
    <w:rsid w:val="00D222A4"/>
    <w:rsid w:val="00D23DC1"/>
    <w:rsid w:val="00D27F7D"/>
    <w:rsid w:val="00D34492"/>
    <w:rsid w:val="00D40588"/>
    <w:rsid w:val="00D411AE"/>
    <w:rsid w:val="00D4330D"/>
    <w:rsid w:val="00D50CDE"/>
    <w:rsid w:val="00D51019"/>
    <w:rsid w:val="00D543C0"/>
    <w:rsid w:val="00D54FDB"/>
    <w:rsid w:val="00D55268"/>
    <w:rsid w:val="00D56B90"/>
    <w:rsid w:val="00D647A6"/>
    <w:rsid w:val="00D649F5"/>
    <w:rsid w:val="00D67312"/>
    <w:rsid w:val="00D7622E"/>
    <w:rsid w:val="00D7720C"/>
    <w:rsid w:val="00D813BB"/>
    <w:rsid w:val="00D829B2"/>
    <w:rsid w:val="00D82E76"/>
    <w:rsid w:val="00D838B1"/>
    <w:rsid w:val="00D8708E"/>
    <w:rsid w:val="00DA047D"/>
    <w:rsid w:val="00DA060A"/>
    <w:rsid w:val="00DA6EA4"/>
    <w:rsid w:val="00DB0997"/>
    <w:rsid w:val="00DB1842"/>
    <w:rsid w:val="00DB290F"/>
    <w:rsid w:val="00DB58B7"/>
    <w:rsid w:val="00DC5F36"/>
    <w:rsid w:val="00DC7C54"/>
    <w:rsid w:val="00DD0575"/>
    <w:rsid w:val="00DD198C"/>
    <w:rsid w:val="00DD3519"/>
    <w:rsid w:val="00DE0E17"/>
    <w:rsid w:val="00DF2CD3"/>
    <w:rsid w:val="00DF3127"/>
    <w:rsid w:val="00DF356A"/>
    <w:rsid w:val="00DF4C56"/>
    <w:rsid w:val="00DF7C4A"/>
    <w:rsid w:val="00E03E30"/>
    <w:rsid w:val="00E05051"/>
    <w:rsid w:val="00E06488"/>
    <w:rsid w:val="00E1192F"/>
    <w:rsid w:val="00E14203"/>
    <w:rsid w:val="00E166A7"/>
    <w:rsid w:val="00E221B2"/>
    <w:rsid w:val="00E27B54"/>
    <w:rsid w:val="00E3243C"/>
    <w:rsid w:val="00E346EC"/>
    <w:rsid w:val="00E40CE3"/>
    <w:rsid w:val="00E45BD9"/>
    <w:rsid w:val="00E460EF"/>
    <w:rsid w:val="00E50876"/>
    <w:rsid w:val="00E518CE"/>
    <w:rsid w:val="00E61079"/>
    <w:rsid w:val="00E62EEF"/>
    <w:rsid w:val="00E64035"/>
    <w:rsid w:val="00E65674"/>
    <w:rsid w:val="00E66001"/>
    <w:rsid w:val="00E6664B"/>
    <w:rsid w:val="00E70C94"/>
    <w:rsid w:val="00E718BF"/>
    <w:rsid w:val="00E71989"/>
    <w:rsid w:val="00E73135"/>
    <w:rsid w:val="00E80B82"/>
    <w:rsid w:val="00E825C3"/>
    <w:rsid w:val="00E9075D"/>
    <w:rsid w:val="00E9161E"/>
    <w:rsid w:val="00E9378C"/>
    <w:rsid w:val="00E94AD6"/>
    <w:rsid w:val="00E96120"/>
    <w:rsid w:val="00EA0EBD"/>
    <w:rsid w:val="00EA10D9"/>
    <w:rsid w:val="00EA2228"/>
    <w:rsid w:val="00EB01C9"/>
    <w:rsid w:val="00EB14F9"/>
    <w:rsid w:val="00EB2842"/>
    <w:rsid w:val="00EB721A"/>
    <w:rsid w:val="00EC2C6B"/>
    <w:rsid w:val="00ED28BA"/>
    <w:rsid w:val="00ED4048"/>
    <w:rsid w:val="00ED4A88"/>
    <w:rsid w:val="00ED573E"/>
    <w:rsid w:val="00ED7062"/>
    <w:rsid w:val="00EE2605"/>
    <w:rsid w:val="00EE2F4C"/>
    <w:rsid w:val="00EF3155"/>
    <w:rsid w:val="00F062E3"/>
    <w:rsid w:val="00F1032E"/>
    <w:rsid w:val="00F10C49"/>
    <w:rsid w:val="00F161DA"/>
    <w:rsid w:val="00F168A9"/>
    <w:rsid w:val="00F2036E"/>
    <w:rsid w:val="00F216A7"/>
    <w:rsid w:val="00F25375"/>
    <w:rsid w:val="00F25412"/>
    <w:rsid w:val="00F274D8"/>
    <w:rsid w:val="00F37C56"/>
    <w:rsid w:val="00F42E32"/>
    <w:rsid w:val="00F43456"/>
    <w:rsid w:val="00F47F26"/>
    <w:rsid w:val="00F47FEB"/>
    <w:rsid w:val="00F51708"/>
    <w:rsid w:val="00F54D67"/>
    <w:rsid w:val="00F553C8"/>
    <w:rsid w:val="00F6478D"/>
    <w:rsid w:val="00F662B8"/>
    <w:rsid w:val="00F667AB"/>
    <w:rsid w:val="00F66BED"/>
    <w:rsid w:val="00F66F9A"/>
    <w:rsid w:val="00F71648"/>
    <w:rsid w:val="00F84D8D"/>
    <w:rsid w:val="00F91A60"/>
    <w:rsid w:val="00F96B5E"/>
    <w:rsid w:val="00F97A4B"/>
    <w:rsid w:val="00FA2BCB"/>
    <w:rsid w:val="00FA6247"/>
    <w:rsid w:val="00FA748B"/>
    <w:rsid w:val="00FB02C3"/>
    <w:rsid w:val="00FB62C8"/>
    <w:rsid w:val="00FC39DF"/>
    <w:rsid w:val="00FC3F02"/>
    <w:rsid w:val="00FD4DE1"/>
    <w:rsid w:val="00FE064D"/>
    <w:rsid w:val="00FE34A2"/>
    <w:rsid w:val="00FE615C"/>
    <w:rsid w:val="00FE780C"/>
    <w:rsid w:val="00FF5B70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76DBAE"/>
  <w15:chartTrackingRefBased/>
  <w15:docId w15:val="{03EBEBCF-8034-4A70-88DF-9A56D0B0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19E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jc w:val="both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Cambria" w:hAnsi="Cambri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Cambria" w:hAnsi="Cambria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Cambria" w:hAnsi="Cambria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Times New Roman" w:hAnsi="Calibri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Pr>
      <w:rFonts w:ascii="Calibri" w:eastAsia="Times New Roman" w:hAnsi="Calibri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libri" w:eastAsia="Times New Roman" w:hAnsi="Calibri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Pr>
      <w:rFonts w:ascii="Cambria" w:eastAsia="Times New Roman" w:hAnsi="Cambria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Cambria" w:eastAsia="Times New Roman" w:hAnsi="Cambria"/>
      <w:sz w:val="24"/>
      <w:szCs w:val="24"/>
    </w:rPr>
  </w:style>
  <w:style w:type="character" w:customStyle="1" w:styleId="Heading8Char">
    <w:name w:val="Heading 8 Char"/>
    <w:link w:val="Heading8"/>
    <w:uiPriority w:val="9"/>
    <w:rPr>
      <w:rFonts w:ascii="Cambria" w:eastAsia="Times New Roman" w:hAnsi="Cambria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Pr>
      <w:rFonts w:ascii="Calibri" w:eastAsia="Times New Roman" w:hAnsi="Calibri"/>
      <w:sz w:val="22"/>
      <w:szCs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252"/>
        <w:tab w:val="right" w:pos="8504"/>
      </w:tabs>
      <w:snapToGrid w:val="0"/>
      <w:jc w:val="both"/>
    </w:pPr>
    <w:rPr>
      <w:rFonts w:eastAsia="MS Mincho"/>
    </w:rPr>
  </w:style>
  <w:style w:type="character" w:customStyle="1" w:styleId="HeaderChar">
    <w:name w:val="Header Char"/>
    <w:link w:val="Header"/>
    <w:uiPriority w:val="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252"/>
        <w:tab w:val="right" w:pos="8504"/>
      </w:tabs>
      <w:snapToGrid w:val="0"/>
      <w:jc w:val="both"/>
    </w:pPr>
    <w:rPr>
      <w:rFonts w:eastAsia="MS Mincho"/>
    </w:rPr>
  </w:style>
  <w:style w:type="character" w:customStyle="1" w:styleId="FooterChar">
    <w:name w:val="Footer Char"/>
    <w:link w:val="Footer"/>
    <w:uiPriority w:val="99"/>
    <w:rPr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6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FB62C8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3D1EDC"/>
    <w:pPr>
      <w:ind w:left="720"/>
    </w:pPr>
    <w:rPr>
      <w:rFonts w:ascii="Calibri" w:eastAsia="Calibri" w:hAnsi="Calibri" w:cs="Calibri"/>
      <w:sz w:val="22"/>
      <w:szCs w:val="22"/>
      <w:lang w:val="nl-NL" w:eastAsia="nl-NL"/>
    </w:rPr>
  </w:style>
  <w:style w:type="paragraph" w:customStyle="1" w:styleId="reql1">
    <w:name w:val="req l1"/>
    <w:basedOn w:val="Normal"/>
    <w:qFormat/>
    <w:rsid w:val="00C85F52"/>
    <w:pPr>
      <w:numPr>
        <w:numId w:val="2"/>
      </w:numPr>
      <w:spacing w:before="120"/>
    </w:pPr>
    <w:rPr>
      <w:rFonts w:eastAsia="MS Mincho"/>
    </w:rPr>
  </w:style>
  <w:style w:type="paragraph" w:customStyle="1" w:styleId="reql2">
    <w:name w:val="req l2"/>
    <w:basedOn w:val="Normal"/>
    <w:qFormat/>
    <w:rsid w:val="00C85F52"/>
    <w:pPr>
      <w:numPr>
        <w:ilvl w:val="1"/>
        <w:numId w:val="2"/>
      </w:numPr>
    </w:pPr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7C6"/>
    <w:pPr>
      <w:jc w:val="both"/>
    </w:pPr>
    <w:rPr>
      <w:rFonts w:ascii="Segoe UI" w:eastAsia="MS Mincho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57C6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uiPriority w:val="99"/>
    <w:semiHidden/>
    <w:unhideWhenUsed/>
    <w:rsid w:val="00D40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588"/>
    <w:pPr>
      <w:jc w:val="both"/>
    </w:pPr>
    <w:rPr>
      <w:rFonts w:eastAsia="MS Mincho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4058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5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0588"/>
    <w:rPr>
      <w:b/>
      <w:bCs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EB721A"/>
    <w:pPr>
      <w:spacing w:after="200"/>
      <w:jc w:val="both"/>
    </w:pPr>
    <w:rPr>
      <w:rFonts w:eastAsia="MS Mincho"/>
      <w:i/>
      <w:iCs/>
      <w:color w:val="44546A"/>
      <w:sz w:val="18"/>
      <w:szCs w:val="18"/>
    </w:rPr>
  </w:style>
  <w:style w:type="character" w:styleId="Hyperlink">
    <w:name w:val="Hyperlink"/>
    <w:uiPriority w:val="99"/>
    <w:unhideWhenUsed/>
    <w:rsid w:val="00A92A9E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92A9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A92A9E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8413FA"/>
    <w:pPr>
      <w:spacing w:before="100" w:beforeAutospacing="1" w:after="100" w:afterAutospacing="1"/>
    </w:pPr>
    <w:rPr>
      <w:rFonts w:eastAsia="Calibri"/>
    </w:rPr>
  </w:style>
  <w:style w:type="character" w:customStyle="1" w:styleId="imsender1">
    <w:name w:val="im_sender1"/>
    <w:rsid w:val="008413FA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u w:val="none"/>
      <w:effect w:val="none"/>
    </w:rPr>
  </w:style>
  <w:style w:type="character" w:customStyle="1" w:styleId="messagetimestamp1">
    <w:name w:val="message_timestamp1"/>
    <w:rsid w:val="008413FA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u w:val="none"/>
      <w:effect w:val="none"/>
    </w:rPr>
  </w:style>
  <w:style w:type="character" w:customStyle="1" w:styleId="imsender2">
    <w:name w:val="im_sender2"/>
    <w:rsid w:val="008413FA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u w:val="none"/>
      <w:effect w:val="none"/>
    </w:rPr>
  </w:style>
  <w:style w:type="character" w:customStyle="1" w:styleId="messagetimestamp2">
    <w:name w:val="message_timestamp2"/>
    <w:rsid w:val="008413FA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u w:val="none"/>
      <w:effect w:val="none"/>
    </w:rPr>
  </w:style>
  <w:style w:type="character" w:customStyle="1" w:styleId="imsender3">
    <w:name w:val="im_sender3"/>
    <w:rsid w:val="008413FA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u w:val="none"/>
      <w:effect w:val="none"/>
    </w:rPr>
  </w:style>
  <w:style w:type="character" w:customStyle="1" w:styleId="messagetimestamp3">
    <w:name w:val="message_timestamp3"/>
    <w:rsid w:val="008413FA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u w:val="none"/>
      <w:effect w:val="none"/>
    </w:rPr>
  </w:style>
  <w:style w:type="character" w:customStyle="1" w:styleId="imsender4">
    <w:name w:val="im_sender4"/>
    <w:rsid w:val="008413FA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u w:val="none"/>
      <w:effect w:val="none"/>
    </w:rPr>
  </w:style>
  <w:style w:type="character" w:customStyle="1" w:styleId="messagetimestamp4">
    <w:name w:val="message_timestamp4"/>
    <w:rsid w:val="008413FA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u w:val="none"/>
      <w:effect w:val="none"/>
    </w:rPr>
  </w:style>
  <w:style w:type="character" w:customStyle="1" w:styleId="imsender5">
    <w:name w:val="im_sender5"/>
    <w:rsid w:val="008413FA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u w:val="none"/>
      <w:effect w:val="none"/>
    </w:rPr>
  </w:style>
  <w:style w:type="character" w:customStyle="1" w:styleId="messagetimestamp5">
    <w:name w:val="message_timestamp5"/>
    <w:rsid w:val="008413FA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u w:val="none"/>
      <w:effect w:val="none"/>
    </w:rPr>
  </w:style>
  <w:style w:type="character" w:customStyle="1" w:styleId="imsender6">
    <w:name w:val="im_sender6"/>
    <w:rsid w:val="008413FA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u w:val="none"/>
      <w:effect w:val="none"/>
    </w:rPr>
  </w:style>
  <w:style w:type="character" w:customStyle="1" w:styleId="messagetimestamp6">
    <w:name w:val="message_timestamp6"/>
    <w:rsid w:val="008413FA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u w:val="none"/>
      <w:effect w:val="none"/>
    </w:rPr>
  </w:style>
  <w:style w:type="character" w:customStyle="1" w:styleId="imsender7">
    <w:name w:val="im_sender7"/>
    <w:rsid w:val="008413FA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u w:val="none"/>
      <w:effect w:val="none"/>
    </w:rPr>
  </w:style>
  <w:style w:type="character" w:customStyle="1" w:styleId="messagetimestamp7">
    <w:name w:val="message_timestamp7"/>
    <w:rsid w:val="008413FA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u w:val="none"/>
      <w:effect w:val="none"/>
    </w:rPr>
  </w:style>
  <w:style w:type="character" w:customStyle="1" w:styleId="imsender8">
    <w:name w:val="im_sender8"/>
    <w:rsid w:val="008413FA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u w:val="none"/>
      <w:effect w:val="none"/>
    </w:rPr>
  </w:style>
  <w:style w:type="character" w:customStyle="1" w:styleId="messagetimestamp8">
    <w:name w:val="message_timestamp8"/>
    <w:rsid w:val="008413FA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u w:val="none"/>
      <w:effect w:val="none"/>
    </w:rPr>
  </w:style>
  <w:style w:type="character" w:customStyle="1" w:styleId="imsender9">
    <w:name w:val="im_sender9"/>
    <w:rsid w:val="008413FA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u w:val="none"/>
      <w:effect w:val="none"/>
    </w:rPr>
  </w:style>
  <w:style w:type="character" w:customStyle="1" w:styleId="messagetimestamp9">
    <w:name w:val="message_timestamp9"/>
    <w:rsid w:val="008413FA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u w:val="none"/>
      <w:effect w:val="none"/>
    </w:rPr>
  </w:style>
  <w:style w:type="paragraph" w:customStyle="1" w:styleId="reql3">
    <w:name w:val="req l3"/>
    <w:basedOn w:val="reql2"/>
    <w:qFormat/>
    <w:rsid w:val="0053714F"/>
    <w:pPr>
      <w:numPr>
        <w:ilvl w:val="0"/>
        <w:numId w:val="0"/>
      </w:numPr>
      <w:ind w:left="2160" w:hanging="180"/>
    </w:pPr>
    <w:rPr>
      <w:lang w:val="en-GB"/>
    </w:rPr>
  </w:style>
  <w:style w:type="paragraph" w:customStyle="1" w:styleId="reql4">
    <w:name w:val="req l4"/>
    <w:basedOn w:val="reql1"/>
    <w:qFormat/>
    <w:rsid w:val="0053714F"/>
    <w:pPr>
      <w:numPr>
        <w:numId w:val="0"/>
      </w:numPr>
      <w:ind w:left="2880" w:hanging="360"/>
    </w:pPr>
    <w:rPr>
      <w:lang w:val="en-GB"/>
    </w:rPr>
  </w:style>
  <w:style w:type="character" w:styleId="Mention">
    <w:name w:val="Mention"/>
    <w:uiPriority w:val="99"/>
    <w:semiHidden/>
    <w:unhideWhenUsed/>
    <w:rsid w:val="008E136D"/>
    <w:rPr>
      <w:color w:val="2B579A"/>
      <w:shd w:val="clear" w:color="auto" w:fill="E6E6E6"/>
    </w:rPr>
  </w:style>
  <w:style w:type="paragraph" w:customStyle="1" w:styleId="msonormal0">
    <w:name w:val="msonormal"/>
    <w:basedOn w:val="Normal"/>
    <w:rsid w:val="001647E3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unhideWhenUsed/>
    <w:rsid w:val="001647E3"/>
    <w:rPr>
      <w:color w:val="800080"/>
      <w:u w:val="single"/>
    </w:rPr>
  </w:style>
  <w:style w:type="table" w:styleId="GridTable1Light">
    <w:name w:val="Grid Table 1 Light"/>
    <w:basedOn w:val="TableNormal"/>
    <w:uiPriority w:val="46"/>
    <w:rsid w:val="00716B9D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uiPriority w:val="99"/>
    <w:semiHidden/>
    <w:unhideWhenUsed/>
    <w:rsid w:val="00427ED9"/>
    <w:rPr>
      <w:color w:val="808080"/>
      <w:shd w:val="clear" w:color="auto" w:fill="E6E6E6"/>
    </w:rPr>
  </w:style>
  <w:style w:type="character" w:customStyle="1" w:styleId="imsender10">
    <w:name w:val="im_sender10"/>
    <w:rsid w:val="00C002BB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10">
    <w:name w:val="message_timestamp10"/>
    <w:rsid w:val="00C002BB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imsender11">
    <w:name w:val="im_sender11"/>
    <w:rsid w:val="00C002BB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11">
    <w:name w:val="message_timestamp11"/>
    <w:rsid w:val="00C002BB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imsender12">
    <w:name w:val="im_sender12"/>
    <w:rsid w:val="00C002BB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12">
    <w:name w:val="message_timestamp12"/>
    <w:rsid w:val="00C002BB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0643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de-DE" w:eastAsia="de-DE"/>
    </w:rPr>
  </w:style>
  <w:style w:type="character" w:customStyle="1" w:styleId="z-TopofFormChar">
    <w:name w:val="z-Top of Form Char"/>
    <w:link w:val="z-TopofForm"/>
    <w:uiPriority w:val="99"/>
    <w:semiHidden/>
    <w:rsid w:val="00D0643C"/>
    <w:rPr>
      <w:rFonts w:ascii="Arial" w:eastAsia="Times New Roman" w:hAnsi="Arial" w:cs="Arial"/>
      <w:vanish/>
      <w:sz w:val="16"/>
      <w:szCs w:val="16"/>
      <w:lang w:val="de-DE" w:eastAsia="de-DE"/>
    </w:rPr>
  </w:style>
  <w:style w:type="character" w:customStyle="1" w:styleId="apple-tab-span">
    <w:name w:val="apple-tab-span"/>
    <w:basedOn w:val="DefaultParagraphFont"/>
    <w:rsid w:val="0055539B"/>
  </w:style>
  <w:style w:type="paragraph" w:styleId="TOCHeading">
    <w:name w:val="TOC Heading"/>
    <w:basedOn w:val="Heading1"/>
    <w:next w:val="Normal"/>
    <w:uiPriority w:val="39"/>
    <w:unhideWhenUsed/>
    <w:qFormat/>
    <w:rsid w:val="007A517E"/>
    <w:pPr>
      <w:keepLines/>
      <w:numPr>
        <w:numId w:val="0"/>
      </w:numPr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A517E"/>
    <w:pPr>
      <w:spacing w:after="100"/>
      <w:jc w:val="both"/>
    </w:pPr>
    <w:rPr>
      <w:rFonts w:eastAsia="MS Mincho"/>
    </w:rPr>
  </w:style>
  <w:style w:type="paragraph" w:styleId="TOC2">
    <w:name w:val="toc 2"/>
    <w:basedOn w:val="Normal"/>
    <w:next w:val="Normal"/>
    <w:autoRedefine/>
    <w:uiPriority w:val="39"/>
    <w:unhideWhenUsed/>
    <w:rsid w:val="007A517E"/>
    <w:pPr>
      <w:spacing w:after="100"/>
      <w:ind w:left="240"/>
      <w:jc w:val="both"/>
    </w:pPr>
    <w:rPr>
      <w:rFonts w:eastAsia="MS Mincho"/>
    </w:rPr>
  </w:style>
  <w:style w:type="table" w:styleId="GridTable4-Accent6">
    <w:name w:val="Grid Table 4 Accent 6"/>
    <w:basedOn w:val="TableNormal"/>
    <w:uiPriority w:val="49"/>
    <w:rsid w:val="000B7591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1Light-Accent6">
    <w:name w:val="Grid Table 1 Light Accent 6"/>
    <w:basedOn w:val="TableNormal"/>
    <w:uiPriority w:val="46"/>
    <w:rsid w:val="00AA0825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3">
    <w:name w:val="toc 3"/>
    <w:basedOn w:val="Normal"/>
    <w:next w:val="Normal"/>
    <w:autoRedefine/>
    <w:uiPriority w:val="39"/>
    <w:unhideWhenUsed/>
    <w:rsid w:val="005B22EE"/>
    <w:pPr>
      <w:spacing w:after="100"/>
      <w:ind w:left="480"/>
    </w:pPr>
  </w:style>
  <w:style w:type="paragraph" w:styleId="PlainText">
    <w:name w:val="Plain Text"/>
    <w:basedOn w:val="Normal"/>
    <w:link w:val="PlainTextChar"/>
    <w:uiPriority w:val="99"/>
    <w:unhideWhenUsed/>
    <w:rsid w:val="00A2055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A20555"/>
    <w:rPr>
      <w:rFonts w:ascii="Calibri" w:eastAsia="Calibri" w:hAnsi="Calibri" w:cs="Times New Roman"/>
      <w:sz w:val="22"/>
      <w:szCs w:val="21"/>
      <w:lang w:val="en-US" w:eastAsia="en-US"/>
    </w:rPr>
  </w:style>
  <w:style w:type="table" w:styleId="GridTable5Dark-Accent6">
    <w:name w:val="Grid Table 5 Dark Accent 6"/>
    <w:basedOn w:val="TableNormal"/>
    <w:uiPriority w:val="50"/>
    <w:rsid w:val="00FE780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PlainTable5">
    <w:name w:val="Plain Table 5"/>
    <w:basedOn w:val="TableNormal"/>
    <w:uiPriority w:val="45"/>
    <w:rsid w:val="00BE2721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E1192F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6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7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1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0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7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928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33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725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05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77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431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5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3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5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3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9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6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547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3834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8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2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74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4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7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3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1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9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4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0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1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1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9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5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6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9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7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30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2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4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3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4708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32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23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216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42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79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2412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16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487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20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4954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56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6944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533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174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522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6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37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8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3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9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7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9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70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2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0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1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5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5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5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32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7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9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2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4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3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4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71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5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7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0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4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40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0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24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0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7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5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0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9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32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5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8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7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3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1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6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0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41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8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59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2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6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8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1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3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stems4video@lists.aau.at" TargetMode="External"/><Relationship Id="rId13" Type="http://schemas.openxmlformats.org/officeDocument/2006/relationships/hyperlink" Target="mailto:tsto@qti.qualcomm.com" TargetMode="External"/><Relationship Id="rId18" Type="http://schemas.openxmlformats.org/officeDocument/2006/relationships/hyperlink" Target="mailto:teniou@tencent.com" TargetMode="External"/><Relationship Id="rId26" Type="http://schemas.openxmlformats.org/officeDocument/2006/relationships/package" Target="embeddings/Microsoft_Word_Document.docx"/><Relationship Id="rId3" Type="http://schemas.openxmlformats.org/officeDocument/2006/relationships/styles" Target="styles.xml"/><Relationship Id="rId21" Type="http://schemas.openxmlformats.org/officeDocument/2006/relationships/hyperlink" Target="https://dms.mpeg.expert/doc_end_user/current_document.php?id=77193&amp;id_meeting=184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yekui.wang@bytedance.com" TargetMode="External"/><Relationship Id="rId17" Type="http://schemas.openxmlformats.org/officeDocument/2006/relationships/hyperlink" Target="https://dms.mpeg.expert/doc_end_user/current_document.php?id=77192&amp;id_meeting=184" TargetMode="External"/><Relationship Id="rId25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jV1vs2TsietU34EMPIPHsgILAWiKhEr7dk39hmCc18o/edit" TargetMode="External"/><Relationship Id="rId20" Type="http://schemas.openxmlformats.org/officeDocument/2006/relationships/hyperlink" Target="mailto:tsto@qti.qualcomm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to@qti.qualcomm.com" TargetMode="External"/><Relationship Id="rId24" Type="http://schemas.openxmlformats.org/officeDocument/2006/relationships/hyperlink" Target="https://github.com/MPEGGroup/Systems4Video/issu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thub.com/cta-wave/Mezzanine" TargetMode="External"/><Relationship Id="rId23" Type="http://schemas.openxmlformats.org/officeDocument/2006/relationships/hyperlink" Target="https://github.com/MPEGGroup/Systems4Vide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ists.aau.at/mailman/listinfo/systems4video" TargetMode="External"/><Relationship Id="rId19" Type="http://schemas.openxmlformats.org/officeDocument/2006/relationships/hyperlink" Target="mailto:tsto@qti.qualcom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MPEGGroup/Systems4Video" TargetMode="External"/><Relationship Id="rId14" Type="http://schemas.openxmlformats.org/officeDocument/2006/relationships/hyperlink" Target="mailto:yekui.wang@bytedance.com" TargetMode="External"/><Relationship Id="rId22" Type="http://schemas.openxmlformats.org/officeDocument/2006/relationships/hyperlink" Target="mailto:tsto@qti.qualcomm.com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enenrh\AppData\Local\Temp\mxxx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39334-BDAB-4D41-872A-E5455013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mxxxx.dot</Template>
  <TotalTime>599</TotalTime>
  <Pages>8</Pages>
  <Words>2249</Words>
  <Characters>12823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INTERNATIONAL ORGANISATION FOR STANDARDISATION</vt:lpstr>
      <vt:lpstr>INTERNATIONAL ORGANISATION FOR STANDARDISATION</vt:lpstr>
    </vt:vector>
  </TitlesOfParts>
  <Company>ITSCJ</Company>
  <LinksUpToDate>false</LinksUpToDate>
  <CharactersWithSpaces>15042</CharactersWithSpaces>
  <SharedDoc>false</SharedDoc>
  <HLinks>
    <vt:vector size="1026" baseType="variant">
      <vt:variant>
        <vt:i4>5308499</vt:i4>
      </vt:variant>
      <vt:variant>
        <vt:i4>720</vt:i4>
      </vt:variant>
      <vt:variant>
        <vt:i4>0</vt:i4>
      </vt:variant>
      <vt:variant>
        <vt:i4>5</vt:i4>
      </vt:variant>
      <vt:variant>
        <vt:lpwstr>http://mpeg.expert/live/nextcloud/index.php/apps/calendar/p/HAwkATGsmc5bN3Qy</vt:lpwstr>
      </vt:variant>
      <vt:variant>
        <vt:lpwstr/>
      </vt:variant>
      <vt:variant>
        <vt:i4>4259863</vt:i4>
      </vt:variant>
      <vt:variant>
        <vt:i4>717</vt:i4>
      </vt:variant>
      <vt:variant>
        <vt:i4>0</vt:i4>
      </vt:variant>
      <vt:variant>
        <vt:i4>5</vt:i4>
      </vt:variant>
      <vt:variant>
        <vt:lpwstr>http://mpeg.expert/live/nextcloud/remote.php/dav/public-calendars/HAwkATGsmc5bN3Qy?export</vt:lpwstr>
      </vt:variant>
      <vt:variant>
        <vt:lpwstr/>
      </vt:variant>
      <vt:variant>
        <vt:i4>5242894</vt:i4>
      </vt:variant>
      <vt:variant>
        <vt:i4>714</vt:i4>
      </vt:variant>
      <vt:variant>
        <vt:i4>0</vt:i4>
      </vt:variant>
      <vt:variant>
        <vt:i4>5</vt:i4>
      </vt:variant>
      <vt:variant>
        <vt:lpwstr>http://iso.zoom.us/my/stockhammer</vt:lpwstr>
      </vt:variant>
      <vt:variant>
        <vt:lpwstr/>
      </vt:variant>
      <vt:variant>
        <vt:i4>1048606</vt:i4>
      </vt:variant>
      <vt:variant>
        <vt:i4>711</vt:i4>
      </vt:variant>
      <vt:variant>
        <vt:i4>0</vt:i4>
      </vt:variant>
      <vt:variant>
        <vt:i4>5</vt:i4>
      </vt:variant>
      <vt:variant>
        <vt:lpwstr>http://mpegx.int-evry.fr/software/MPEG/SceneDescription/MPEG-Contributions/issues</vt:lpwstr>
      </vt:variant>
      <vt:variant>
        <vt:lpwstr/>
      </vt:variant>
      <vt:variant>
        <vt:i4>2883628</vt:i4>
      </vt:variant>
      <vt:variant>
        <vt:i4>708</vt:i4>
      </vt:variant>
      <vt:variant>
        <vt:i4>0</vt:i4>
      </vt:variant>
      <vt:variant>
        <vt:i4>5</vt:i4>
      </vt:variant>
      <vt:variant>
        <vt:lpwstr>https://lists.aau.at/mailman/listinfo/mpeg-i-scene</vt:lpwstr>
      </vt:variant>
      <vt:variant>
        <vt:lpwstr/>
      </vt:variant>
      <vt:variant>
        <vt:i4>3080286</vt:i4>
      </vt:variant>
      <vt:variant>
        <vt:i4>705</vt:i4>
      </vt:variant>
      <vt:variant>
        <vt:i4>0</vt:i4>
      </vt:variant>
      <vt:variant>
        <vt:i4>5</vt:i4>
      </vt:variant>
      <vt:variant>
        <vt:lpwstr>mailto:mpeg-i-scene@lists.aau.at</vt:lpwstr>
      </vt:variant>
      <vt:variant>
        <vt:lpwstr/>
      </vt:variant>
      <vt:variant>
        <vt:i4>3801173</vt:i4>
      </vt:variant>
      <vt:variant>
        <vt:i4>696</vt:i4>
      </vt:variant>
      <vt:variant>
        <vt:i4>0</vt:i4>
      </vt:variant>
      <vt:variant>
        <vt:i4>5</vt:i4>
      </vt:variant>
      <vt:variant>
        <vt:lpwstr>http://wg11.sc29.org/doc_end_user/documents/131_OnLine/wg11/m54841-v1-m54841.zip</vt:lpwstr>
      </vt:variant>
      <vt:variant>
        <vt:lpwstr/>
      </vt:variant>
      <vt:variant>
        <vt:i4>721017</vt:i4>
      </vt:variant>
      <vt:variant>
        <vt:i4>693</vt:i4>
      </vt:variant>
      <vt:variant>
        <vt:i4>0</vt:i4>
      </vt:variant>
      <vt:variant>
        <vt:i4>5</vt:i4>
      </vt:variant>
      <vt:variant>
        <vt:lpwstr>mailto:ozgur.oyman@intel.com</vt:lpwstr>
      </vt:variant>
      <vt:variant>
        <vt:lpwstr/>
      </vt:variant>
      <vt:variant>
        <vt:i4>720911</vt:i4>
      </vt:variant>
      <vt:variant>
        <vt:i4>690</vt:i4>
      </vt:variant>
      <vt:variant>
        <vt:i4>0</vt:i4>
      </vt:variant>
      <vt:variant>
        <vt:i4>5</vt:i4>
      </vt:variant>
      <vt:variant>
        <vt:lpwstr>http://wg11.sc29.org/doc_end_user/current_document.php?id=75898&amp;id_meeting=183</vt:lpwstr>
      </vt:variant>
      <vt:variant>
        <vt:lpwstr/>
      </vt:variant>
      <vt:variant>
        <vt:i4>3801174</vt:i4>
      </vt:variant>
      <vt:variant>
        <vt:i4>684</vt:i4>
      </vt:variant>
      <vt:variant>
        <vt:i4>0</vt:i4>
      </vt:variant>
      <vt:variant>
        <vt:i4>5</vt:i4>
      </vt:variant>
      <vt:variant>
        <vt:lpwstr>http://wg11.sc29.org/doc_end_user/documents/132_OnLine/wg11/m54852-v1-m54852.zip</vt:lpwstr>
      </vt:variant>
      <vt:variant>
        <vt:lpwstr/>
      </vt:variant>
      <vt:variant>
        <vt:i4>327695</vt:i4>
      </vt:variant>
      <vt:variant>
        <vt:i4>681</vt:i4>
      </vt:variant>
      <vt:variant>
        <vt:i4>0</vt:i4>
      </vt:variant>
      <vt:variant>
        <vt:i4>5</vt:i4>
      </vt:variant>
      <vt:variant>
        <vt:lpwstr>http://wg11.sc29.org/doc_end_user/current_document.php?id=75909&amp;id_meeting=184</vt:lpwstr>
      </vt:variant>
      <vt:variant>
        <vt:lpwstr/>
      </vt:variant>
      <vt:variant>
        <vt:i4>720910</vt:i4>
      </vt:variant>
      <vt:variant>
        <vt:i4>675</vt:i4>
      </vt:variant>
      <vt:variant>
        <vt:i4>0</vt:i4>
      </vt:variant>
      <vt:variant>
        <vt:i4>5</vt:i4>
      </vt:variant>
      <vt:variant>
        <vt:lpwstr>http://wg11.sc29.org/doc_end_user/current_document.php?id=75899&amp;id_meeting=183</vt:lpwstr>
      </vt:variant>
      <vt:variant>
        <vt:lpwstr/>
      </vt:variant>
      <vt:variant>
        <vt:i4>3801173</vt:i4>
      </vt:variant>
      <vt:variant>
        <vt:i4>669</vt:i4>
      </vt:variant>
      <vt:variant>
        <vt:i4>0</vt:i4>
      </vt:variant>
      <vt:variant>
        <vt:i4>5</vt:i4>
      </vt:variant>
      <vt:variant>
        <vt:lpwstr>http://wg11.sc29.org/doc_end_user/documents/131_OnLine/wg11/m54845-v1-m54845.zip</vt:lpwstr>
      </vt:variant>
      <vt:variant>
        <vt:lpwstr/>
      </vt:variant>
      <vt:variant>
        <vt:i4>131076</vt:i4>
      </vt:variant>
      <vt:variant>
        <vt:i4>666</vt:i4>
      </vt:variant>
      <vt:variant>
        <vt:i4>0</vt:i4>
      </vt:variant>
      <vt:variant>
        <vt:i4>5</vt:i4>
      </vt:variant>
      <vt:variant>
        <vt:lpwstr>http://wg11.sc29.org/doc_end_user/current_document.php?id=75902&amp;id_meeting=183</vt:lpwstr>
      </vt:variant>
      <vt:variant>
        <vt:lpwstr/>
      </vt:variant>
      <vt:variant>
        <vt:i4>4259872</vt:i4>
      </vt:variant>
      <vt:variant>
        <vt:i4>657</vt:i4>
      </vt:variant>
      <vt:variant>
        <vt:i4>0</vt:i4>
      </vt:variant>
      <vt:variant>
        <vt:i4>5</vt:i4>
      </vt:variant>
      <vt:variant>
        <vt:lpwstr>http://wg11.sc29.org/doc_end_user/documents/131_OnLine/wg11/m54840-v2-m54840r1.docx.zip</vt:lpwstr>
      </vt:variant>
      <vt:variant>
        <vt:lpwstr/>
      </vt:variant>
      <vt:variant>
        <vt:i4>6750295</vt:i4>
      </vt:variant>
      <vt:variant>
        <vt:i4>654</vt:i4>
      </vt:variant>
      <vt:variant>
        <vt:i4>0</vt:i4>
      </vt:variant>
      <vt:variant>
        <vt:i4>5</vt:i4>
      </vt:variant>
      <vt:variant>
        <vt:lpwstr>mailto:ahinds@tencent.com</vt:lpwstr>
      </vt:variant>
      <vt:variant>
        <vt:lpwstr/>
      </vt:variant>
      <vt:variant>
        <vt:i4>720896</vt:i4>
      </vt:variant>
      <vt:variant>
        <vt:i4>651</vt:i4>
      </vt:variant>
      <vt:variant>
        <vt:i4>0</vt:i4>
      </vt:variant>
      <vt:variant>
        <vt:i4>5</vt:i4>
      </vt:variant>
      <vt:variant>
        <vt:lpwstr>http://wg11.sc29.org/doc_end_user/current_document.php?id=75897&amp;id_meeting=183</vt:lpwstr>
      </vt:variant>
      <vt:variant>
        <vt:lpwstr/>
      </vt:variant>
      <vt:variant>
        <vt:i4>786453</vt:i4>
      </vt:variant>
      <vt:variant>
        <vt:i4>642</vt:i4>
      </vt:variant>
      <vt:variant>
        <vt:i4>0</vt:i4>
      </vt:variant>
      <vt:variant>
        <vt:i4>5</vt:i4>
      </vt:variant>
      <vt:variant>
        <vt:lpwstr>http://wg11.sc29.org/doc_end_user/documents/131_OnLine/wg11/m54844-v1-m54844-SC29WG11_N19448-Requirements.zip</vt:lpwstr>
      </vt:variant>
      <vt:variant>
        <vt:lpwstr/>
      </vt:variant>
      <vt:variant>
        <vt:i4>7143441</vt:i4>
      </vt:variant>
      <vt:variant>
        <vt:i4>639</vt:i4>
      </vt:variant>
      <vt:variant>
        <vt:i4>0</vt:i4>
      </vt:variant>
      <vt:variant>
        <vt:i4>5</vt:i4>
      </vt:variant>
      <vt:variant>
        <vt:lpwstr>mailto:tsto@qti.qualcomm.com</vt:lpwstr>
      </vt:variant>
      <vt:variant>
        <vt:lpwstr/>
      </vt:variant>
      <vt:variant>
        <vt:i4>131079</vt:i4>
      </vt:variant>
      <vt:variant>
        <vt:i4>636</vt:i4>
      </vt:variant>
      <vt:variant>
        <vt:i4>0</vt:i4>
      </vt:variant>
      <vt:variant>
        <vt:i4>5</vt:i4>
      </vt:variant>
      <vt:variant>
        <vt:lpwstr>http://wg11.sc29.org/doc_end_user/current_document.php?id=75901&amp;id_meeting=183</vt:lpwstr>
      </vt:variant>
      <vt:variant>
        <vt:lpwstr/>
      </vt:variant>
      <vt:variant>
        <vt:i4>8192002</vt:i4>
      </vt:variant>
      <vt:variant>
        <vt:i4>627</vt:i4>
      </vt:variant>
      <vt:variant>
        <vt:i4>0</vt:i4>
      </vt:variant>
      <vt:variant>
        <vt:i4>5</vt:i4>
      </vt:variant>
      <vt:variant>
        <vt:lpwstr>http://wg11.sc29.org/doc_end_user/documents/131_OnLine/wg11/m54843-v1-m54843_Khronos_Comm.zip</vt:lpwstr>
      </vt:variant>
      <vt:variant>
        <vt:lpwstr/>
      </vt:variant>
      <vt:variant>
        <vt:i4>7143441</vt:i4>
      </vt:variant>
      <vt:variant>
        <vt:i4>624</vt:i4>
      </vt:variant>
      <vt:variant>
        <vt:i4>0</vt:i4>
      </vt:variant>
      <vt:variant>
        <vt:i4>5</vt:i4>
      </vt:variant>
      <vt:variant>
        <vt:lpwstr>mailto:tsto@qti.qualcomm.com</vt:lpwstr>
      </vt:variant>
      <vt:variant>
        <vt:lpwstr/>
      </vt:variant>
      <vt:variant>
        <vt:i4>131078</vt:i4>
      </vt:variant>
      <vt:variant>
        <vt:i4>621</vt:i4>
      </vt:variant>
      <vt:variant>
        <vt:i4>0</vt:i4>
      </vt:variant>
      <vt:variant>
        <vt:i4>5</vt:i4>
      </vt:variant>
      <vt:variant>
        <vt:lpwstr>http://wg11.sc29.org/doc_end_user/current_document.php?id=75900&amp;id_meeting=183</vt:lpwstr>
      </vt:variant>
      <vt:variant>
        <vt:lpwstr/>
      </vt:variant>
      <vt:variant>
        <vt:i4>1769555</vt:i4>
      </vt:variant>
      <vt:variant>
        <vt:i4>618</vt:i4>
      </vt:variant>
      <vt:variant>
        <vt:i4>0</vt:i4>
      </vt:variant>
      <vt:variant>
        <vt:i4>5</vt:i4>
      </vt:variant>
      <vt:variant>
        <vt:lpwstr>http://mpegx.int-evry.fr/software/MPEG/Systems/SceneDescription/MPEG-Contributions/labels</vt:lpwstr>
      </vt:variant>
      <vt:variant>
        <vt:lpwstr/>
      </vt:variant>
      <vt:variant>
        <vt:i4>393297</vt:i4>
      </vt:variant>
      <vt:variant>
        <vt:i4>612</vt:i4>
      </vt:variant>
      <vt:variant>
        <vt:i4>0</vt:i4>
      </vt:variant>
      <vt:variant>
        <vt:i4>5</vt:i4>
      </vt:variant>
      <vt:variant>
        <vt:lpwstr>http://mpegx.int-evry.fr/software/MPEG/Systems/SceneDescription/MPEG-Contributions/issues</vt:lpwstr>
      </vt:variant>
      <vt:variant>
        <vt:lpwstr/>
      </vt:variant>
      <vt:variant>
        <vt:i4>7929976</vt:i4>
      </vt:variant>
      <vt:variant>
        <vt:i4>609</vt:i4>
      </vt:variant>
      <vt:variant>
        <vt:i4>0</vt:i4>
      </vt:variant>
      <vt:variant>
        <vt:i4>5</vt:i4>
      </vt:variant>
      <vt:variant>
        <vt:lpwstr>http://mpegx.int-evry.fr/software/MPEG/Systems/SceneDescription/MPEG-Contributions</vt:lpwstr>
      </vt:variant>
      <vt:variant>
        <vt:lpwstr/>
      </vt:variant>
      <vt:variant>
        <vt:i4>5898331</vt:i4>
      </vt:variant>
      <vt:variant>
        <vt:i4>606</vt:i4>
      </vt:variant>
      <vt:variant>
        <vt:i4>0</vt:i4>
      </vt:variant>
      <vt:variant>
        <vt:i4>5</vt:i4>
      </vt:variant>
      <vt:variant>
        <vt:lpwstr>https://support.zoom.us/hc/en-us/articles/201362283-Testing-computer-or-device-audio</vt:lpwstr>
      </vt:variant>
      <vt:variant>
        <vt:lpwstr/>
      </vt:variant>
      <vt:variant>
        <vt:i4>5898331</vt:i4>
      </vt:variant>
      <vt:variant>
        <vt:i4>603</vt:i4>
      </vt:variant>
      <vt:variant>
        <vt:i4>0</vt:i4>
      </vt:variant>
      <vt:variant>
        <vt:i4>5</vt:i4>
      </vt:variant>
      <vt:variant>
        <vt:lpwstr>https://support.zoom.us/hc/en-us/articles/201362283-Testing-computer-or-device-audio</vt:lpwstr>
      </vt:variant>
      <vt:variant>
        <vt:lpwstr/>
      </vt:variant>
      <vt:variant>
        <vt:i4>1769486</vt:i4>
      </vt:variant>
      <vt:variant>
        <vt:i4>600</vt:i4>
      </vt:variant>
      <vt:variant>
        <vt:i4>0</vt:i4>
      </vt:variant>
      <vt:variant>
        <vt:i4>5</vt:i4>
      </vt:variant>
      <vt:variant>
        <vt:lpwstr>https://zoom.us/support/download</vt:lpwstr>
      </vt:variant>
      <vt:variant>
        <vt:lpwstr/>
      </vt:variant>
      <vt:variant>
        <vt:i4>1769486</vt:i4>
      </vt:variant>
      <vt:variant>
        <vt:i4>597</vt:i4>
      </vt:variant>
      <vt:variant>
        <vt:i4>0</vt:i4>
      </vt:variant>
      <vt:variant>
        <vt:i4>5</vt:i4>
      </vt:variant>
      <vt:variant>
        <vt:lpwstr>https://zoom.us/support/download</vt:lpwstr>
      </vt:variant>
      <vt:variant>
        <vt:lpwstr/>
      </vt:variant>
      <vt:variant>
        <vt:i4>6553659</vt:i4>
      </vt:variant>
      <vt:variant>
        <vt:i4>594</vt:i4>
      </vt:variant>
      <vt:variant>
        <vt:i4>0</vt:i4>
      </vt:variant>
      <vt:variant>
        <vt:i4>5</vt:i4>
      </vt:variant>
      <vt:variant>
        <vt:lpwstr>https://iso.zoom.us/my/stockhammer</vt:lpwstr>
      </vt:variant>
      <vt:variant>
        <vt:lpwstr/>
      </vt:variant>
      <vt:variant>
        <vt:i4>5308499</vt:i4>
      </vt:variant>
      <vt:variant>
        <vt:i4>591</vt:i4>
      </vt:variant>
      <vt:variant>
        <vt:i4>0</vt:i4>
      </vt:variant>
      <vt:variant>
        <vt:i4>5</vt:i4>
      </vt:variant>
      <vt:variant>
        <vt:lpwstr>http://mpeg.expert/live/nextcloud/index.php/apps/calendar/p/HAwkATGsmc5bN3Qy</vt:lpwstr>
      </vt:variant>
      <vt:variant>
        <vt:lpwstr/>
      </vt:variant>
      <vt:variant>
        <vt:i4>4259863</vt:i4>
      </vt:variant>
      <vt:variant>
        <vt:i4>588</vt:i4>
      </vt:variant>
      <vt:variant>
        <vt:i4>0</vt:i4>
      </vt:variant>
      <vt:variant>
        <vt:i4>5</vt:i4>
      </vt:variant>
      <vt:variant>
        <vt:lpwstr>http://mpeg.expert/live/nextcloud/remote.php/dav/public-calendars/HAwkATGsmc5bN3Qy?export</vt:lpwstr>
      </vt:variant>
      <vt:variant>
        <vt:lpwstr/>
      </vt:variant>
      <vt:variant>
        <vt:i4>3801174</vt:i4>
      </vt:variant>
      <vt:variant>
        <vt:i4>585</vt:i4>
      </vt:variant>
      <vt:variant>
        <vt:i4>0</vt:i4>
      </vt:variant>
      <vt:variant>
        <vt:i4>5</vt:i4>
      </vt:variant>
      <vt:variant>
        <vt:lpwstr>http://wg11.sc29.org/doc_end_user/documents/132_OnLine/wg11/m54852-v1-m54852.zip</vt:lpwstr>
      </vt:variant>
      <vt:variant>
        <vt:lpwstr/>
      </vt:variant>
      <vt:variant>
        <vt:i4>327695</vt:i4>
      </vt:variant>
      <vt:variant>
        <vt:i4>582</vt:i4>
      </vt:variant>
      <vt:variant>
        <vt:i4>0</vt:i4>
      </vt:variant>
      <vt:variant>
        <vt:i4>5</vt:i4>
      </vt:variant>
      <vt:variant>
        <vt:lpwstr>http://wg11.sc29.org/doc_end_user/current_document.php?id=75909&amp;id_meeting=184</vt:lpwstr>
      </vt:variant>
      <vt:variant>
        <vt:lpwstr/>
      </vt:variant>
      <vt:variant>
        <vt:i4>720910</vt:i4>
      </vt:variant>
      <vt:variant>
        <vt:i4>579</vt:i4>
      </vt:variant>
      <vt:variant>
        <vt:i4>0</vt:i4>
      </vt:variant>
      <vt:variant>
        <vt:i4>5</vt:i4>
      </vt:variant>
      <vt:variant>
        <vt:lpwstr>http://wg11.sc29.org/doc_end_user/current_document.php?id=75899&amp;id_meeting=183</vt:lpwstr>
      </vt:variant>
      <vt:variant>
        <vt:lpwstr/>
      </vt:variant>
      <vt:variant>
        <vt:i4>3801173</vt:i4>
      </vt:variant>
      <vt:variant>
        <vt:i4>576</vt:i4>
      </vt:variant>
      <vt:variant>
        <vt:i4>0</vt:i4>
      </vt:variant>
      <vt:variant>
        <vt:i4>5</vt:i4>
      </vt:variant>
      <vt:variant>
        <vt:lpwstr>http://wg11.sc29.org/doc_end_user/documents/131_OnLine/wg11/m54845-v1-m54845.zip</vt:lpwstr>
      </vt:variant>
      <vt:variant>
        <vt:lpwstr/>
      </vt:variant>
      <vt:variant>
        <vt:i4>131076</vt:i4>
      </vt:variant>
      <vt:variant>
        <vt:i4>573</vt:i4>
      </vt:variant>
      <vt:variant>
        <vt:i4>0</vt:i4>
      </vt:variant>
      <vt:variant>
        <vt:i4>5</vt:i4>
      </vt:variant>
      <vt:variant>
        <vt:lpwstr>http://wg11.sc29.org/doc_end_user/current_document.php?id=75902&amp;id_meeting=183</vt:lpwstr>
      </vt:variant>
      <vt:variant>
        <vt:lpwstr/>
      </vt:variant>
      <vt:variant>
        <vt:i4>786453</vt:i4>
      </vt:variant>
      <vt:variant>
        <vt:i4>567</vt:i4>
      </vt:variant>
      <vt:variant>
        <vt:i4>0</vt:i4>
      </vt:variant>
      <vt:variant>
        <vt:i4>5</vt:i4>
      </vt:variant>
      <vt:variant>
        <vt:lpwstr>http://wg11.sc29.org/doc_end_user/documents/131_OnLine/wg11/m54844-v1-m54844-SC29WG11_N19448-Requirements.zip</vt:lpwstr>
      </vt:variant>
      <vt:variant>
        <vt:lpwstr/>
      </vt:variant>
      <vt:variant>
        <vt:i4>7143441</vt:i4>
      </vt:variant>
      <vt:variant>
        <vt:i4>564</vt:i4>
      </vt:variant>
      <vt:variant>
        <vt:i4>0</vt:i4>
      </vt:variant>
      <vt:variant>
        <vt:i4>5</vt:i4>
      </vt:variant>
      <vt:variant>
        <vt:lpwstr>mailto:tsto@qti.qualcomm.com</vt:lpwstr>
      </vt:variant>
      <vt:variant>
        <vt:lpwstr/>
      </vt:variant>
      <vt:variant>
        <vt:i4>131079</vt:i4>
      </vt:variant>
      <vt:variant>
        <vt:i4>561</vt:i4>
      </vt:variant>
      <vt:variant>
        <vt:i4>0</vt:i4>
      </vt:variant>
      <vt:variant>
        <vt:i4>5</vt:i4>
      </vt:variant>
      <vt:variant>
        <vt:lpwstr>http://wg11.sc29.org/doc_end_user/current_document.php?id=75901&amp;id_meeting=183</vt:lpwstr>
      </vt:variant>
      <vt:variant>
        <vt:lpwstr/>
      </vt:variant>
      <vt:variant>
        <vt:i4>8192002</vt:i4>
      </vt:variant>
      <vt:variant>
        <vt:i4>555</vt:i4>
      </vt:variant>
      <vt:variant>
        <vt:i4>0</vt:i4>
      </vt:variant>
      <vt:variant>
        <vt:i4>5</vt:i4>
      </vt:variant>
      <vt:variant>
        <vt:lpwstr>http://wg11.sc29.org/doc_end_user/documents/131_OnLine/wg11/m54843-v1-m54843_Khronos_Comm.zip</vt:lpwstr>
      </vt:variant>
      <vt:variant>
        <vt:lpwstr/>
      </vt:variant>
      <vt:variant>
        <vt:i4>7143441</vt:i4>
      </vt:variant>
      <vt:variant>
        <vt:i4>552</vt:i4>
      </vt:variant>
      <vt:variant>
        <vt:i4>0</vt:i4>
      </vt:variant>
      <vt:variant>
        <vt:i4>5</vt:i4>
      </vt:variant>
      <vt:variant>
        <vt:lpwstr>mailto:tsto@qti.qualcomm.com</vt:lpwstr>
      </vt:variant>
      <vt:variant>
        <vt:lpwstr/>
      </vt:variant>
      <vt:variant>
        <vt:i4>131078</vt:i4>
      </vt:variant>
      <vt:variant>
        <vt:i4>549</vt:i4>
      </vt:variant>
      <vt:variant>
        <vt:i4>0</vt:i4>
      </vt:variant>
      <vt:variant>
        <vt:i4>5</vt:i4>
      </vt:variant>
      <vt:variant>
        <vt:lpwstr>http://wg11.sc29.org/doc_end_user/current_document.php?id=75900&amp;id_meeting=183</vt:lpwstr>
      </vt:variant>
      <vt:variant>
        <vt:lpwstr/>
      </vt:variant>
      <vt:variant>
        <vt:i4>3801173</vt:i4>
      </vt:variant>
      <vt:variant>
        <vt:i4>543</vt:i4>
      </vt:variant>
      <vt:variant>
        <vt:i4>0</vt:i4>
      </vt:variant>
      <vt:variant>
        <vt:i4>5</vt:i4>
      </vt:variant>
      <vt:variant>
        <vt:lpwstr>http://wg11.sc29.org/doc_end_user/documents/131_OnLine/wg11/m54841-v1-m54841.zip</vt:lpwstr>
      </vt:variant>
      <vt:variant>
        <vt:lpwstr/>
      </vt:variant>
      <vt:variant>
        <vt:i4>721017</vt:i4>
      </vt:variant>
      <vt:variant>
        <vt:i4>540</vt:i4>
      </vt:variant>
      <vt:variant>
        <vt:i4>0</vt:i4>
      </vt:variant>
      <vt:variant>
        <vt:i4>5</vt:i4>
      </vt:variant>
      <vt:variant>
        <vt:lpwstr>mailto:ozgur.oyman@intel.com</vt:lpwstr>
      </vt:variant>
      <vt:variant>
        <vt:lpwstr/>
      </vt:variant>
      <vt:variant>
        <vt:i4>720911</vt:i4>
      </vt:variant>
      <vt:variant>
        <vt:i4>537</vt:i4>
      </vt:variant>
      <vt:variant>
        <vt:i4>0</vt:i4>
      </vt:variant>
      <vt:variant>
        <vt:i4>5</vt:i4>
      </vt:variant>
      <vt:variant>
        <vt:lpwstr>http://wg11.sc29.org/doc_end_user/current_document.php?id=75898&amp;id_meeting=183</vt:lpwstr>
      </vt:variant>
      <vt:variant>
        <vt:lpwstr/>
      </vt:variant>
      <vt:variant>
        <vt:i4>3801173</vt:i4>
      </vt:variant>
      <vt:variant>
        <vt:i4>534</vt:i4>
      </vt:variant>
      <vt:variant>
        <vt:i4>0</vt:i4>
      </vt:variant>
      <vt:variant>
        <vt:i4>5</vt:i4>
      </vt:variant>
      <vt:variant>
        <vt:lpwstr>http://wg11.sc29.org/doc_end_user/documents/131_OnLine/wg11/m54845-v1-m54845.zip</vt:lpwstr>
      </vt:variant>
      <vt:variant>
        <vt:lpwstr/>
      </vt:variant>
      <vt:variant>
        <vt:i4>131076</vt:i4>
      </vt:variant>
      <vt:variant>
        <vt:i4>531</vt:i4>
      </vt:variant>
      <vt:variant>
        <vt:i4>0</vt:i4>
      </vt:variant>
      <vt:variant>
        <vt:i4>5</vt:i4>
      </vt:variant>
      <vt:variant>
        <vt:lpwstr>http://wg11.sc29.org/doc_end_user/current_document.php?id=75902&amp;id_meeting=183</vt:lpwstr>
      </vt:variant>
      <vt:variant>
        <vt:lpwstr/>
      </vt:variant>
      <vt:variant>
        <vt:i4>8192002</vt:i4>
      </vt:variant>
      <vt:variant>
        <vt:i4>525</vt:i4>
      </vt:variant>
      <vt:variant>
        <vt:i4>0</vt:i4>
      </vt:variant>
      <vt:variant>
        <vt:i4>5</vt:i4>
      </vt:variant>
      <vt:variant>
        <vt:lpwstr>http://wg11.sc29.org/doc_end_user/documents/131_OnLine/wg11/m54843-v1-m54843_Khronos_Comm.zip</vt:lpwstr>
      </vt:variant>
      <vt:variant>
        <vt:lpwstr/>
      </vt:variant>
      <vt:variant>
        <vt:i4>7143441</vt:i4>
      </vt:variant>
      <vt:variant>
        <vt:i4>522</vt:i4>
      </vt:variant>
      <vt:variant>
        <vt:i4>0</vt:i4>
      </vt:variant>
      <vt:variant>
        <vt:i4>5</vt:i4>
      </vt:variant>
      <vt:variant>
        <vt:lpwstr>mailto:tsto@qti.qualcomm.com</vt:lpwstr>
      </vt:variant>
      <vt:variant>
        <vt:lpwstr/>
      </vt:variant>
      <vt:variant>
        <vt:i4>131078</vt:i4>
      </vt:variant>
      <vt:variant>
        <vt:i4>519</vt:i4>
      </vt:variant>
      <vt:variant>
        <vt:i4>0</vt:i4>
      </vt:variant>
      <vt:variant>
        <vt:i4>5</vt:i4>
      </vt:variant>
      <vt:variant>
        <vt:lpwstr>http://wg11.sc29.org/doc_end_user/current_document.php?id=75900&amp;id_meeting=183</vt:lpwstr>
      </vt:variant>
      <vt:variant>
        <vt:lpwstr/>
      </vt:variant>
      <vt:variant>
        <vt:i4>720910</vt:i4>
      </vt:variant>
      <vt:variant>
        <vt:i4>516</vt:i4>
      </vt:variant>
      <vt:variant>
        <vt:i4>0</vt:i4>
      </vt:variant>
      <vt:variant>
        <vt:i4>5</vt:i4>
      </vt:variant>
      <vt:variant>
        <vt:lpwstr>http://wg11.sc29.org/doc_end_user/current_document.php?id=75899&amp;id_meeting=183</vt:lpwstr>
      </vt:variant>
      <vt:variant>
        <vt:lpwstr/>
      </vt:variant>
      <vt:variant>
        <vt:i4>4259872</vt:i4>
      </vt:variant>
      <vt:variant>
        <vt:i4>510</vt:i4>
      </vt:variant>
      <vt:variant>
        <vt:i4>0</vt:i4>
      </vt:variant>
      <vt:variant>
        <vt:i4>5</vt:i4>
      </vt:variant>
      <vt:variant>
        <vt:lpwstr>http://wg11.sc29.org/doc_end_user/documents/131_OnLine/wg11/m54840-v2-m54840r1.docx.zip</vt:lpwstr>
      </vt:variant>
      <vt:variant>
        <vt:lpwstr/>
      </vt:variant>
      <vt:variant>
        <vt:i4>6750295</vt:i4>
      </vt:variant>
      <vt:variant>
        <vt:i4>507</vt:i4>
      </vt:variant>
      <vt:variant>
        <vt:i4>0</vt:i4>
      </vt:variant>
      <vt:variant>
        <vt:i4>5</vt:i4>
      </vt:variant>
      <vt:variant>
        <vt:lpwstr>mailto:ahinds@tencent.com</vt:lpwstr>
      </vt:variant>
      <vt:variant>
        <vt:lpwstr/>
      </vt:variant>
      <vt:variant>
        <vt:i4>720896</vt:i4>
      </vt:variant>
      <vt:variant>
        <vt:i4>504</vt:i4>
      </vt:variant>
      <vt:variant>
        <vt:i4>0</vt:i4>
      </vt:variant>
      <vt:variant>
        <vt:i4>5</vt:i4>
      </vt:variant>
      <vt:variant>
        <vt:lpwstr>http://wg11.sc29.org/doc_end_user/current_document.php?id=75897&amp;id_meeting=183</vt:lpwstr>
      </vt:variant>
      <vt:variant>
        <vt:lpwstr/>
      </vt:variant>
      <vt:variant>
        <vt:i4>3801174</vt:i4>
      </vt:variant>
      <vt:variant>
        <vt:i4>501</vt:i4>
      </vt:variant>
      <vt:variant>
        <vt:i4>0</vt:i4>
      </vt:variant>
      <vt:variant>
        <vt:i4>5</vt:i4>
      </vt:variant>
      <vt:variant>
        <vt:lpwstr>http://wg11.sc29.org/doc_end_user/documents/132_OnLine/wg11/m54852-v1-m54852.zip</vt:lpwstr>
      </vt:variant>
      <vt:variant>
        <vt:lpwstr/>
      </vt:variant>
      <vt:variant>
        <vt:i4>327695</vt:i4>
      </vt:variant>
      <vt:variant>
        <vt:i4>498</vt:i4>
      </vt:variant>
      <vt:variant>
        <vt:i4>0</vt:i4>
      </vt:variant>
      <vt:variant>
        <vt:i4>5</vt:i4>
      </vt:variant>
      <vt:variant>
        <vt:lpwstr>http://wg11.sc29.org/doc_end_user/current_document.php?id=75909&amp;id_meeting=184</vt:lpwstr>
      </vt:variant>
      <vt:variant>
        <vt:lpwstr/>
      </vt:variant>
      <vt:variant>
        <vt:i4>3801173</vt:i4>
      </vt:variant>
      <vt:variant>
        <vt:i4>495</vt:i4>
      </vt:variant>
      <vt:variant>
        <vt:i4>0</vt:i4>
      </vt:variant>
      <vt:variant>
        <vt:i4>5</vt:i4>
      </vt:variant>
      <vt:variant>
        <vt:lpwstr>http://wg11.sc29.org/doc_end_user/documents/131_OnLine/wg11/m54845-v1-m54845.zip</vt:lpwstr>
      </vt:variant>
      <vt:variant>
        <vt:lpwstr/>
      </vt:variant>
      <vt:variant>
        <vt:i4>131076</vt:i4>
      </vt:variant>
      <vt:variant>
        <vt:i4>492</vt:i4>
      </vt:variant>
      <vt:variant>
        <vt:i4>0</vt:i4>
      </vt:variant>
      <vt:variant>
        <vt:i4>5</vt:i4>
      </vt:variant>
      <vt:variant>
        <vt:lpwstr>http://wg11.sc29.org/doc_end_user/current_document.php?id=75902&amp;id_meeting=183</vt:lpwstr>
      </vt:variant>
      <vt:variant>
        <vt:lpwstr/>
      </vt:variant>
      <vt:variant>
        <vt:i4>786453</vt:i4>
      </vt:variant>
      <vt:variant>
        <vt:i4>486</vt:i4>
      </vt:variant>
      <vt:variant>
        <vt:i4>0</vt:i4>
      </vt:variant>
      <vt:variant>
        <vt:i4>5</vt:i4>
      </vt:variant>
      <vt:variant>
        <vt:lpwstr>http://wg11.sc29.org/doc_end_user/documents/131_OnLine/wg11/m54844-v1-m54844-SC29WG11_N19448-Requirements.zip</vt:lpwstr>
      </vt:variant>
      <vt:variant>
        <vt:lpwstr/>
      </vt:variant>
      <vt:variant>
        <vt:i4>7143441</vt:i4>
      </vt:variant>
      <vt:variant>
        <vt:i4>483</vt:i4>
      </vt:variant>
      <vt:variant>
        <vt:i4>0</vt:i4>
      </vt:variant>
      <vt:variant>
        <vt:i4>5</vt:i4>
      </vt:variant>
      <vt:variant>
        <vt:lpwstr>mailto:tsto@qti.qualcomm.com</vt:lpwstr>
      </vt:variant>
      <vt:variant>
        <vt:lpwstr/>
      </vt:variant>
      <vt:variant>
        <vt:i4>131079</vt:i4>
      </vt:variant>
      <vt:variant>
        <vt:i4>480</vt:i4>
      </vt:variant>
      <vt:variant>
        <vt:i4>0</vt:i4>
      </vt:variant>
      <vt:variant>
        <vt:i4>5</vt:i4>
      </vt:variant>
      <vt:variant>
        <vt:lpwstr>http://wg11.sc29.org/doc_end_user/current_document.php?id=75901&amp;id_meeting=183</vt:lpwstr>
      </vt:variant>
      <vt:variant>
        <vt:lpwstr/>
      </vt:variant>
      <vt:variant>
        <vt:i4>8192002</vt:i4>
      </vt:variant>
      <vt:variant>
        <vt:i4>474</vt:i4>
      </vt:variant>
      <vt:variant>
        <vt:i4>0</vt:i4>
      </vt:variant>
      <vt:variant>
        <vt:i4>5</vt:i4>
      </vt:variant>
      <vt:variant>
        <vt:lpwstr>http://wg11.sc29.org/doc_end_user/documents/131_OnLine/wg11/m54843-v1-m54843_Khronos_Comm.zip</vt:lpwstr>
      </vt:variant>
      <vt:variant>
        <vt:lpwstr/>
      </vt:variant>
      <vt:variant>
        <vt:i4>7143441</vt:i4>
      </vt:variant>
      <vt:variant>
        <vt:i4>471</vt:i4>
      </vt:variant>
      <vt:variant>
        <vt:i4>0</vt:i4>
      </vt:variant>
      <vt:variant>
        <vt:i4>5</vt:i4>
      </vt:variant>
      <vt:variant>
        <vt:lpwstr>mailto:tsto@qti.qualcomm.com</vt:lpwstr>
      </vt:variant>
      <vt:variant>
        <vt:lpwstr/>
      </vt:variant>
      <vt:variant>
        <vt:i4>131078</vt:i4>
      </vt:variant>
      <vt:variant>
        <vt:i4>468</vt:i4>
      </vt:variant>
      <vt:variant>
        <vt:i4>0</vt:i4>
      </vt:variant>
      <vt:variant>
        <vt:i4>5</vt:i4>
      </vt:variant>
      <vt:variant>
        <vt:lpwstr>http://wg11.sc29.org/doc_end_user/current_document.php?id=75900&amp;id_meeting=183</vt:lpwstr>
      </vt:variant>
      <vt:variant>
        <vt:lpwstr/>
      </vt:variant>
      <vt:variant>
        <vt:i4>720910</vt:i4>
      </vt:variant>
      <vt:variant>
        <vt:i4>465</vt:i4>
      </vt:variant>
      <vt:variant>
        <vt:i4>0</vt:i4>
      </vt:variant>
      <vt:variant>
        <vt:i4>5</vt:i4>
      </vt:variant>
      <vt:variant>
        <vt:lpwstr>http://wg11.sc29.org/doc_end_user/current_document.php?id=75899&amp;id_meeting=183</vt:lpwstr>
      </vt:variant>
      <vt:variant>
        <vt:lpwstr/>
      </vt:variant>
      <vt:variant>
        <vt:i4>3801173</vt:i4>
      </vt:variant>
      <vt:variant>
        <vt:i4>459</vt:i4>
      </vt:variant>
      <vt:variant>
        <vt:i4>0</vt:i4>
      </vt:variant>
      <vt:variant>
        <vt:i4>5</vt:i4>
      </vt:variant>
      <vt:variant>
        <vt:lpwstr>http://wg11.sc29.org/doc_end_user/documents/131_OnLine/wg11/m54841-v1-m54841.zip</vt:lpwstr>
      </vt:variant>
      <vt:variant>
        <vt:lpwstr/>
      </vt:variant>
      <vt:variant>
        <vt:i4>721017</vt:i4>
      </vt:variant>
      <vt:variant>
        <vt:i4>456</vt:i4>
      </vt:variant>
      <vt:variant>
        <vt:i4>0</vt:i4>
      </vt:variant>
      <vt:variant>
        <vt:i4>5</vt:i4>
      </vt:variant>
      <vt:variant>
        <vt:lpwstr>mailto:ozgur.oyman@intel.com</vt:lpwstr>
      </vt:variant>
      <vt:variant>
        <vt:lpwstr/>
      </vt:variant>
      <vt:variant>
        <vt:i4>720911</vt:i4>
      </vt:variant>
      <vt:variant>
        <vt:i4>453</vt:i4>
      </vt:variant>
      <vt:variant>
        <vt:i4>0</vt:i4>
      </vt:variant>
      <vt:variant>
        <vt:i4>5</vt:i4>
      </vt:variant>
      <vt:variant>
        <vt:lpwstr>http://wg11.sc29.org/doc_end_user/current_document.php?id=75898&amp;id_meeting=183</vt:lpwstr>
      </vt:variant>
      <vt:variant>
        <vt:lpwstr/>
      </vt:variant>
      <vt:variant>
        <vt:i4>4259872</vt:i4>
      </vt:variant>
      <vt:variant>
        <vt:i4>447</vt:i4>
      </vt:variant>
      <vt:variant>
        <vt:i4>0</vt:i4>
      </vt:variant>
      <vt:variant>
        <vt:i4>5</vt:i4>
      </vt:variant>
      <vt:variant>
        <vt:lpwstr>http://wg11.sc29.org/doc_end_user/documents/131_OnLine/wg11/m54840-v2-m54840r1.docx.zip</vt:lpwstr>
      </vt:variant>
      <vt:variant>
        <vt:lpwstr/>
      </vt:variant>
      <vt:variant>
        <vt:i4>6750295</vt:i4>
      </vt:variant>
      <vt:variant>
        <vt:i4>444</vt:i4>
      </vt:variant>
      <vt:variant>
        <vt:i4>0</vt:i4>
      </vt:variant>
      <vt:variant>
        <vt:i4>5</vt:i4>
      </vt:variant>
      <vt:variant>
        <vt:lpwstr>mailto:ahinds@tencent.com</vt:lpwstr>
      </vt:variant>
      <vt:variant>
        <vt:lpwstr/>
      </vt:variant>
      <vt:variant>
        <vt:i4>720896</vt:i4>
      </vt:variant>
      <vt:variant>
        <vt:i4>441</vt:i4>
      </vt:variant>
      <vt:variant>
        <vt:i4>0</vt:i4>
      </vt:variant>
      <vt:variant>
        <vt:i4>5</vt:i4>
      </vt:variant>
      <vt:variant>
        <vt:lpwstr>http://wg11.sc29.org/doc_end_user/current_document.php?id=75897&amp;id_meeting=183</vt:lpwstr>
      </vt:variant>
      <vt:variant>
        <vt:lpwstr/>
      </vt:variant>
      <vt:variant>
        <vt:i4>5308499</vt:i4>
      </vt:variant>
      <vt:variant>
        <vt:i4>438</vt:i4>
      </vt:variant>
      <vt:variant>
        <vt:i4>0</vt:i4>
      </vt:variant>
      <vt:variant>
        <vt:i4>5</vt:i4>
      </vt:variant>
      <vt:variant>
        <vt:lpwstr>http://mpeg.expert/live/nextcloud/index.php/apps/calendar/p/HAwkATGsmc5bN3Qy</vt:lpwstr>
      </vt:variant>
      <vt:variant>
        <vt:lpwstr/>
      </vt:variant>
      <vt:variant>
        <vt:i4>4259863</vt:i4>
      </vt:variant>
      <vt:variant>
        <vt:i4>435</vt:i4>
      </vt:variant>
      <vt:variant>
        <vt:i4>0</vt:i4>
      </vt:variant>
      <vt:variant>
        <vt:i4>5</vt:i4>
      </vt:variant>
      <vt:variant>
        <vt:lpwstr>http://mpeg.expert/live/nextcloud/remote.php/dav/public-calendars/HAwkATGsmc5bN3Qy?export</vt:lpwstr>
      </vt:variant>
      <vt:variant>
        <vt:lpwstr/>
      </vt:variant>
      <vt:variant>
        <vt:i4>5242894</vt:i4>
      </vt:variant>
      <vt:variant>
        <vt:i4>432</vt:i4>
      </vt:variant>
      <vt:variant>
        <vt:i4>0</vt:i4>
      </vt:variant>
      <vt:variant>
        <vt:i4>5</vt:i4>
      </vt:variant>
      <vt:variant>
        <vt:lpwstr>http://iso.zoom.us/my/stockhammer</vt:lpwstr>
      </vt:variant>
      <vt:variant>
        <vt:lpwstr/>
      </vt:variant>
      <vt:variant>
        <vt:i4>1048606</vt:i4>
      </vt:variant>
      <vt:variant>
        <vt:i4>429</vt:i4>
      </vt:variant>
      <vt:variant>
        <vt:i4>0</vt:i4>
      </vt:variant>
      <vt:variant>
        <vt:i4>5</vt:i4>
      </vt:variant>
      <vt:variant>
        <vt:lpwstr>http://mpegx.int-evry.fr/software/MPEG/SceneDescription/MPEG-Contributions/issues</vt:lpwstr>
      </vt:variant>
      <vt:variant>
        <vt:lpwstr/>
      </vt:variant>
      <vt:variant>
        <vt:i4>2883628</vt:i4>
      </vt:variant>
      <vt:variant>
        <vt:i4>426</vt:i4>
      </vt:variant>
      <vt:variant>
        <vt:i4>0</vt:i4>
      </vt:variant>
      <vt:variant>
        <vt:i4>5</vt:i4>
      </vt:variant>
      <vt:variant>
        <vt:lpwstr>https://lists.aau.at/mailman/listinfo/mpeg-i-scene</vt:lpwstr>
      </vt:variant>
      <vt:variant>
        <vt:lpwstr/>
      </vt:variant>
      <vt:variant>
        <vt:i4>393226</vt:i4>
      </vt:variant>
      <vt:variant>
        <vt:i4>423</vt:i4>
      </vt:variant>
      <vt:variant>
        <vt:i4>0</vt:i4>
      </vt:variant>
      <vt:variant>
        <vt:i4>5</vt:i4>
      </vt:variant>
      <vt:variant>
        <vt:lpwstr>http://wg11.sc29.org/doc_end_user/current_document.php?id=75742&amp;id_meeting=183</vt:lpwstr>
      </vt:variant>
      <vt:variant>
        <vt:lpwstr/>
      </vt:variant>
      <vt:variant>
        <vt:i4>393225</vt:i4>
      </vt:variant>
      <vt:variant>
        <vt:i4>420</vt:i4>
      </vt:variant>
      <vt:variant>
        <vt:i4>0</vt:i4>
      </vt:variant>
      <vt:variant>
        <vt:i4>5</vt:i4>
      </vt:variant>
      <vt:variant>
        <vt:lpwstr>http://wg11.sc29.org/doc_end_user/current_document.php?id=75741&amp;id_meeting=183</vt:lpwstr>
      </vt:variant>
      <vt:variant>
        <vt:lpwstr/>
      </vt:variant>
      <vt:variant>
        <vt:i4>393224</vt:i4>
      </vt:variant>
      <vt:variant>
        <vt:i4>417</vt:i4>
      </vt:variant>
      <vt:variant>
        <vt:i4>0</vt:i4>
      </vt:variant>
      <vt:variant>
        <vt:i4>5</vt:i4>
      </vt:variant>
      <vt:variant>
        <vt:lpwstr>http://wg11.sc29.org/doc_end_user/current_document.php?id=75740&amp;id_meeting=183</vt:lpwstr>
      </vt:variant>
      <vt:variant>
        <vt:lpwstr/>
      </vt:variant>
      <vt:variant>
        <vt:i4>65537</vt:i4>
      </vt:variant>
      <vt:variant>
        <vt:i4>414</vt:i4>
      </vt:variant>
      <vt:variant>
        <vt:i4>0</vt:i4>
      </vt:variant>
      <vt:variant>
        <vt:i4>5</vt:i4>
      </vt:variant>
      <vt:variant>
        <vt:lpwstr>http://wg11.sc29.org/doc_end_user/current_document.php?id=75739&amp;id_meeting=183</vt:lpwstr>
      </vt:variant>
      <vt:variant>
        <vt:lpwstr/>
      </vt:variant>
      <vt:variant>
        <vt:i4>6488127</vt:i4>
      </vt:variant>
      <vt:variant>
        <vt:i4>411</vt:i4>
      </vt:variant>
      <vt:variant>
        <vt:i4>0</vt:i4>
      </vt:variant>
      <vt:variant>
        <vt:i4>5</vt:i4>
      </vt:variant>
      <vt:variant>
        <vt:lpwstr>https://www.iso.org/standard/80900.html</vt:lpwstr>
      </vt:variant>
      <vt:variant>
        <vt:lpwstr/>
      </vt:variant>
      <vt:variant>
        <vt:i4>1376316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_Toc47954151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_Toc47954150</vt:lpwstr>
      </vt:variant>
      <vt:variant>
        <vt:i4>1900605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_Toc47954149</vt:lpwstr>
      </vt:variant>
      <vt:variant>
        <vt:i4>1835069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_Toc47954148</vt:lpwstr>
      </vt:variant>
      <vt:variant>
        <vt:i4>1245245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_Toc47954147</vt:lpwstr>
      </vt:variant>
      <vt:variant>
        <vt:i4>1179709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_Toc47954146</vt:lpwstr>
      </vt:variant>
      <vt:variant>
        <vt:i4>1114173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_Toc47954145</vt:lpwstr>
      </vt:variant>
      <vt:variant>
        <vt:i4>1048637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_Toc47954144</vt:lpwstr>
      </vt:variant>
      <vt:variant>
        <vt:i4>1507389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_Toc47954143</vt:lpwstr>
      </vt:variant>
      <vt:variant>
        <vt:i4>1441853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_Toc47954142</vt:lpwstr>
      </vt:variant>
      <vt:variant>
        <vt:i4>1376317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_Toc47954141</vt:lpwstr>
      </vt:variant>
      <vt:variant>
        <vt:i4>1310781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_Toc47954140</vt:lpwstr>
      </vt:variant>
      <vt:variant>
        <vt:i4>1900602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_Toc47954139</vt:lpwstr>
      </vt:variant>
      <vt:variant>
        <vt:i4>1835066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_Toc47954138</vt:lpwstr>
      </vt:variant>
      <vt:variant>
        <vt:i4>1245242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_Toc47954137</vt:lpwstr>
      </vt:variant>
      <vt:variant>
        <vt:i4>1179706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_Toc47954136</vt:lpwstr>
      </vt:variant>
      <vt:variant>
        <vt:i4>1114170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_Toc47954135</vt:lpwstr>
      </vt:variant>
      <vt:variant>
        <vt:i4>1048634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_Toc47954134</vt:lpwstr>
      </vt:variant>
      <vt:variant>
        <vt:i4>1507386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_Toc47954133</vt:lpwstr>
      </vt:variant>
      <vt:variant>
        <vt:i4>1441850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_Toc47954132</vt:lpwstr>
      </vt:variant>
      <vt:variant>
        <vt:i4>1376314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_Toc47954131</vt:lpwstr>
      </vt:variant>
      <vt:variant>
        <vt:i4>1310778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_Toc47954130</vt:lpwstr>
      </vt:variant>
      <vt:variant>
        <vt:i4>1900603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_Toc47954129</vt:lpwstr>
      </vt:variant>
      <vt:variant>
        <vt:i4>1835067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_Toc47954128</vt:lpwstr>
      </vt:variant>
      <vt:variant>
        <vt:i4>1245243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_Toc47954127</vt:lpwstr>
      </vt:variant>
      <vt:variant>
        <vt:i4>1179707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_Toc47954126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_Toc47954125</vt:lpwstr>
      </vt:variant>
      <vt:variant>
        <vt:i4>1048635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_Toc47954124</vt:lpwstr>
      </vt:variant>
      <vt:variant>
        <vt:i4>1507387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_Toc47954123</vt:lpwstr>
      </vt:variant>
      <vt:variant>
        <vt:i4>1441851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_Toc47954122</vt:lpwstr>
      </vt:variant>
      <vt:variant>
        <vt:i4>1376315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_Toc47954121</vt:lpwstr>
      </vt:variant>
      <vt:variant>
        <vt:i4>1310779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_Toc47954120</vt:lpwstr>
      </vt:variant>
      <vt:variant>
        <vt:i4>1900600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_Toc47954119</vt:lpwstr>
      </vt:variant>
      <vt:variant>
        <vt:i4>1835064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_Toc47954118</vt:lpwstr>
      </vt:variant>
      <vt:variant>
        <vt:i4>1245240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_Toc47954117</vt:lpwstr>
      </vt:variant>
      <vt:variant>
        <vt:i4>1179704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_Toc47954116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_Toc47954115</vt:lpwstr>
      </vt:variant>
      <vt:variant>
        <vt:i4>1048632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_Toc47954114</vt:lpwstr>
      </vt:variant>
      <vt:variant>
        <vt:i4>1507384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_Toc47954113</vt:lpwstr>
      </vt:variant>
      <vt:variant>
        <vt:i4>1441848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_Toc47954112</vt:lpwstr>
      </vt:variant>
      <vt:variant>
        <vt:i4>1376312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_Toc47954111</vt:lpwstr>
      </vt:variant>
      <vt:variant>
        <vt:i4>1310776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_Toc47954110</vt:lpwstr>
      </vt:variant>
      <vt:variant>
        <vt:i4>1900601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_Toc47954109</vt:lpwstr>
      </vt:variant>
      <vt:variant>
        <vt:i4>1835065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_Toc47954108</vt:lpwstr>
      </vt:variant>
      <vt:variant>
        <vt:i4>1245241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_Toc47954107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_Toc47954106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_Toc47954105</vt:lpwstr>
      </vt:variant>
      <vt:variant>
        <vt:i4>1048633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_Toc47954104</vt:lpwstr>
      </vt:variant>
      <vt:variant>
        <vt:i4>1507385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_Toc47954103</vt:lpwstr>
      </vt:variant>
      <vt:variant>
        <vt:i4>1441849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_Toc47954102</vt:lpwstr>
      </vt:variant>
      <vt:variant>
        <vt:i4>1376313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_Toc47954101</vt:lpwstr>
      </vt:variant>
      <vt:variant>
        <vt:i4>1310777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_Toc47954100</vt:lpwstr>
      </vt:variant>
      <vt:variant>
        <vt:i4>1835056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_Toc47954099</vt:lpwstr>
      </vt:variant>
      <vt:variant>
        <vt:i4>1900592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_Toc47954098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_Toc47954097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_Toc47954096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_Toc47954095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_Toc47954094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_Toc47954093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_Toc47954092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_Toc47954091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_Toc47954090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_Toc47954089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_Toc47954088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_Toc47954087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_Toc47954086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_Toc47954085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_Toc47954084</vt:lpwstr>
      </vt:variant>
      <vt:variant>
        <vt:i4>4259872</vt:i4>
      </vt:variant>
      <vt:variant>
        <vt:i4>14812</vt:i4>
      </vt:variant>
      <vt:variant>
        <vt:i4>1197</vt:i4>
      </vt:variant>
      <vt:variant>
        <vt:i4>4</vt:i4>
      </vt:variant>
      <vt:variant>
        <vt:lpwstr>http://wg11.sc29.org/doc_end_user/documents/131_OnLine/wg11/m54840-v2-m54840r1.docx.zip</vt:lpwstr>
      </vt:variant>
      <vt:variant>
        <vt:lpwstr/>
      </vt:variant>
      <vt:variant>
        <vt:i4>3801173</vt:i4>
      </vt:variant>
      <vt:variant>
        <vt:i4>15235</vt:i4>
      </vt:variant>
      <vt:variant>
        <vt:i4>1196</vt:i4>
      </vt:variant>
      <vt:variant>
        <vt:i4>4</vt:i4>
      </vt:variant>
      <vt:variant>
        <vt:lpwstr>http://wg11.sc29.org/doc_end_user/documents/131_OnLine/wg11/m54841-v1-m54841.zip</vt:lpwstr>
      </vt:variant>
      <vt:variant>
        <vt:lpwstr/>
      </vt:variant>
      <vt:variant>
        <vt:i4>8192002</vt:i4>
      </vt:variant>
      <vt:variant>
        <vt:i4>15909</vt:i4>
      </vt:variant>
      <vt:variant>
        <vt:i4>1195</vt:i4>
      </vt:variant>
      <vt:variant>
        <vt:i4>4</vt:i4>
      </vt:variant>
      <vt:variant>
        <vt:lpwstr>http://wg11.sc29.org/doc_end_user/documents/131_OnLine/wg11/m54843-v1-m54843_Khronos_Comm.zip</vt:lpwstr>
      </vt:variant>
      <vt:variant>
        <vt:lpwstr/>
      </vt:variant>
      <vt:variant>
        <vt:i4>786453</vt:i4>
      </vt:variant>
      <vt:variant>
        <vt:i4>16346</vt:i4>
      </vt:variant>
      <vt:variant>
        <vt:i4>1194</vt:i4>
      </vt:variant>
      <vt:variant>
        <vt:i4>4</vt:i4>
      </vt:variant>
      <vt:variant>
        <vt:lpwstr>http://wg11.sc29.org/doc_end_user/documents/131_OnLine/wg11/m54844-v1-m54844-SC29WG11_N19448-Requirements.zip</vt:lpwstr>
      </vt:variant>
      <vt:variant>
        <vt:lpwstr/>
      </vt:variant>
      <vt:variant>
        <vt:i4>3801173</vt:i4>
      </vt:variant>
      <vt:variant>
        <vt:i4>16720</vt:i4>
      </vt:variant>
      <vt:variant>
        <vt:i4>1193</vt:i4>
      </vt:variant>
      <vt:variant>
        <vt:i4>4</vt:i4>
      </vt:variant>
      <vt:variant>
        <vt:lpwstr>http://wg11.sc29.org/doc_end_user/documents/131_OnLine/wg11/m54845-v1-m54845.zip</vt:lpwstr>
      </vt:variant>
      <vt:variant>
        <vt:lpwstr/>
      </vt:variant>
      <vt:variant>
        <vt:i4>3801174</vt:i4>
      </vt:variant>
      <vt:variant>
        <vt:i4>17078</vt:i4>
      </vt:variant>
      <vt:variant>
        <vt:i4>1192</vt:i4>
      </vt:variant>
      <vt:variant>
        <vt:i4>4</vt:i4>
      </vt:variant>
      <vt:variant>
        <vt:lpwstr>http://wg11.sc29.org/doc_end_user/documents/132_OnLine/wg11/m54852-v1-m54852.zip</vt:lpwstr>
      </vt:variant>
      <vt:variant>
        <vt:lpwstr/>
      </vt:variant>
      <vt:variant>
        <vt:i4>4259872</vt:i4>
      </vt:variant>
      <vt:variant>
        <vt:i4>18751</vt:i4>
      </vt:variant>
      <vt:variant>
        <vt:i4>1191</vt:i4>
      </vt:variant>
      <vt:variant>
        <vt:i4>4</vt:i4>
      </vt:variant>
      <vt:variant>
        <vt:lpwstr>http://wg11.sc29.org/doc_end_user/documents/131_OnLine/wg11/m54840-v2-m54840r1.docx.zip</vt:lpwstr>
      </vt:variant>
      <vt:variant>
        <vt:lpwstr/>
      </vt:variant>
      <vt:variant>
        <vt:i4>8192002</vt:i4>
      </vt:variant>
      <vt:variant>
        <vt:i4>19429</vt:i4>
      </vt:variant>
      <vt:variant>
        <vt:i4>1190</vt:i4>
      </vt:variant>
      <vt:variant>
        <vt:i4>4</vt:i4>
      </vt:variant>
      <vt:variant>
        <vt:lpwstr>http://wg11.sc29.org/doc_end_user/documents/131_OnLine/wg11/m54843-v1-m54843_Khronos_Comm.zip</vt:lpwstr>
      </vt:variant>
      <vt:variant>
        <vt:lpwstr/>
      </vt:variant>
      <vt:variant>
        <vt:i4>3801173</vt:i4>
      </vt:variant>
      <vt:variant>
        <vt:i4>19803</vt:i4>
      </vt:variant>
      <vt:variant>
        <vt:i4>1189</vt:i4>
      </vt:variant>
      <vt:variant>
        <vt:i4>4</vt:i4>
      </vt:variant>
      <vt:variant>
        <vt:lpwstr>http://wg11.sc29.org/doc_end_user/documents/131_OnLine/wg11/m54845-v1-m54845.zip</vt:lpwstr>
      </vt:variant>
      <vt:variant>
        <vt:lpwstr/>
      </vt:variant>
      <vt:variant>
        <vt:i4>3801173</vt:i4>
      </vt:variant>
      <vt:variant>
        <vt:i4>21305</vt:i4>
      </vt:variant>
      <vt:variant>
        <vt:i4>1188</vt:i4>
      </vt:variant>
      <vt:variant>
        <vt:i4>4</vt:i4>
      </vt:variant>
      <vt:variant>
        <vt:lpwstr>http://wg11.sc29.org/doc_end_user/documents/131_OnLine/wg11/m54841-v1-m54841.zip</vt:lpwstr>
      </vt:variant>
      <vt:variant>
        <vt:lpwstr/>
      </vt:variant>
      <vt:variant>
        <vt:i4>8192002</vt:i4>
      </vt:variant>
      <vt:variant>
        <vt:i4>21734</vt:i4>
      </vt:variant>
      <vt:variant>
        <vt:i4>1187</vt:i4>
      </vt:variant>
      <vt:variant>
        <vt:i4>4</vt:i4>
      </vt:variant>
      <vt:variant>
        <vt:lpwstr>http://wg11.sc29.org/doc_end_user/documents/131_OnLine/wg11/m54843-v1-m54843_Khronos_Comm.zip</vt:lpwstr>
      </vt:variant>
      <vt:variant>
        <vt:lpwstr/>
      </vt:variant>
      <vt:variant>
        <vt:i4>786453</vt:i4>
      </vt:variant>
      <vt:variant>
        <vt:i4>22171</vt:i4>
      </vt:variant>
      <vt:variant>
        <vt:i4>1186</vt:i4>
      </vt:variant>
      <vt:variant>
        <vt:i4>4</vt:i4>
      </vt:variant>
      <vt:variant>
        <vt:lpwstr>http://wg11.sc29.org/doc_end_user/documents/131_OnLine/wg11/m54844-v1-m54844-SC29WG11_N19448-Requirements.zip</vt:lpwstr>
      </vt:variant>
      <vt:variant>
        <vt:lpwstr/>
      </vt:variant>
      <vt:variant>
        <vt:i4>3801173</vt:i4>
      </vt:variant>
      <vt:variant>
        <vt:i4>22545</vt:i4>
      </vt:variant>
      <vt:variant>
        <vt:i4>1185</vt:i4>
      </vt:variant>
      <vt:variant>
        <vt:i4>4</vt:i4>
      </vt:variant>
      <vt:variant>
        <vt:lpwstr>http://wg11.sc29.org/doc_end_user/documents/131_OnLine/wg11/m54845-v1-m54845.zip</vt:lpwstr>
      </vt:variant>
      <vt:variant>
        <vt:lpwstr/>
      </vt:variant>
      <vt:variant>
        <vt:i4>3801174</vt:i4>
      </vt:variant>
      <vt:variant>
        <vt:i4>23410</vt:i4>
      </vt:variant>
      <vt:variant>
        <vt:i4>1184</vt:i4>
      </vt:variant>
      <vt:variant>
        <vt:i4>4</vt:i4>
      </vt:variant>
      <vt:variant>
        <vt:lpwstr>http://wg11.sc29.org/doc_end_user/documents/132_OnLine/wg11/m54852-v1-m54852.zip</vt:lpwstr>
      </vt:variant>
      <vt:variant>
        <vt:lpwstr/>
      </vt:variant>
      <vt:variant>
        <vt:i4>8192002</vt:i4>
      </vt:variant>
      <vt:variant>
        <vt:i4>29270</vt:i4>
      </vt:variant>
      <vt:variant>
        <vt:i4>1182</vt:i4>
      </vt:variant>
      <vt:variant>
        <vt:i4>4</vt:i4>
      </vt:variant>
      <vt:variant>
        <vt:lpwstr>http://wg11.sc29.org/doc_end_user/documents/131_OnLine/wg11/m54843-v1-m54843_Khronos_Comm.zip</vt:lpwstr>
      </vt:variant>
      <vt:variant>
        <vt:lpwstr/>
      </vt:variant>
      <vt:variant>
        <vt:i4>786453</vt:i4>
      </vt:variant>
      <vt:variant>
        <vt:i4>29869</vt:i4>
      </vt:variant>
      <vt:variant>
        <vt:i4>1181</vt:i4>
      </vt:variant>
      <vt:variant>
        <vt:i4>4</vt:i4>
      </vt:variant>
      <vt:variant>
        <vt:lpwstr>http://wg11.sc29.org/doc_end_user/documents/131_OnLine/wg11/m54844-v1-m54844-SC29WG11_N19448-Requirements.zip</vt:lpwstr>
      </vt:variant>
      <vt:variant>
        <vt:lpwstr/>
      </vt:variant>
      <vt:variant>
        <vt:i4>4259872</vt:i4>
      </vt:variant>
      <vt:variant>
        <vt:i4>30441</vt:i4>
      </vt:variant>
      <vt:variant>
        <vt:i4>1180</vt:i4>
      </vt:variant>
      <vt:variant>
        <vt:i4>4</vt:i4>
      </vt:variant>
      <vt:variant>
        <vt:lpwstr>http://wg11.sc29.org/doc_end_user/documents/131_OnLine/wg11/m54840-v2-m54840r1.docx.zip</vt:lpwstr>
      </vt:variant>
      <vt:variant>
        <vt:lpwstr/>
      </vt:variant>
      <vt:variant>
        <vt:i4>3801173</vt:i4>
      </vt:variant>
      <vt:variant>
        <vt:i4>30964</vt:i4>
      </vt:variant>
      <vt:variant>
        <vt:i4>1179</vt:i4>
      </vt:variant>
      <vt:variant>
        <vt:i4>4</vt:i4>
      </vt:variant>
      <vt:variant>
        <vt:lpwstr>http://wg11.sc29.org/doc_end_user/documents/131_OnLine/wg11/m54845-v1-m54845.zip</vt:lpwstr>
      </vt:variant>
      <vt:variant>
        <vt:lpwstr/>
      </vt:variant>
      <vt:variant>
        <vt:i4>3801174</vt:i4>
      </vt:variant>
      <vt:variant>
        <vt:i4>31908</vt:i4>
      </vt:variant>
      <vt:variant>
        <vt:i4>1178</vt:i4>
      </vt:variant>
      <vt:variant>
        <vt:i4>4</vt:i4>
      </vt:variant>
      <vt:variant>
        <vt:lpwstr>http://wg11.sc29.org/doc_end_user/documents/132_OnLine/wg11/m54852-v1-m54852.zip</vt:lpwstr>
      </vt:variant>
      <vt:variant>
        <vt:lpwstr/>
      </vt:variant>
      <vt:variant>
        <vt:i4>3801173</vt:i4>
      </vt:variant>
      <vt:variant>
        <vt:i4>32479</vt:i4>
      </vt:variant>
      <vt:variant>
        <vt:i4>1177</vt:i4>
      </vt:variant>
      <vt:variant>
        <vt:i4>4</vt:i4>
      </vt:variant>
      <vt:variant>
        <vt:lpwstr>http://wg11.sc29.org/doc_end_user/documents/131_OnLine/wg11/m54841-v1-m54841.zip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ORGANISATION FOR STANDARDISATION</dc:title>
  <dc:subject/>
  <dc:creator>Koenen, R.H. (Rob)</dc:creator>
  <cp:keywords/>
  <cp:lastModifiedBy>Thomas Stockhammer</cp:lastModifiedBy>
  <cp:revision>21</cp:revision>
  <cp:lastPrinted>1900-01-01T08:00:00Z</cp:lastPrinted>
  <dcterms:created xsi:type="dcterms:W3CDTF">2020-10-16T21:39:00Z</dcterms:created>
  <dcterms:modified xsi:type="dcterms:W3CDTF">2020-12-18T15:17:00Z</dcterms:modified>
</cp:coreProperties>
</file>